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8D28E" w14:textId="40F712DF" w:rsidR="009642C0" w:rsidRDefault="00170158">
      <w:r w:rsidRPr="00170158">
        <w:rPr>
          <w:b/>
          <w:bCs/>
          <w:noProof/>
        </w:rPr>
        <mc:AlternateContent>
          <mc:Choice Requires="wpg">
            <w:drawing>
              <wp:anchor distT="0" distB="0" distL="114300" distR="114300" simplePos="0" relativeHeight="251659264" behindDoc="0" locked="0" layoutInCell="1" allowOverlap="1" wp14:anchorId="65A94E1D" wp14:editId="32A85DDB">
                <wp:simplePos x="0" y="0"/>
                <wp:positionH relativeFrom="column">
                  <wp:posOffset>4739640</wp:posOffset>
                </wp:positionH>
                <wp:positionV relativeFrom="paragraph">
                  <wp:posOffset>-251460</wp:posOffset>
                </wp:positionV>
                <wp:extent cx="1485900" cy="84772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5900" cy="847725"/>
                          <a:chOff x="-70978" y="219326"/>
                          <a:chExt cx="1537855" cy="780799"/>
                        </a:xfrm>
                      </wpg:grpSpPr>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38013" y="219326"/>
                            <a:ext cx="1165287" cy="570247"/>
                          </a:xfrm>
                          <a:prstGeom prst="rect">
                            <a:avLst/>
                          </a:prstGeom>
                        </pic:spPr>
                      </pic:pic>
                      <wps:wsp>
                        <wps:cNvPr id="2" name="Text Box 2"/>
                        <wps:cNvSpPr txBox="1"/>
                        <wps:spPr>
                          <a:xfrm>
                            <a:off x="-70978" y="742950"/>
                            <a:ext cx="1537855" cy="257175"/>
                          </a:xfrm>
                          <a:prstGeom prst="rect">
                            <a:avLst/>
                          </a:prstGeom>
                          <a:noFill/>
                          <a:ln w="6350">
                            <a:noFill/>
                          </a:ln>
                          <a:effectLst/>
                        </wps:spPr>
                        <wps:txbx>
                          <w:txbxContent>
                            <w:p w14:paraId="2DB9181B" w14:textId="77777777" w:rsidR="00170158" w:rsidRPr="00170158" w:rsidRDefault="00170158" w:rsidP="00170158">
                              <w:pPr>
                                <w:jc w:val="center"/>
                                <w:rPr>
                                  <w:i/>
                                  <w:sz w:val="20"/>
                                  <w:szCs w:val="20"/>
                                </w:rPr>
                              </w:pPr>
                              <w:r w:rsidRPr="00170158">
                                <w:rPr>
                                  <w:i/>
                                  <w:sz w:val="20"/>
                                  <w:szCs w:val="20"/>
                                </w:rPr>
                                <w:t>University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A94E1D" id="Group 4" o:spid="_x0000_s1026" style="position:absolute;margin-left:373.2pt;margin-top:-19.8pt;width:117pt;height:66.75pt;z-index:251659264;mso-width-relative:margin;mso-height-relative:margin" coordorigin="-709,2193" coordsize="15378,780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wD4W5QMAANoIAAAOAAAAZHJzL2Uyb0RvYy54bWycVttu2zgQfV9g/4HQ&#10;u6OLpcgW4hSuc0GBoA02WfSZpimLqERySfqSXey/7wwp2Y6Tot0+WBhyhsOZM2eGvvqw71qy5cYK&#10;JWdRepFEhEumVkKuZ9Gfz3ejSUSso3JFWyX5LHrhNvpw/ftvVztd8Uw1ql1xQ8CJtNVOz6LGOV3F&#10;sWUN76i9UJpLUNbKdNTB0qzjlaE78N61cZYkl/FOmZU2inFrYfcmKKNr77+uOXNf6tpyR9pZBLE5&#10;/zX+u8RvfH1Fq7WhuhGsD4P+QhQdFRIuPbi6oY6SjRFvXHWCGWVV7S6Y6mJV14JxnwNkkyZn2dwb&#10;tdE+l3W1W+sDTADtGU6/7JZ93j4aIlazKI+IpB2UyN9KcoRmp9cVWNwb/aQfTcgPxAfFvllQx+d6&#10;XK+PxvvadHgI0iR7j/nLAXO+d4TBZppPimkCpWGgm+RlmRWhKKyByuGxUZlMS6AR6LN0Os4uB/3t&#10;4KIYl5OiCC7KSVJOp2gS0yoE4MM8hKUFq+DXgwnSGzB/TDo45TaGR72T7qd8dNR82+gR1F1TJ5ai&#10;Fe7FcxgqjEHJ7aNgiDIujnVJh7qAFi8lKSY32IQTFDPyVSFSLRoq13xuNZAf8PVQvDaPcfnqumUr&#10;9J1oW6wWyn1i0ChnRHsHm0DiG8U2HZcudKXhLeSopG2EthExFe+WHEhmPq0gHwYTwQHTtBHSQfa0&#10;AjY8WNdLoXH+ySbzJJlmH0eLIlmM8qS8Hc2neQl0uC3zJJ+ki3TxL55O82pjOaRP2xst+tBh903w&#10;73ZJP09C//k+Jlvqp0XgEITmuTSECLRChDBW6wx3rEGxBvD+AMDDmYPCI30EF3G3fSedNUc6niTp&#10;+A3L4dbQJullkU3KwPGiTLK8fMVxYICx7p6rjqAASEMwHlq6BWRDWIMJ5HOMxIuwxG6HGWyH2sPq&#10;5wDECfze9HpqqOYQAro90jkb6PyMqX1Ue5JhIr0Rjhni9rDdMxf3v4PYyVwo82xa9MP8gNjpVMiK&#10;Mi39YDlMhf+JGK2kwg6BWGnVSrKbRZdjuBOXBw04byXucP/09MAfc0DJ7Zf7PuGlWr1AvkZBvWAC&#10;Ws3uBBTvgVr3SA28Q7AJb6v7Ap+6VXCl6qWINMr8/d4+2kPdQBuRHbxrs8j+taE4q9pPEio6TfMc&#10;H0K/yIsyg4U51SxPNXLTLRQ0AzQtROdFtHftINZGdV+BAHO8FVRUMrh7FrlBXLjw2sITzvh87o3C&#10;CHyQTxoGZ+ohRGo+779So3v+OqjjZzVwiFZnNA62Afz5xqlaeI4jwAFV/zp5PnvJP6C+j/vHHl/o&#10;07W3Ov4luf4P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uAIIGOEAAAAKAQAADwAA&#10;AGRycy9kb3ducmV2LnhtbEyPTU+DQBCG7yb+h82YeGsXpGKhLE3TqKfGxNbE9DaFKZCyu4TdAv33&#10;jie9zceTd57J1pNuxUC9a6xREM4DEGQKWzamUvB1eJstQTiPpsTWGlJwIwfr/P4uw7S0o/mkYe8r&#10;wSHGpaig9r5LpXRFTRrd3HZkeHe2vUbPbV/JsseRw3Urn4Iglhobwxdq7GhbU3HZX7WC9xHHTRS+&#10;DrvLeXs7Hp4/vnchKfX4MG1WIDxN/g+GX31Wh5ydTvZqSidaBS+LeMGoglmUxCCYSJYBT05cRAnI&#10;PJP/X8h/AAAA//8DAFBLAwQKAAAAAAAAACEA314/Z8RpAQDEaQEAFAAAAGRycy9tZWRpYS9pbWFn&#10;ZTEuanBn/9j/4AAQSkZJRgABAgEBLAEsAAD/4RScRXhpZgAATU0AKgAAAAgABwESAAMAAAABAAEA&#10;AAEaAAUAAAABAAAAYgEbAAUAAAABAAAAagEoAAMAAAABAAIAAAExAAIAAAAdAAAAcgEyAAIAAAAU&#10;AAAAj4dpAAQAAAABAAAApAAAANAAAAEsAAAAAQAAASwAAAABQWRvYmUgUGhvdG9zaG9wIENTIE1h&#10;Y2ludG9zaAAyMDA1OjEyOjIwIDE2OjAwOjUwAAAAA6ABAAMAAAAB//8AAKACAAQAAAABAAADHKAD&#10;AAQAAAABAAABVwAAAAAAAAAGAQMAAwAAAAEABgAAARoABQAAAAEAAAEeARsABQAAAAEAAAEmASgA&#10;AwAAAAEAAgAAAgEABAAAAAEAAAEuAgIABAAAAAEAABNmAAAAAAAAAEgAAAABAAAASAAAAAH/2P/g&#10;ABBKRklGAAECAQBIAEgAAP/tAAxBZG9iZV9DTQAB/+4ADkFkb2JlAGSAAAAAAf/bAIQADAgICAkI&#10;DAkJDBELCgsRFQ8MDA8VGBMTFRMTGBEMDAwMDAwRDAwMDAwMDAwMDAwMDAwMDAwMDAwMDAwMDAwM&#10;DAENCwsNDg0QDg4QFA4ODhQUDg4ODhQRDAwMDAwREQwMDAwMDBEMDAwMDAwMDAwMDAwMDAwMDAwM&#10;DAwMDAwMDAwM/8AAEQgARQ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9SppqoqZTSxtVVTQyutgDWta0bWMYxvtaxrVNJJJ&#10;SkkkklKSSSSUpJJJJSx0Erjvqx9S8Gz1uu9ax/tGf1S1+WMXIG5mO25xurp+z2ez7S1jmes+xm+n&#10;+Yq/4TskklPkf+NvGx+nZuA3p9TMNtlNjrG44FQcRZU3c8U7N/tcvQOsfVv6vv6XlT03GaW0vc17&#10;Kmse1waXNdXbU1llbv5THLg/8dP9P6b/AMRZ/wCfKV6d1T/kzL/4iz/qHJKeR/xPOc76ouc4y52X&#10;aSTySRWu4XmH+LfE69n/AFS+zdLzm9KpbkWm3L9IXWveW17aqGWOZXVTW3+dud+lss/R1el6fq2X&#10;+h/XLqXSc3rvSPrPeMyzotJyq8ljGsdZWNjfS9myvfd9oxfR/wCEtsrttsSU+gJLjuj9ZHU+nftD&#10;q3WRhZOcBZj4mO+tjcWs/wAy39Ix78i97f0uQ7M31f4Oqiqv+cn9RvrP1TqdmV0vrNZdmYZJqzWV&#10;uZVkVNd6JuHtbTv3bLP0f87Xd+jr/R2JKeuSSSSUpJJJJT//0PVUkkklKWd1rrA6PiPzLMPIysal&#10;rrL7McVn02N+k+xl11Frm7ff+hZatFZX1s/8S3Wf/CGT/wCebElNDoP13w/rDY5vTOn51lVbmtuy&#10;HsqrrYXfvOtyWvftb+kcyhltmxdBfY+ql9jKn3vaJbVWWhzj+6z1n01f9uWsXC/4mv8AxOZn/h0/&#10;+eMVd8kpw+nfWg9Qz7sGrpOfVZiWNqy32toaypzhvbus+1O9b9GW2/qn2j9E+v8A0i3FjdHc1vVP&#10;rA5xDWtzaySdAAMLAVnI+sHQ8XDrzsjPx68S7+ZvdY3ZZH+hdP6X/raSm7bbVTU+657a6q2l9ljy&#10;Gta1o3Pe97va1jWqv0zq3TerY32vpuTXlUbiwvrMgOH0mP8AzmP935yd46f1jpz69zMvAza3VudW&#10;+WPreDXZstqd+7+dW9ZH1fq+qfQcS3pvTM+kfpXm4vyGPsNoDWWb9zvp1MbXXs2ez+ukp4j/AB0/&#10;0/pv/EWf+fKV6d1T/kzL/wCIs/6hy5fN+p/1R63fbl5/Ubc++hn6ax2W39HXz7mU7Kcen27/AObr&#10;Z+etBmH0jIwD0pnXLr6bmmGjKqfa6prT6lbb9pyXU7T+kf6nqf8ACpKcj/E7/wCJA/8Ahq38la5b&#10;6x4V+f8AW365YtDd1n7PruDRyRQ/pmS9rf5Tq6nLvvqvgfVnpAdgdD6iLGZLTdXi+vXdOnuysdvu&#10;t+iPzf0Cg36qdD6V1VvWn9QyaOo5VoqOTbkNm99hAGK6qxnoW+rsY1mPXV/g6/Q9P0a0lL/4vuv4&#10;XVvq5h0VWN+14FLMfJon3tNbRWy7bp+iyGNbbXZ/N/4P6db1s19Wxbuq2dLoPq341Qtyiwgtp3mM&#10;eq7/AIbIb6tldf8Aoqd9n85R6vJdQ+o3+L3qGbk315LcK3Bl+azFyGMbVzvdfU/1G4jf6noLd+rb&#10;/qh0/HZ0joGTixJs9Gq5tlryY3Xv977rd3t/Sfuf8Gkp0KesdKv6jd0unKrfn47Q+7Ga4F7WnuW/&#10;2m7/ANxXVz+P9X/qv076x5HVqyyrqmRU++yt1ghrCQMrMbQ4/o/Uds9e9E6T9cOidVflnHyK2UYt&#10;opbbY9rPUO1tjrKmP2u9H37WWf4VJTuJKrV1Ppt1zaKsuiy587K22Mc4wJO1jXbncJrer9JpsfVd&#10;m49dlUeox9rGubPG9rnbm/SSU//R9TYxlbG11tDGMAa1rRAAGjWtAUlXzuoYHTsc5OfkV4tDdDZa&#10;4MbP7oL/AKT9PoKtj/WDpF+RXjNyPSyLtaab2PofZH+grymUuv8A+tb0lMus9ZwujYgyssuIe9tN&#10;NTADZba/SrHpa4sa62z+U9c91T6z19S6Z9aOjW4l2HndOwMk2B4Dq3sdVZ6dtV7P3/ptbZ6fs/67&#10;6WP/AIy+o4r+vfVzHryqyMTML8ysWN/REWYfpvyRP6H9E+136X8xd453TutdNuqqurysPKZZRZZS&#10;9r2kOBqta2ysubu1SU8b/ia/8TmZ/wCHT/54xV3y80+q13UfqNX1PpHV6DVU6cjA6i5jzhvtDPQa&#10;zIyaW2+h63o0P97d9f6X/gfVsfUX6/5fUK+os6xvyM0OGRiY+NUXPcx49N2Hj0MH0cW1jf0l9v8A&#10;h/Uyr/5yxJSvrvi039C+tltm4uxc7GtqAc4N3fZuls/SVtPp3N2u+jc16u/Un6tdI6h9VMPJ6pj1&#10;592VjiovuYHenQ1zxRjY3+gZV9P1K/0tuR+sPf6ir/Wtl1H1K6nX1DazrXXLBk/YGOFrwQ7GqZjU&#10;isbr/seFj49eRdWz0/V9S36C1fqF1DBq+p+JXdeymzp9MZrLSK3U6v1yW27XUtc1u5j7PppKeV+p&#10;PT68jC+tf1dy7LLsDCtPptD3VkuBy6Huc6g17/VbiUvsrf8Aonv/AMGi/UToWP8AWH/Fvl9OvYw2&#10;WZFxx7HD+buDazTa2PobX/T2f4LfUgfU/q3TsPP+tt+Xd6FecX24jrGub6rRZmv/AEAe0erZtyKN&#10;lLP0z/UWv/ifyaKvq+/ptrxXnNvstOM/22emRUPVbU+Huq3e31GpKS/4qOq1WfVq3p17W49/SLXs&#10;vafaQx5fe2y7cGbdr/tFD/8AwssLJqGX9Zul9Kqw6qx119nWc7HdFLL6wbbOl4WWWUXWbKqcL7Rm&#10;Yz67qrc6++z/AIRaN/1dzMf/ABi5WLjNjpX1gxXXZw12+mHM+3V/TH6W6/bXu2+yrqlqs/4w+k9X&#10;x+p9O+t3Ra3X5PTR6eRU0FzvT3Ocx3os99lH6bJpyvS/S11X+r/g7ElN762dB+sH1j6a3EGNhYuR&#10;Ray7Eyxl3F1b2EbnNDOn1O91e5v87/wn5i5P61dO6nj/AFh+qzs+9v7byXV035VbnW1CxltGNRlU&#10;U5LWMrfss+0W1V01Ufav8Gukwf8AGv0PPprrxcTLu6nYAG9Orr3vL++24H0fRb/pXf4P/BfmLA+t&#10;+a8/WT6tPzL2X5PT723dUdQ0vrx92RTkeg99TT/Raa31+/8AT+lT69v88kpP9cvqbR9XRjdf6DjW&#10;WVY17LeoYz7LLWGuoi9rrGO3vdT69fqZL3+r6b3+utbD+sn1W+vBwqLP1Lq2JfVl4tdwlwdS+q+5&#10;mHkVubXey5jHU/T9X/D/AGf9Ctrqf1oxun5nTLy4WdEzm3Mu6hWPUpqtBoGG+7Jr3VVUWzk1b3f4&#10;T/g6rVx/1z6F0TqedgXfVOylnVbLxZlW4bmmmqlv6Z3U8x1M0Yr6LWMdXb+ityt9v9If9BKZdB6P&#10;02v/ABpdc6WaBdhfYgXVZBN+4v8A2dkP9Z+Ubn3fpn7/ANM56b/FX0Xo/Uul9Rs6jg4+Y+vMdWx9&#10;9TLHNZsYfTY6xrnMZr+ap9H6t00f41Oq9SdkMbgZeM3Hx8t0il9gbgt2V5Dv0Ltzse5tfv8A0uz9&#10;H/g0L6gdZwvqvkdU+r/WfVo6g7ML6K2022G0EekPQroqtsf/ADXqs9v6Sq39GkpL9Sgfqp9dOofV&#10;S4RjZv6XAsI1O0Oso/SbG7vUxfVrs/7s4f8Awq7HIxsfqP1ip9SpljOkVm3e5oJGRkeykMf+a6jH&#10;ptstr/7s4dv+DXM/4y+mZNvTsH62YdLsfqPSXMssY4NdY2oubY31PS9Zj3YmRsdtZb6XpWZX6Rdd&#10;0LHvrwftGWz0s3OccrLYdSx9gbtx3OH0/seOyjD3/n/Z0lP/0r3S7nfWL/GnmPzSbMboTLRg0Ogs&#10;Y+t9eJ6ra4/nH3evf6v85/R/9BUun+v3TcfqP1S6k25oLsah+VS+BLLKGuuY+t35jnbXVe3/AAdl&#10;iwsrpWb9WPrzZ9Zasd+T0bqbHV5xx2Ostx3O9N77X0V77LaPWx/X9Wpn6P1b/wDgfX0vrT1/H6h0&#10;TK6X9X46v1DqNTsdlWKfUZW20ejbdl5DP0GI1lb/AGfaLK/0n/XNiU+eX57OrY/1Syb62vyjm242&#10;Ze5o3X+ld09tVmS6N17/ALO9jLHW/T/SL2nHxsfFqFONUyioEkV1tDGy47nHayG+5xXkXWekN6Kf&#10;q102ltmZf0q9+T1WzGptsY19t2Je5jXtY7d6dVD2N/wnp1V/o2eqvXcbJoyqGZGO8WVWCWPHft3S&#10;U5vWicrLwOjsdH2mz7TlR/3GxTXZYz/0Iy7MLGtr/wAJjXZK89+sjX/U7/GHR1tgc3AznG+3aHQW&#10;2EU9UrgO/SvY5zM/b/pLK13WFhV9Xys3qt1lzGPtOLiehdZT+gxS+ouf9nfX6nq5zs2yuz/uN9mW&#10;R/jA+qVOT9W78nHffbk9P/WWC6+20FjR+tV7ch9rfdj73f160lOh/jGtc36k9StpeWnZWWvY4g62&#10;1fRcxB+rHUbsL/F/0/qB2W+jjmy52RaahtBeSfW9O/3/AJrGO/z1zDeuftX/ABRZ9Fjt2T01teLZ&#10;xJrbZS7Et0/exyxn/GVWqs/N6/0r6sfVfrLK2ZPRsMg2YcSC/c5tF2VZHtc/d+pv9P0sHN9D+fs9&#10;NJT3+L1/q78CzqWZ0W7Fx2V+o2gPFuY/QOayvBqZ7XO3fQuyKra/8JUueq/xm5Wb0rJzemdJfk31&#10;XlrMdpc8sxw2stzcv0GWbfWss9Oqmv8A0WR+l/Vbl2fT+pYfVOnVdQwbBbjZLN9bx9zmu/dsrd+j&#10;sZ+ZYuH/AMTFbR9X86xrQLXZIaXxqQ2mg1tcf3Wue9JTsYv1zyerZ1fSekYQOeyhl3U33vIow3uD&#10;fUxHuYz1MrLpe59TqP1b9Iz+c/R5HoWOo/WfJ+r+RjN6/VX9gy3+kzqWMXBjLI3try8W3c6ljmtt&#10;d61eTkfzf83WuY/xL7TT1g2FxyzbT6++d30bfp7/AHbvX+0rd/xpV0v+puSbACWW47q5/eN1bD/4&#10;G+xJS3UP8YONhfWWrob8K6tpLvWyrGxvGx7sYYFFfqW5n2u5noU/8L+jrZYq/V/rz13oPUMd/Wuj&#10;jG6NlHay+u31bayPc71/SDqfWbV+l+zt/wCE+z5OR6S5zpHqO+uP1MNwBd+yKPuFXUfRP/bfproP&#10;8cQB+qEkSRlVEHwMWBJT3DXNe0OaQ5rhLXDUEHuEgANAI+Co9A/5B6b/AOFKP/PbFfSUpJJJJTyt&#10;OP8AXLM6l1HpvVq6T0a7Ia/GymOYP1Vrt9mCaG/prXZVba8e71ms9P1M39PZ+rVLqkkklP8A/9P1&#10;VJfKqSSn6qWf1xvV3dOub0l7KsksfDyz1Hj2nb9mqdZj0uyP9F9ou9Df/Or5lSSU/Rv1MblN+rnT&#10;m2PrtxvstP2WxrDW817B6f2ir1Mittvp7PU9O7+cWp1AZhxnDENLXkEOdkBzqwIPudWws9T+p6la&#10;+XkklPY9Ioo/YnWfsudkfs/7LT+0PUw28esz7Hs29R/pW/1fS3fo/s/2j/gl6P8AV1uO3/F0xuY+&#10;m3pv2V22zIY6sGkl+/7VTVZkbXt/N+z3/pP+DXg6SSn1/wDxZU9VbgZn7KyzZgF0RnY2xov2+99J&#10;x8257nN/Rfa63fT/AMHbXb6qt/4pGFnS8n7Df6+Acj9J61Po3Cz0avoenkZdVlez0P8AR/4VeKpJ&#10;KfbcQYv/AD86i/6qvectrD+2KLWxg2Wb/otymPN+Lmer63ubh5f6X1/+HTfXrdYzp9n1vBx+hDJa&#10;LcfpxN7TbH6OzPzbRhZbMb0/V/Q4OBY/+d/T+v8AZF4mkkp9h6jW8/4yOlPryKmZn2dn2Gmujdje&#10;gGZkNsyftVdm91f2jY+rE9Ov9X/nP0i0f8a7C/6tMGZb6GH61ZtdVX61psh+1tbLLsSttX8vfv8A&#10;5C8NSSU/S31ZGQOg4Ivc18UVek9rSwmvYz0jbXvt9O7b/ObLbK1qL5VSSU/VSS+VUklP1UkvlVJJ&#10;T//Z/+03JFBob3Rvc2hvcCAzLjAAOEJJTQQEAAAAAAAHHAIAAAIAAgA4QklNBCUAAAAAABBGDPKJ&#10;JrhW2rCcAaGwp5B3OEJJTQPqAAAAAB2wPD94bWwgdmVyc2lvbj0iMS4wIiBlbmNvZGluZz0iVVRG&#10;LTgiPz4KPCFET0NUWVBFIHBsaXN0IFBVQkxJQyAiLS8vQXBwbGUgQ29tcHV0ZXIvL0RURCBQTElT&#10;VCAxLjAvL0VOIiAiaHR0cDovL3d3dy5hcHBsZS5jb20vRFREcy9Qcm9wZXJ0eUxpc3QtMS4wLmR0&#10;ZCI+CjxwbGlzdCB2ZXJzaW9uPSIxLjAiPgo8ZGljdD4KCTxrZXk+Y29tLmFwcGxlLnByaW50LlBh&#10;Z2VGb3JtYXQuUE1Ib3Jpem9udGFsUmVzPC9rZXk+Cgk8ZGljdD4KCQk8a2V5PmNvbS5hcHBsZS5w&#10;cmludC50aWNrZXQuY3JlYXRvcjwva2V5PgoJCTxzdHJpbmc+Y29tLmFwcGxlLnByaW50aW5nbWFu&#10;YWdlcjwvc3RyaW5nPgoJCTxrZXk+Y29tLmFwcGxlLnByaW50LnRpY2tldC5pdGVtQXJyYXk8L2tl&#10;eT4KCQk8YXJyYXk+CgkJCTxkaWN0PgoJCQkJPGtleT5jb20uYXBwbGUucHJpbnQuUGFnZUZvcm1h&#10;dC5QTUhvcml6b250YWxSZXM8L2tleT4KCQkJCTxyZWFsPjcyPC9yZWFsPgoJCQkJPGtleT5jb20u&#10;YXBwbGUucHJpbnQudGlja2V0LmNsaWVudDwva2V5PgoJCQkJPHN0cmluZz5jb20uYXBwbGUucHJp&#10;bnRpbmdtYW5hZ2VyPC9zdHJpbmc+CgkJCQk8a2V5PmNvbS5hcHBsZS5wcmludC50aWNrZXQubW9k&#10;RGF0ZTwva2V5PgoJCQkJPGRhdGU+MjAwNS0xMi0yMFQyMDo1Mzo1MVo8L2RhdGU+CgkJCQk8a2V5&#10;PmNvbS5hcHBsZS5wcmludC50aWNrZXQuc3RhdGVGbGFnPC9rZXk+CgkJCQk8aW50ZWdlcj4wPC9p&#10;bnRlZ2VyPgoJCQk8L2RpY3Q+CgkJPC9hcnJheT4KCTwvZGljdD4KCTxrZXk+Y29tLmFwcGxlLnBy&#10;aW50LlBhZ2VGb3JtYXQuUE1PcmllbnRhdGlvbjwva2V5PgoJPGRpY3Q+CgkJPGtleT5jb20uYXBw&#10;bGUucHJpbnQudGlja2V0LmNyZWF0b3I8L2tleT4KCQk8c3RyaW5nPmNvbS5hcHBsZS5wcmludGlu&#10;Z21hbmFnZXI8L3N0cmluZz4KCQk8a2V5PmNvbS5hcHBsZS5wcmludC50aWNrZXQuaXRlbUFycmF5&#10;PC9rZXk+CgkJPGFycmF5PgoJCQk8ZGljdD4KCQkJCTxrZXk+Y29tLmFwcGxlLnByaW50LlBhZ2VG&#10;b3JtYXQuUE1PcmllbnRhdGlvbjwva2V5PgoJCQkJPGludGVnZXI+MTwvaW50ZWdlcj4KCQkJCTxr&#10;ZXk+Y29tLmFwcGxlLnByaW50LnRpY2tldC5jbGllbnQ8L2tleT4KCQkJCTxzdHJpbmc+Y29tLmFw&#10;cGxlLnByaW50aW5nbWFuYWdlcjwvc3RyaW5nPgoJCQkJPGtleT5jb20uYXBwbGUucHJpbnQudGlj&#10;a2V0Lm1vZERhdGU8L2tleT4KCQkJCTxkYXRlPjIwMDUtMTItMjBUMjA6NTM6NTFaPC9kYXRlPgoJ&#10;CQkJPGtleT5jb20uYXBwbGUucHJpbnQudGlja2V0LnN0YXRlRmxhZzwva2V5PgoJCQkJPGludGVn&#10;ZXI+MDwvaW50ZWdlcj4KCQkJPC9kaWN0PgoJCTwvYXJyYXk+Cgk8L2RpY3Q+Cgk8a2V5PmNvbS5h&#10;cHBsZS5wcmludC5QYWdlRm9ybWF0LlBNU2NhbGluZzwva2V5PgoJPGRpY3Q+CgkJPGtleT5jb20u&#10;YXBwbGUucHJpbnQudGlja2V0LmNyZWF0b3I8L2tleT4KCQk8c3RyaW5nPmNvbS5hcHBsZS5wcmlu&#10;dGluZ21hbmFnZXI8L3N0cmluZz4KCQk8a2V5PmNvbS5hcHBsZS5wcmludC50aWNrZXQuaXRlbUFy&#10;cmF5PC9rZXk+CgkJPGFycmF5PgoJCQk8ZGljdD4KCQkJCTxrZXk+Y29tLmFwcGxlLnByaW50LlBh&#10;Z2VGb3JtYXQuUE1TY2FsaW5nPC9rZXk+CgkJCQk8cmVhbD4xPC9yZWFsPgoJCQkJPGtleT5jb20u&#10;YXBwbGUucHJpbnQudGlja2V0LmNsaWVudDwva2V5PgoJCQkJPHN0cmluZz5jb20uYXBwbGUucHJp&#10;bnRpbmdtYW5hZ2VyPC9zdHJpbmc+CgkJCQk8a2V5PmNvbS5hcHBsZS5wcmludC50aWNrZXQubW9k&#10;RGF0ZTwva2V5PgoJCQkJPGRhdGU+MjAwNS0xMi0yMFQyMDo1Mzo1MVo8L2RhdGU+CgkJCQk8a2V5&#10;PmNvbS5hcHBsZS5wcmludC50aWNrZXQuc3RhdGVGbGFnPC9rZXk+CgkJCQk8aW50ZWdlcj4wPC9p&#10;bnRlZ2VyPgoJCQk8L2RpY3Q+CgkJPC9hcnJheT4KCTwvZGljdD4KCTxrZXk+Y29tLmFwcGxlLnBy&#10;aW50LlBhZ2VGb3JtYXQuUE1WZXJ0aWNhbFJlczwva2V5PgoJPGRpY3Q+CgkJPGtleT5jb20uYXBw&#10;bGUucHJpbnQudGlja2V0LmNyZWF0b3I8L2tleT4KCQk8c3RyaW5nPmNvbS5hcHBsZS5wcmludGlu&#10;Z21hbmFnZXI8L3N0cmluZz4KCQk8a2V5PmNvbS5hcHBsZS5wcmludC50aWNrZXQuaXRlbUFycmF5&#10;PC9rZXk+CgkJPGFycmF5PgoJCQk8ZGljdD4KCQkJCTxrZXk+Y29tLmFwcGxlLnByaW50LlBhZ2VG&#10;b3JtYXQuUE1WZXJ0aWNhbFJlczwva2V5PgoJCQkJPHJlYWw+NzI8L3JlYWw+CgkJCQk8a2V5PmNv&#10;bS5hcHBsZS5wcmludC50aWNrZXQuY2xpZW50PC9rZXk+CgkJCQk8c3RyaW5nPmNvbS5hcHBsZS5w&#10;cmludGluZ21hbmFnZXI8L3N0cmluZz4KCQkJCTxrZXk+Y29tLmFwcGxlLnByaW50LnRpY2tldC5t&#10;b2REYXRlPC9rZXk+CgkJCQk8ZGF0ZT4yMDA1LTEyLTIwVDIwOjUzOjUxWjwvZGF0ZT4KCQkJCTxr&#10;ZXk+Y29tLmFwcGxlLnByaW50LnRpY2tldC5zdGF0ZUZsYWc8L2tleT4KCQkJCTxpbnRlZ2VyPjA8&#10;L2ludGVnZXI+CgkJCTwvZGljdD4KCQk8L2FycmF5PgoJPC9kaWN0PgoJPGtleT5jb20uYXBwbGUu&#10;cHJpbnQuUGFnZUZvcm1hdC5QTVZlcnRpY2FsU2NhbGluZ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WZXJ0aWNhbFNjYWxpbmc8L2tleT4KCQkJCTxyZWFsPjE8L3JlYWw+CgkJ&#10;CQk8a2V5PmNvbS5hcHBsZS5wcmludC50aWNrZXQuY2xpZW50PC9rZXk+CgkJCQk8c3RyaW5nPmNv&#10;bS5hcHBsZS5wcmludGluZ21hbmFnZXI8L3N0cmluZz4KCQkJCTxrZXk+Y29tLmFwcGxlLnByaW50&#10;LnRpY2tldC5tb2REYXRlPC9rZXk+CgkJCQk8ZGF0ZT4yMDA1LTEyLTIwVDIwOjUzOjUxWjwvZGF0&#10;ZT4KCQkJCTxrZXk+Y29tLmFwcGxlLnByaW50LnRpY2tldC5zdGF0ZUZsYWc8L2tleT4KCQkJCTxp&#10;bnRlZ2VyPjA8L2ludGVnZXI+CgkJCTwvZGljdD4KCQk8L2FycmF5PgoJPC9kaWN0PgoJPGtleT5j&#10;b20uYXBwbGUucHJpbnQuc3ViVGlja2V0LnBhcGVyX2luZm9fdGlja2V0PC9rZXk+Cgk8ZGljdD4K&#10;CQk8a2V5PmNvbS5hcHBsZS5wcmludC5QYWdlRm9ybWF0LlBNQWRqdXN0ZWRQYWdlUmVjdDwva2V5&#10;PgoJCTxkaWN0PgoJCQk8a2V5PmNvbS5hcHBsZS5wcmludC50aWNrZXQuY3JlYXRvcjwva2V5PgoJ&#10;CQk8c3RyaW5nPmNvbS5hcHBsZS5wcmludGluZ21hbmFnZXI8L3N0cmluZz4KCQkJPGtleT5jb20u&#10;YXBwbGUucHJpbnQudGlja2V0Lml0ZW1BcnJheTwva2V5PgoJCQk8YXJyYXk+CgkJCQk8ZGljdD4K&#10;CQkJCQk8a2V5PmNvbS5hcHBsZS5wcmludC5QYWdlRm9ybWF0LlBNQWRqdXN0ZWRQYWdlUmVjdDwv&#10;a2V5PgoJCQkJCTxhcnJheT4KCQkJCQkJPHJlYWw+MC4wPC9yZWFsPgoJCQkJCQk8cmVhbD4wLjA8&#10;L3JlYWw+CgkJCQkJCTxyZWFsPjczNDwvcmVhbD4KCQkJCQkJPHJlYWw+NTc2PC9yZWFsPgoJCQkJ&#10;CTwvYXJyYXk+CgkJCQkJPGtleT5jb20uYXBwbGUucHJpbnQudGlja2V0LmNsaWVudDwva2V5PgoJ&#10;CQkJCTxzdHJpbmc+Y29tLmFwcGxlLnByaW50aW5nbWFuYWdlcjwvc3RyaW5nPgoJCQkJCTxrZXk+&#10;Y29tLmFwcGxlLnByaW50LnRpY2tldC5tb2REYXRlPC9rZXk+CgkJCQkJPGRhdGU+MjAwNS0xMi0y&#10;MFQyMTowMDozOVo8L2RhdGU+CgkJCQkJPGtleT5jb20uYXBwbGUucHJpbnQudGlja2V0LnN0YXRl&#10;RmxhZzwva2V5PgoJCQkJCTxpbnRlZ2VyPjA8L2ludGVnZXI+CgkJCQk8L2RpY3Q+CgkJCTwvYXJy&#10;YXk+CgkJPC9kaWN0PgoJCTxrZXk+Y29tLmFwcGxlLnByaW50LlBhZ2VGb3JtYXQuUE1BZGp1c3Rl&#10;ZFBhcGVyUmVjdDwva2V5PgoJCTxkaWN0PgoJCQk8a2V5PmNvbS5hcHBsZS5wcmludC50aWNrZXQu&#10;Y3JlYXRvcjwva2V5PgoJCQk8c3RyaW5nPmNvbS5hcHBsZS5wcmludGluZ21hbmFnZXI8L3N0cmlu&#10;Zz4KCQkJPGtleT5jb20uYXBwbGUucHJpbnQudGlja2V0Lml0ZW1BcnJheTwva2V5PgoJCQk8YXJy&#10;YXk+CgkJCQk8ZGljdD4KCQkJCQk8a2V5PmNvbS5hcHBsZS5wcmludC5QYWdlRm9ybWF0LlBNQWRq&#10;dXN0ZWRQYXBlclJlY3Q8L2tleT4KCQkJCQk8YXJyYXk+CgkJCQkJCTxyZWFsPi0xODwvcmVhbD4K&#10;CQkJCQkJPHJlYWw+LTE4PC9yZWFsPgoJCQkJCQk8cmVhbD43NzQ8L3JlYWw+CgkJCQkJCTxyZWFs&#10;PjU5NDwvcmVhbD4KCQkJCQk8L2FycmF5PgoJCQkJCTxrZXk+Y29tLmFwcGxlLnByaW50LnRpY2tl&#10;dC5jbGllbnQ8L2tleT4KCQkJCQk8c3RyaW5nPmNvbS5hcHBsZS5wcmludGluZ21hbmFnZXI8L3N0&#10;cmluZz4KCQkJCQk8a2V5PmNvbS5hcHBsZS5wcmludC50aWNrZXQubW9kRGF0ZTwva2V5PgoJCQkJ&#10;CTxkYXRlPjIwMDUtMTItMjBUMjE6MDA6MzlaPC9kYXRlPgoJCQkJCTxrZXk+Y29tLmFwcGxlLnBy&#10;aW50LnRpY2tldC5zdGF0ZUZsYWc8L2tleT4KCQkJCQk8aW50ZWdlcj4wPC9pbnRlZ2VyPgoJCQkJ&#10;PC9kaWN0PgoJCQk8L2FycmF5PgoJCTwvZGljdD4KCQk8a2V5PmNvbS5hcHBsZS5wcmludC5QYXBl&#10;ckluZm8uUE1QYXBlck5hbWU8L2tleT4KCQk8ZGljdD4KCQkJPGtleT5jb20uYXBwbGUucHJpbnQu&#10;dGlja2V0LmNyZWF0b3I8L2tleT4KCQkJPHN0cmluZz5jb20uYXBwbGUucHJpbnQucG0uUG9zdFNj&#10;cmlwdDwvc3RyaW5nPgoJCQk8a2V5PmNvbS5hcHBsZS5wcmludC50aWNrZXQuaXRlbUFycmF5PC9r&#10;ZXk+CgkJCTxhcnJheT4KCQkJCTxkaWN0PgoJCQkJCTxrZXk+Y29tLmFwcGxlLnByaW50LlBhcGVy&#10;SW5mby5QTVBhcGVyTmFtZTwva2V5PgoJCQkJCTxzdHJpbmc+bmEtbGV0dGVyPC9zdHJpbmc+CgkJ&#10;CQkJPGtleT5jb20uYXBwbGUucHJpbnQudGlja2V0LmNsaWVudDwva2V5PgoJCQkJCTxzdHJpbmc+&#10;Y29tLmFwcGxlLnByaW50LnBtLlBvc3RTY3JpcHQ8L3N0cmluZz4KCQkJCQk8a2V5PmNvbS5hcHBs&#10;ZS5wcmludC50aWNrZXQubW9kRGF0ZTwva2V5PgoJCQkJCTxkYXRlPjIwMDMtMDctMDFUMTc6NDk6&#10;MzZaPC9kYXRlPgoJCQkJCTxrZXk+Y29tLmFwcGxlLnByaW50LnRpY2tldC5zdGF0ZUZsYWc8L2tl&#10;eT4KCQkJCQk8aW50ZWdlcj4xPC9pbnRlZ2VyPgoJCQkJPC9kaWN0PgoJCQk8L2FycmF5PgoJCTwv&#10;ZGljdD4KCQk8a2V5PmNvbS5hcHBsZS5wcmludC5QYXBlckluZm8uUE1VbmFkanVzdGVkUGFnZVJl&#10;Y3Q8L2tleT4KCQk8ZGljdD4KCQkJPGtleT5jb20uYXBwbGUucHJpbnQudGlja2V0LmNyZWF0b3I8&#10;L2tleT4KCQkJPHN0cmluZz5jb20uYXBwbGUucHJpbnQucG0uUG9zdFNjcmlwdDwvc3RyaW5nPgoJ&#10;CQk8a2V5PmNvbS5hcHBsZS5wcmludC50aWNrZXQuaXRlbUFycmF5PC9rZXk+CgkJCTxhcnJheT4K&#10;CQkJCTxkaWN0PgoJCQkJCTxrZXk+Y29tLmFwcGxlLnByaW50LlBhcGVySW5mby5QTVVuYWRqdXN0&#10;ZWRQYWdlUmVjdDwva2V5PgoJCQkJCTxhcnJheT4KCQkJCQkJPHJlYWw+MC4wPC9yZWFsPgoJCQkJ&#10;CQk8cmVhbD4wLjA8L3JlYWw+CgkJCQkJCTxyZWFsPjczNDwvcmVhbD4KCQkJCQkJPHJlYWw+NTc2&#10;PC9yZWFsPgoJCQkJCTwvYXJyYXk+CgkJCQkJPGtleT5jb20uYXBwbGUucHJpbnQudGlja2V0LmNs&#10;aWVudDwva2V5PgoJCQkJCTxzdHJpbmc+Y29tLmFwcGxlLnByaW50aW5nbWFuYWdlcjwvc3RyaW5n&#10;PgoJCQkJCTxrZXk+Y29tLmFwcGxlLnByaW50LnRpY2tldC5tb2REYXRlPC9rZXk+CgkJCQkJPGRh&#10;dGU+MjAwNS0xMi0yMFQyMDo1Mzo1MVo8L2RhdGU+CgkJCQkJPGtleT5jb20uYXBwbGUucHJpbnQu&#10;dGlja2V0LnN0YXRlRmxhZzwva2V5PgoJCQkJCTxpbnRlZ2VyPjA8L2ludGVnZXI+CgkJCQk8L2Rp&#10;Y3Q+CgkJCTwvYXJyYXk+CgkJPC9kaWN0PgoJCTxrZXk+Y29tLmFwcGxlLnByaW50LlBhcGVySW5m&#10;by5QTVVuYWRqdXN0ZWRQYXBlclJlY3Q8L2tleT4KCQk8ZGljdD4KCQkJPGtleT5jb20uYXBwbGUu&#10;cHJpbnQudGlja2V0LmNyZWF0b3I8L2tleT4KCQkJPHN0cmluZz5jb20uYXBwbGUucHJpbnQucG0u&#10;UG9zdFNjcmlwdDwvc3RyaW5nPgoJCQk8a2V5PmNvbS5hcHBsZS5wcmludC50aWNrZXQuaXRlbUFy&#10;cmF5PC9rZXk+CgkJCTxhcnJheT4KCQkJCTxkaWN0PgoJCQkJCTxrZXk+Y29tLmFwcGxlLnByaW50&#10;LlBhcGVySW5mby5QTVVuYWRqdXN0ZWRQYXBlclJlY3Q8L2tleT4KCQkJCQk8YXJyYXk+CgkJCQkJ&#10;CTxyZWFsPi0xODwvcmVhbD4KCQkJCQkJPHJlYWw+LTE4PC9yZWFsPgoJCQkJCQk8cmVhbD43NzQ8&#10;L3JlYWw+CgkJCQkJCTxyZWFsPjU5NDwvcmVhbD4KCQkJCQk8L2FycmF5PgoJCQkJCTxrZXk+Y29t&#10;LmFwcGxlLnByaW50LnRpY2tldC5jbGllbnQ8L2tleT4KCQkJCQk8c3RyaW5nPmNvbS5hcHBsZS5w&#10;cmludGluZ21hbmFnZXI8L3N0cmluZz4KCQkJCQk8a2V5PmNvbS5hcHBsZS5wcmludC50aWNrZXQu&#10;bW9kRGF0ZTwva2V5PgoJCQkJCTxkYXRlPjIwMDUtMTItMjBUMjA6NTM6NTFaPC9kYXRlPgoJCQkJ&#10;CTxrZXk+Y29tLmFwcGxlLnByaW50LnRpY2tldC5zdGF0ZUZsYWc8L2tleT4KCQkJCQk8aW50ZWdl&#10;cj4wPC9pbnRlZ2VyPgoJCQkJPC9kaWN0PgoJCQk8L2FycmF5PgoJCTwvZGljdD4KCQk8a2V5PmNv&#10;bS5hcHBsZS5wcmludC5QYXBlckluZm8ucHBkLlBNUGFwZXJOYW1lPC9rZXk+CgkJPGRpY3Q+CgkJ&#10;CTxrZXk+Y29tLmFwcGxlLnByaW50LnRpY2tldC5jcmVhdG9yPC9rZXk+CgkJCTxzdHJpbmc+Y29t&#10;LmFwcGxlLnByaW50LnBtLlBvc3RTY3JpcHQ8L3N0cmluZz4KCQkJPGtleT5jb20uYXBwbGUucHJp&#10;bnQudGlja2V0Lml0ZW1BcnJheTwva2V5PgoJCQk8YXJyYXk+CgkJCQk8ZGljdD4KCQkJCQk8a2V5&#10;PmNvbS5hcHBsZS5wcmludC5QYXBlckluZm8ucHBkLlBNUGFwZXJOYW1lPC9rZXk+CgkJCQkJPHN0&#10;cmluZz5VUyBMZXR0ZXI8L3N0cmluZz4KCQkJCQk8a2V5PmNvbS5hcHBsZS5wcmludC50aWNrZXQu&#10;Y2xpZW50PC9rZXk+CgkJCQkJPHN0cmluZz5jb20uYXBwbGUucHJpbnQucG0uUG9zdFNjcmlwdDwv&#10;c3RyaW5nPgoJCQkJCTxrZXk+Y29tLmFwcGxlLnByaW50LnRpY2tldC5tb2REYXRlPC9rZXk+CgkJ&#10;CQkJPGRhdGU+MjAwMy0wNy0wMVQxNzo0OTozNlo8L2RhdGU+CgkJCQkJPGtleT5jb20uYXBwbGUu&#10;cHJpbnQudGlja2V0LnN0YXRlRmxhZzwva2V5PgoJCQkJCTxpbnRlZ2VyPjE8L2ludGVnZXI+CgkJ&#10;CQk8L2RpY3Q+CgkJCTwvYXJyYXk+CgkJPC9kaWN0PgoJCTxrZXk+Y29tLmFwcGxlLnByaW50LnRp&#10;Y2tldC5BUElWZXJzaW9uPC9rZXk+CgkJPHN0cmluZz4wMC4yMDwvc3RyaW5nPgoJCTxrZXk+Y29t&#10;LmFwcGxlLnByaW50LnRpY2tldC5wcml2YXRlTG9jazwva2V5PgoJCTxmYWxzZS8+CgkJPGtleT5j&#10;b20uYXBwbGUucHJpbnQudGlja2V0LnR5cGU8L2tleT4KCQk8c3RyaW5nPmNvbS5hcHBsZS5wcmlu&#10;dC5QYXBlckluZm9UaWNrZXQ8L3N0cmluZz4KCTwvZGljdD4KCTxrZXk+Y29tLmFwcGxlLnByaW50&#10;LnRpY2tldC5BUElWZXJzaW9uPC9rZXk+Cgk8c3RyaW5nPjAwLjIwPC9zdHJpbmc+Cgk8a2V5PmNv&#10;bS5hcHBsZS5wcmludC50aWNrZXQucHJpdmF0ZUxvY2s8L2tleT4KCTxmYWxzZS8+Cgk8a2V5PmNv&#10;bS5hcHBsZS5wcmludC50aWNrZXQudHlwZTwva2V5PgoJPHN0cmluZz5jb20uYXBwbGUucHJpbnQu&#10;UGFnZUZvcm1hdFRpY2tldDwvc3RyaW5nPgo8L2RpY3Q+CjwvcGxpc3Q+CjhCSU0D6QAAAAAAeAAD&#10;AAAASABIAAAAAALeAkD/7v/uAwYCUgNnBSgD/AACAAAASABIAAAAAALYAigAAQAAAGQAAAABAAMD&#10;AwAAAAF//wABAAEAAAAAAAAAAAAAAABoCAAZAZAAAAAAACAAAAAAAAAAAAAAAAAAAAAAAAAAAAAA&#10;AAAAADhCSU0D7QAAAAAAEAEsAAAAAQABASwAAAABAAE4QklNBCYAAAAAAA4AAAAAAAAAAAAAP4AA&#10;ADhCSU0EDQAAAAAABAAAAB44QklNBBkAAAAAAAQAAAAeOEJJTQPzAAAAAAAJAAAAAAAAAAABADhC&#10;SU0ECgAAAAAAAQAAOEJJTScQAAAAAAAKAAEAAAAAAAAAAThCSU0D9AAAAAAAEgA1AAAAAQAtAAAA&#10;BgAAAAAAAThCSU0D9wAAAAAAHAAA/////////////////////////////wPoAAA4QklNBAAAAAAA&#10;AAIAADhCSU0EAgAAAAAAAgAAOEJJTQQIAAAAAAAQAAAAAQAAAkAAAAJAAAAAADhCSU0EHgAAAAAA&#10;BAAAAAA4QklNBBoAAAAAA08AAAAGAAAAAAAAAAAAAAFXAAADHAAAAA0AVQBBACAAVwBvAHIAZAAg&#10;AEIAbABhAGMAawAAAAEAAAAAAAAAAAAAAAAAAAAAAAAAAQAAAAAAAAAAAAADHAAAAVcAAAAAAAAA&#10;AAAAAAAAAAAAAQAAAAAAAAAAAAAAAAAAAAAAAAAQAAAAAQAAAAAAAG51bGwAAAACAAAABmJvdW5k&#10;c09iamMAAAABAAAAAAAAUmN0MQAAAAQAAAAAVG9wIGxvbmcAAAAAAAAAAExlZnRsb25nAAAAAAAA&#10;AABCdG9tbG9uZwAAAVcAAAAAUmdodGxvbmcAAAMcAAAABnNsaWNlc1ZsTHMAAAABT2JqYwAAAAEA&#10;AAAAAAVzbGljZQAAABIAAAAHc2xpY2VJRGxvbmcAAAAAAAAAB2dyb3VwSURsb25nAAAAAAAAAAZv&#10;cmlnaW5lbnVtAAAADEVTbGljZU9yaWdpbgAAAA1hdXRvR2VuZXJhdGVkAAAAAFR5cGVlbnVtAAAA&#10;CkVTbGljZVR5cGUAAAAASW1nIAAAAAZib3VuZHNPYmpjAAAAAQAAAAAAAFJjdDEAAAAEAAAAAFRv&#10;cCBsb25nAAAAAAAAAABMZWZ0bG9uZwAAAAAAAAAAQnRvbWxvbmcAAAFXAAAAAFJnaHRsb25nAAAD&#10;HAAAAAN1cmxURVhUAAAAAQAAAAAAAG51bGxURVhUAAAAAQAAAAAAAE1zZ2VURVhUAAAAAQAAAAAA&#10;BmFsdFRhZ1RFWFQAAAABAAAAAAAOY2VsbFRleHRJc0hUTUxib29sAQAAAAhjZWxsVGV4dFRFWFQA&#10;AAABAAAAAAAJaG9yekFsaWduZW51bQAAAA9FU2xpY2VIb3J6QWxpZ24AAAAHZGVmYXVsdAAAAAl2&#10;ZXJ0QWxpZ25lbnVtAAAAD0VTbGljZVZlcnRBbGlnbgAAAAdkZWZhdWx0AAAAC2JnQ29sb3JUeXBl&#10;ZW51bQAAABFFU2xpY2VCR0NvbG9yVHlwZQAAAABOb25lAAAACXRvcE91dHNldGxvbmcAAAAAAAAA&#10;CmxlZnRPdXRzZXRsb25nAAAAAAAAAAxib3R0b21PdXRzZXRsb25nAAAAAAAAAAtyaWdodE91dHNl&#10;dGxvbmcAAAAAADhCSU0EKAAAAAAADAAAAAE/8AAAAAAAADhCSU0EFAAAAAAABAAAAAI4QklNBAwA&#10;AAAAE4IAAAABAAAAoAAAAEUAAAHgAACBYAAAE2YAGAAB/9j/4AAQSkZJRgABAgEASABIAAD/7QAM&#10;QWRvYmVfQ00AAf/uAA5BZG9iZQBkgAAAAAH/2wCEAAwICAgJCAwJCQwRCwoLERUPDAwPFRgTExUT&#10;ExgRDAwMDAwMEQwMDAwMDAwMDAwMDAwMDAwMDAwMDAwMDAwMDAwBDQsLDQ4NEA4OEBQODg4UFA4O&#10;Dg4UEQwMDAwMEREMDAwMDAwRDAwMDAwMDAwMDAwMDAwMDAwMDAwMDAwMDAwMDP/AABEIAEUAoAMB&#10;IgACEQEDEQH/3QAEAAr/xAE/AAABBQEBAQEBAQAAAAAAAAADAAECBAUGBwgJCgsBAAEFAQEBAQEB&#10;AAAAAAAAAAEAAgMEBQYHCAkKCxAAAQQBAwIEAgUHBggFAwwzAQACEQMEIRIxBUFRYRMicYEyBhSR&#10;obFCIyQVUsFiMzRygtFDByWSU/Dh8WNzNRaisoMmRJNUZEXCo3Q2F9JV4mXys4TD03Xj80YnlKSF&#10;tJXE1OT0pbXF1eX1VmZ2hpamtsbW5vY3R1dnd4eXp7fH1+f3EQACAgECBAQDBAUGBwcGBTUBAAIR&#10;AyExEgRBUWFxIhMFMoGRFKGxQiPBUtHwMyRi4XKCkkNTFWNzNPElBhaisoMHJjXC0kSTVKMXZEVV&#10;NnRl4vKzhMPTdePzRpSkhbSVxNTk9KW1xdXl9VZmdoaWprbG1ub2JzdHV2d3h5ent8f/2gAMAwEA&#10;AhEDEQA/APUqaaqKmU0sbVVU0MrrYA1rWtG1jGMb7Wsa1TSSSUpJJJJSkkkklKSSSSUsdBK476sf&#10;UvBs9brvWsf7Rn9UtfljFyBuZjtucbq6fs9ns+0tY5nrPsZvp/mKv+E7JJJT5H/jbxsfp2bgN6fU&#10;zDbZTY6xuOBUHEWVN3PFOzf7XL0DrH1b+r7+l5U9NxmltL3NeyprHtcGlzXV21NZZW7+Uxy4P/HT&#10;/T+m/wDEWf8AnylendU/5My/+Is/6hySnkf8TznO+qLnOMudl2kk8kkVruF5h/i3xOvZ/wBUvs3S&#10;85vSqW5Fpty/SF1r3lte2qhljmV1U1t/nbnfpbLP0dXpen6tl/of1y6l0nN670j6z3jMs6LScqvJ&#10;YxrHWVjY30vZsr33faMX0f8AhLbK7bbElPoCS47o/WR1Pp37Q6t1kYWTnAWY+JjvrY3FrP8AMt/S&#10;Me/Ive39LkOzN9X+Dqoqr/nJ/Ub6z9U6nZldL6zWXZmGSas1lbmVZFTXeibh7W0792yz9H/O13fo&#10;6/0diSnrkkkklKSSSSU//9D1VJJJJSlnda6wOj4j8yzDyMrGpa6y+zHFZ9NjfpPsZddRa5u33/oW&#10;WrRWV9bP/Et1n/whk/8AnmxJTQ6D9d8P6w2Ob0zp+dZVW5rbsh7Kq62F37zrclr37W/pHMoZbZsX&#10;QX2PqpfYyp972iW1Vloc4/us9Z9NX/blrFwv+Jr/AMTmZ/4dP/njFXfJKcPp31oPUM+7Bq6Tn1WY&#10;ljast9raGsqc4b27rPtTvW/Rltv6p9o/RPr/ANItxY3R3Nb1T6wOcQ1rc2sknQADCwFZyPrB0PFw&#10;687Iz8evEu/mb3WN2WR/oXT+l/62kpu221U1Puue2uqtpfZY8hrWtaNz3ve72tY1qr9M6t03q2N9&#10;r6bk15VG4sL6zIDh9Jj/AM5j/d+cneOn9Y6c+vczLwM2t1bnVvlj63g12bLanfu/nVvWR9X6vqn0&#10;HEt6b0zPpH6V5uL8hj7DaA1lm/c76dTG117Nns/rpKeI/wAdP9P6b/xFn/nylendU/5My/8AiLP+&#10;ocuXzfqf9Uet325ef1G3PvoZ+msdlt/R18+5lOynHp9u/wDm62fnrQZh9IyMA9KZ1y6+m5phoyqn&#10;2uqa0+pW2/acl1O0/pH+p6n/AAqSnI/xO/8AiQP/AIat/JWuW+seFfn/AFt+uWLQ3dZ+z67g0ckU&#10;P6Zkva3+U6upy776r4H1Z6QHYHQ+oixmS03V4vr13Tp7srHb7rfoj839AoN+qnQ+ldVb1p/UMmjq&#10;OVaKjk25DZvfYQBiuqsZ6Fvq7GNZj11f4Ov0PT9GtJS/+L7r+F1b6uYdFVjfteBSzHyaJ97TW0Vs&#10;u26foshjW212fzf+D+nW9bNfVsW7qtnS6D6t+NULcosILad5jHqu/wCGyG+rZXX/AKKnfZ/OUery&#10;XUPqN/i96hm5N9eS3CtwZfmsxchjG1c73X1P9RuI3+p6C3fq2/6odPx2dI6Bk4sSbPRqubZa8mN1&#10;7/e+63d7f0n7n/BpKdCnrHSr+o3dLpyq35+O0PuxmuBe1p7lv9pu/wDcV1c/j/V/6r9O+seR1ass&#10;q6pkVPvsrdYIawkDKzG0OP6P1HbPXvROk/XDonVX5Zx8itlGLaKW22Paz1DtbY6ypj9rvR9+1ln+&#10;FSU7iSq1dT6bdc2irLosufOyttjHOMCTtY1253Ca3q/SabH1XZuPXZVHqMfaxrmzxva525v0klP/&#10;0fU2MZWxtdbQxjAGta0QABo1rQFJV87qGB07HOTn5FeLQ3Q2WuDGz+6C/wCk/T6CrY/1g6RfkV4z&#10;cj0si7Wmm9j6H2R/oK8plLr/APrW9JTLrPWcLo2IMrLLiHvbTTUwA2W2v0qx6WuLGuts/lPXPdU+&#10;s9fUumfWjo1uJdh53TsDJNgeA6t7HVWenbVez9/6bW2en7P+u+lj/wCMvqOK/r31cx68qsjEzC/M&#10;rFjf0RFmH6b8kT+h/RPtd+l/MXeOd07rXTbqqrq8rDymWUWWUva9pDgarWtsrLm7tUlPG/4mv/E5&#10;mf8Ah0/+eMVd8vNPqtd1H6jV9T6R1eg1VOnIwOouY84b7Qz0GsyMmltvoet6ND/e3fX+l/4H1bH1&#10;F+v+X1CvqLOsb8jNDhkYmPjVFz3MePTdh49DB9HFtY39Jfb/AIf1Mq/+csSUr674tN/QvrZbZuLs&#10;XOxragHODd32bpbP0lbT6dzdrvo3Nerv1J+rXSOofVTDyeqY9efdlY4qL7mB3p0Nc8UY2N/oGVfT&#10;9Sv9LbkfrD3+oq/1rZdR9Sup19Q2s611ywZP2Bjha8EOxqmY1IrG6/7HhY+PXkXVs9P1fUt+gtX6&#10;hdQwavqfiV3Xsps6fTGay0it1Or9cltu11LXNbuY+z6aSnlfqT0+vIwvrX9Xcuyy7AwrT6bQ91ZL&#10;gcuh7nOoNe/1W4lL7K3/AKJ7/wDBov1E6Fj/AFh/xb5fTr2MNlmRccexw/m7g2s02tj6G1/09n+C&#10;31IH1P6t07Dz/rbfl3ehXnF9uI6xrm+q0WZr/wBAHtHq2bcijZSz9M/1Fr/4n8mir6vv6ba8V5zb&#10;7LTjP9tnpkVD1W1Ph7qt3t9RqSkv+KjqtVn1at6de1uPf0i17L2n2kMeX3tsu3Bm3a/7RQ//AMLL&#10;Cyahl/WbpfSqsOqsddfZ1nOx3RSy+sG2zpeFlllF1myqnC+0ZmM+u6q3Ovvs/wCEWjf9XczH/wAY&#10;uVi4zY6V9YMV12cNdvphzPt1f0x+luv217tvsq6parP+MPpPV8fqfTvrd0Wt1+T00enkVNBc709z&#10;nMd6LPfZR+myacr0v0tdV/q/4OxJTe+tnQfrB9Y+mtxBjYWLkUWsuxMsZdxdW9hG5zQzp9TvdXub&#10;/O/8J+YuT+tXTup4/wBYfqs7Pvb+28l1dN+VW51tQsZbRjUZVFOS1jK37LPtFtVdNVH2r/BrpMH/&#10;ABr9Dz6a68XEy7up2ABvTq697y/vtuB9H0W/6V3+D/wX5iwPrfmvP1k+rT8y9l+T0+9t3VHUNL68&#10;fdkU5HoPfU0/0Wmt9fv/AE/pU+vb/PJKT/XL6m0fV0Y3X+g41llWNey3qGM+yy1hrqIva6xjt73U&#10;+vX6mS9/q+m9/rrWw/rJ9VvrwcKiz9S6tiX1ZeLXcJcHUvqvuZh5Fbm13suYx1P0/V/w/wBn/Qra&#10;6n9aMbp+Z0y8uFnRM5tzLuoVj1KarQaBhvuya91VVFs5NW93+E/4Oq1cf9c+hdE6nnYF31TspZ1W&#10;y8WZVuG5ppqpb+md1PMdTNGK+i1jHV2/orcrfb/SH/QSmXQej9Nr/wAaXXOlmgXYX2IF1WQTfuL/&#10;ANnZD/WflG5936Z+/wDTOem/xV9F6P1LpfUbOo4OPmPrzHVsffUyxzWbGH02Osa5zGa/mqfR+rdN&#10;H+NTqvUnZDG4GXjNx8fLdIpfYG4LdleQ79C7c7HubX7/ANLs/R/4NC+oHWcL6r5HVPq/1n1aOoOz&#10;C+ittNthtBHpD0K6KrbH/wA16rPb+kqt/RpKS/UoH6qfXTqH1UuEY2b+lwLCNTtDrKP0mxu71MX1&#10;a7P+7OH/AMKuxyMbH6j9YqfUqZYzpFZt3uaCRkZHspDH/muox6bbLa/+7OHb/g1zP+MvpmTb07B+&#10;tmHS7H6j0lzLLGODXWNqLm2N9T0vWY92JkbHbWW+l6VmV+kXXdCx768H7Rls9LNznHKy2HUsfYG7&#10;cdzh9P7Hjsow9/5/2dJT/9K90u531i/xp5j80mzG6Ey0YNDoLGPrfXieq2uP5x93r3+r/Of0f/QV&#10;Lp/r903H6j9UupNuaC7GoflUvgSyyhrrmPrd+Y5211Xt/wAHZYsLK6Vm/Vj682fWWrHfk9G6mx1e&#10;ccdjrLcdzvTe+19Fe+y2j1sf1/VqZ+j9W/8A4H19L609fx+odEyul/V+Or9Q6jU7HZVin1GVttHo&#10;23ZeQz9BiNZW/wBn2iyv9J/1zYlPnl+ezq2P9Usm+tr8o5tuNmXuaN1/pXdPbVZkujde/wCzvYyx&#10;1v0/0i9px8bHxahTjVMoqBJFdbQxsuO5x2shvucV5F1npDein6tdNpbZmX9Kvfk9VsxqbbGNfbdi&#10;XuY17WO3enVQ9jf8J6dVf6Nnqr13GyaMqhmRjvFlVgljx37d0lOb1onKy8Do7HR9ps+05Uf9xsU1&#10;2WM/9CMuzCxra/8ACY12SvPfrI1/1O/xh0dbYHNwM5xvt2h0FthFPVK4Dv0r2OczP2/6Sytd1hYV&#10;fV8rN6rdZcxj7Ti4noXWU/oMUvqLn/Z31+p6uc7Nsrs/7jfZlkf4wPqlTk/Vu/Jx3325PT/1lguv&#10;ttBY0frVe3Ifa33Y+939etJTof4xrXN+pPUraXlp2Vlr2OIOttX0XMQfqx1G7C/xf9P6gdlvo45s&#10;udkWmobQXkn1vTv9/wCaxjv89cw3rn7V/wAUWfRY7dk9NbXi2cSa22UuxLdP3scsZ/xlVqrPzev9&#10;K+rH1X6yytmT0bDINmHEgv3ObRdlWR7XP3fqb/T9LBzfQ/n7PTSU9/i9f6u/As6lmdFuxcdlfqNo&#10;DxbmP0Dmsrwame1zt30Lsiq2v/CVLnqv8ZuVm9Kyc3pnSX5N9V5azHaXPLMcNrLc3L9Blm31rLPT&#10;qpr/ANFkfpf1W5dn0/qWH1Tp1XUMGwW42SzfW8fc5rv3bK3fo7GfmWLh/wDExW0fV/Osa0C12SGl&#10;8akNpoNbXH91rnvSU7GL9c8nq2dX0npGEDnsoZd1N97yKMN7g31MR7mM9TKy6XufU6j9W/SM/nP0&#10;eR6FjqP1nyfq/kYzev1V/YMt/pM6ljFwYyyN7a8vFt3OpY5rbXetXk5H83/N1rmP8S+009YNhccs&#10;20+vvnd9G36e/wB271/tK3f8aVdL/qbkmwAlluO6uf3jdWw/+BvsSUt1D/GDjYX1lq6G/CuraS71&#10;sqxsbxse7GGBRX6luZ9ruZ6FP/C/o62WKv1f689d6D1DHf1ro4xujZR2svrt9W2sj3O9f0g6n1m1&#10;fpfs7f8AhPs+Tkekuc6R6jvrj9TDcAXfsij7hV1H0T/236a6D/HEAfqhJEkZVRB8DFgSU9w1zXtD&#10;mkOa4S1w1BB7hIADQCPgqPQP+Qem/wDhSj/z2xX0lKSSSSU8rTj/AFyzOpdR6b1auk9GuyGvxspj&#10;mD9Va7fZgmhv6a12VW2vHu9ZrPT9TN/T2fq1S6pJJJT/AP/T9VSXyqkkp+qln9cb1d3Trm9JeyrJ&#10;LHw8s9R49p2/ZqnWY9Lsj/RfaLvQ3/zq+ZUklP0b9TG5Tfq505tj67cb7LT9lsaw1vNewen9oq9T&#10;Irbb6ez1PTu/nFqdQGYcZwxDS15BDnZAc6sCD7nVsLPU/qepWvl5JJT2PSKKP2J1n7LnZH7P+y0/&#10;tD1MNvHrM+x7NvUf6Vv9X0t36P7P9o/4Jej/AFdbjt/xdMbmPpt6b9ldtsyGOrBpJfv+1U1WZG17&#10;fzfs9/6T/g14Okkp9f8A8WVPVW4GZ+yss2YBdEZ2NsaL9vvfScfNue5zf0X2ut30/wDB212+qrf+&#10;KRhZ0vJ+w3+vgHI/SetT6Nws9Gr6Hp5GXVZXs9D/AEf+FXiqSSn23EGL/wA/Oov+qr3nLaw/tii1&#10;sYNlm/6Lcpjzfi5nq+t7m4eX+l9f/h03163WM6fZ9bwcfoQyWi3H6cTe02x+jsz820YWWzG9P1f0&#10;ODgWP/nf0/r/AGReJpJKfYeo1vP+MjpT68ipmZ9nZ9hpro3Y3oBmZDbMn7VXZvdX9o2PqxPTr/V/&#10;5z9ItH/Guwv+rTBmW+hh+tWbXVV+tabIftbWyy7ErbV/L37/AOQvDUklP0t9WRkDoOCL3NfFFXpP&#10;a0sJr2M9I2177fTu2/zmy2ytai+VUklP1UkvlVJJT9VJL5VSSU//2ThCSU0EIQAAAAAAUwAAAAEB&#10;AAAADwBBAGQAbwBiAGUAIABQAGgAbwB0AG8AcwBoAG8AcAAAABIAQQBkAG8AYgBlACAAUABoAG8A&#10;dABvAHMAaABvAHAAIABDAFMAAAABADhCSU0EBgAAAAAABwAIAAAAAQEA/+EZQWh0dHA6Ly9ucy5h&#10;ZG9iZS5jb20veGFwLzEuMC8APD94cGFja2V0IGJlZ2luPSfvu78nIGlkPSdXNU0wTXBDZWhpSHpy&#10;ZVN6TlRjemtjOWQnPz4KPHg6eG1wbWV0YSB4bWxuczp4PSdhZG9iZTpuczptZXRhLycgeDp4bXB0&#10;az0nWE1QIHRvb2xraXQgMy4wLTI4LCBmcmFtZXdvcmsgMS42Jz4KPHJkZjpSREYgeG1sbnM6cmRm&#10;PSdodHRwOi8vd3d3LnczLm9yZy8xOTk5LzAyLzIyLXJkZi1zeW50YXgtbnMjJyB4bWxuczppWD0n&#10;aHR0cDovL25zLmFkb2JlLmNvbS9pWC8xLjAvJz4KCiA8cmRmOkRlc2NyaXB0aW9uIHJkZjphYm91&#10;dD0ndXVpZDoxNTgyNDQzZS03MzA0LTExZGEtYTQ1NS1jMjZmZmQyMjNiNzgnCiAgeG1sbnM6ZXhp&#10;Zj0naHR0cDovL25zLmFkb2JlLmNvbS9leGlmLzEuMC8nPgogIDxleGlmOkNvbG9yU3BhY2U+NDI5&#10;NDk2NzI5NTwvZXhpZjpDb2xvclNwYWNlPgogIDxleGlmOlBpeGVsWERpbWVuc2lvbj43OTY8L2V4&#10;aWY6UGl4ZWxYRGltZW5zaW9uPgogIDxleGlmOlBpeGVsWURpbWVuc2lvbj4zNDM8L2V4aWY6UGl4&#10;ZWxZRGltZW5zaW9uPgogPC9yZGY6RGVzY3JpcHRpb24+CgogPHJkZjpEZXNjcmlwdGlvbiByZGY6&#10;YWJvdXQ9J3V1aWQ6MTU4MjQ0M2UtNzMwNC0xMWRhLWE0NTUtYzI2ZmZkMjIzYjc4JwogIHhtbG5z&#10;OnBkZj0naHR0cDovL25zLmFkb2JlLmNvbS9wZGYvMS4zLyc+CiA8L3JkZjpEZXNjcmlwdGlvbj4K&#10;CiA8cmRmOkRlc2NyaXB0aW9uIHJkZjphYm91dD0ndXVpZDoxNTgyNDQzZS03MzA0LTExZGEtYTQ1&#10;NS1jMjZmZmQyMjNiNzgnCiAgeG1sbnM6cGhvdG9zaG9wPSdodHRwOi8vbnMuYWRvYmUuY29tL3Bo&#10;b3Rvc2hvcC8xLjAvJz4KICA8cGhvdG9zaG9wOkhpc3Rvcnk+PC9waG90b3Nob3A6SGlzdG9yeT4K&#10;IDwvcmRmOkRlc2NyaXB0aW9uPgoKIDxyZGY6RGVzY3JpcHRpb24gcmRmOmFib3V0PSd1dWlkOjE1&#10;ODI0NDNlLTczMDQtMTFkYS1hNDU1LWMyNmZmZDIyM2I3OCcKICB4bWxuczp0aWZmPSdodHRwOi8v&#10;bnMuYWRvYmUuY29tL3RpZmYvMS4wLyc+CiAgPHRpZmY6T3JpZW50YXRpb24+MTwvdGlmZjpPcmll&#10;bnRhdGlvbj4KICA8dGlmZjpYUmVzb2x1dGlvbj4zMDAvMTwvdGlmZjpYUmVzb2x1dGlvbj4KICA8&#10;dGlmZjpZUmVzb2x1dGlvbj4zMDAvMTwvdGlmZjpZUmVzb2x1dGlvbj4KICA8dGlmZjpSZXNvbHV0&#10;aW9uVW5pdD4yPC90aWZmOlJlc29sdXRpb25Vbml0PgogPC9yZGY6RGVzY3JpcHRpb24+CgogPHJk&#10;ZjpEZXNjcmlwdGlvbiByZGY6YWJvdXQ9J3V1aWQ6MTU4MjQ0M2UtNzMwNC0xMWRhLWE0NTUtYzI2&#10;ZmZkMjIzYjc4JwogIHhtbG5zOnhhcD0naHR0cDovL25zLmFkb2JlLmNvbS94YXAvMS4wLyc+CiAg&#10;PHhhcDpDcmVhdGVEYXRlPjIwMDUtMTItMjBUMTY6MDA6NTAtMDU6MDA8L3hhcDpDcmVhdGVEYXRl&#10;PgogIDx4YXA6TW9kaWZ5RGF0ZT4yMDA1LTEyLTIwVDE2OjAwOjUwLTA1OjAwPC94YXA6TW9kaWZ5&#10;RGF0ZT4KICA8eGFwOk1ldGFkYXRhRGF0ZT4yMDA1LTEyLTIwVDE2OjAwOjUwLTA1OjAwPC94YXA6&#10;TWV0YWRhdGFEYXRlPgogIDx4YXA6Q3JlYXRvclRvb2w+QWRvYmUgUGhvdG9zaG9wIENTIE1hY2lu&#10;dG9zaDwveGFwOkNyZWF0b3JUb29sPgogPC9yZGY6RGVzY3JpcHRpb24+CgogPHJkZjpEZXNjcmlw&#10;dGlvbiByZGY6YWJvdXQ9J3V1aWQ6MTU4MjQ0M2UtNzMwNC0xMWRhLWE0NTUtYzI2ZmZkMjIzYjc4&#10;JwogIHhtbG5zOnN0UmVmPSdodHRwOi8vbnMuYWRvYmUuY29tL3hhcC8xLjAvc1R5cGUvUmVzb3Vy&#10;Y2VSZWYjJwogIHhtbG5zOnhhcE1NPSdodHRwOi8vbnMuYWRvYmUuY29tL3hhcC8xLjAvbW0vJz4K&#10;ICA8eGFwTU06RGVyaXZlZEZyb20gcmRmOnBhcnNlVHlwZT0nUmVzb3VyY2UnPgogICA8c3RSZWY6&#10;aW5zdGFuY2VJRD51dWlkOmVkZDIyNzgwLTczMDItMTFkYS1hNDU1LWMyNmZmZDIyM2I3ODwvc3RS&#10;ZWY6aW5zdGFuY2VJRD4KICAgPHN0UmVmOmRvY3VtZW50SUQ+YWRvYmU6ZG9jaWQ6cGhvdG9zaG9w&#10;OmVkZDIyNzdmLTczMDItMTFkYS1hNDU1LWMyNmZmZDIyM2I3ODwvc3RSZWY6ZG9jdW1lbnRJRD4K&#10;ICA8L3hhcE1NOkRlcml2ZWRGcm9tPgogIDx4YXBNTTpEb2N1bWVudElEPmFkb2JlOmRvY2lkOnBo&#10;b3Rvc2hvcDoxNTgyNDQzZC03MzA0LTExZGEtYTQ1NS1jMjZmZmQyMjNiNzg8L3hhcE1NOkRvY3Vt&#10;ZW50SUQ+CiA8L3JkZjpEZXNjcmlwdGlvbj4KCiA8cmRmOkRlc2NyaXB0aW9uIHJkZjphYm91dD0n&#10;dXVpZDoxNTgyNDQzZS03MzA0LTExZGEtYTQ1NS1jMjZmZmQyMjNiNzgnCiAgeG1sbnM6ZGM9J2h0&#10;dHA6Ly9wdXJsLm9yZy9kYy9lbGVtZW50cy8xLjEvJz4KICA8ZGM6Zm9ybWF0PmltYWdlL2pwZWc8&#10;L2RjOmZvcm1hdD4KIDwvcmRmOkRlc2NyaXB0aW9uPgoKPC9yZGY6UkRGPgo8L3g6eG1wbWV0YT4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Cjw/eHBhY2tl&#10;dCBlbmQ9J3cnPz7/4gO4SUNDX1BST0ZJTEUAAQEAAAOoQURCRQIQAABwcnRyR1JBWVhZWiAHzwAG&#10;AAMAAAAAAABhY3NwTVNGVAAAAABub25lAAAAAAAAAAAAAAAAAAAAAAAA9tYAAQAAAADTLUFEQkUA&#10;AAAAAAAAAAAAAAAAAAAAAAAAAAAAAAAAAAAAAAAAAAAAAAAAAAAAAAAAAAAAAAVjcHJ0AAAAwAAA&#10;AExkZXNjAAABDAAAAGd3dHB0AAABdAAAABRia3B0AAABiAAAABRrVFJDAAABnAAAAgx0ZXh0AAAA&#10;AENvcHlyaWdodCAoYykgMTk5OSBBZG9iZSBTeXN0ZW1zIEluY29ycG9yYXRlZC4gQWxsIFJpZ2h0&#10;cyBSZXNlcnZlZC4AZGVzYwAAAAAAAAANRG90IEdhaW4gMjAlAAAAAAAAAAAAAAAAAAAAAAAAAAAA&#10;AAAAAAAAAAAAAAAAAAAAAAAAAAAAAAAAAAAAAAAAAAAAAAAAAAAAAAAAAAAAAAAAAAAAAAAAAAAA&#10;AABYWVogAAAAAAAA9tYAAQAAAADTLVhZWiAAAAAAAAAAAAAAAAAAAAAAY3VydgAAAAAAAAEAAAAA&#10;EAAgADAAQABQAGEAfwCgAMUA7AEXAUQBdQGoAd4CFgJSApAC0AMTA1kDoQPsBDkEiATaBS4FhQXe&#10;BjkGlgb2B1cHuwgiCIoI9AlhCdAKQQq0CykLoAwaDJUNEg2SDhMOlg8cD6MQLBC4EUUR1BJlEvgT&#10;jRQkFL0VVxX0FpIXMhfUGHgZHhnGGm8bGxvIHHYdJx3aHo4fRB/8ILUhcSIuIu0jrSRwJTQl+SbB&#10;J4ooVSkiKfAqwCuSLGUtOi4RLuovxDCgMX0yXDM9NB81AzXpNtA3uTikOZA6fjttPF49UT5FPztA&#10;M0EsQiZDIkQgRR9GIEcjSCdJLUo0SzxMR01TTmBPb1B/UZFSpVO6VNFV6VcCWB5ZOlpYW3hcmV28&#10;XuBgBmEtYlZjgGSsZdlnCGg4aWlqnWvRbQduP294cLJx7nMrdGp1qnbseC95dHq6fAF9Sn6Vf+GB&#10;LoJ8g82FHoZxh8WJG4pyi8uNJY6Bj92RPJKbk/2VX5bDmCiZj5r3nGCdy583oKWiFKOFpPamaafe&#10;qVSqy6xErb6vObC2sjSztLU0tre4Orm/u0W8zb5Wv+DBbML5xIfGF8eoyTvKzsxjzfrPktEr0sXU&#10;YdX+15zZPNrd3H/eI9/I4W7jFuS/5mnoFOnB62/tH+7Q8ILyNfPq9aD3V/kQ+sr8hf5B////7gAO&#10;QWRvYmUAZAAAAAAA/9sAQwABAQEBAQEBAQEBAQEBAQEBAQEBAQEBAQEBAQEBAQEBAQEBAQEBAQEB&#10;AQEBAgICAgICAgICAgIDAwMDAwMDAwMD/8AACwgBVwMcAQERAP/dAAQAZP/EANIAAAAGAgMBAAAA&#10;AAAAAAAAAAcIBgUECQMKAgEACxAAAgEDBAEDAwIDAwMCBgl1AQIDBBEFEgYhBxMiAAgxFEEyIxUJ&#10;UUIWYSQzF1JxgRhikSVDobHwJjRyChnB0TUn4VM2gvGSokRUc0VGN0djKFVWVxqywtLi8mSDdJOE&#10;ZaOzw9PjKThm83UqOTpISUpYWVpnaGlqdnd4eXqFhoeIiYqUlZaXmJmapKWmp6ipqrS1tre4ubrE&#10;xcbHyMnK1NXW19jZ2uTl5ufo6er09fb3+Pn6/9oACAEBAAA/AN/j373737373737373737373737&#10;373737373737373737373737373737373737373737373737373737373737373Vz/Ou7kXoj+VL&#10;86d+/ctSVNb0LubrPGVMcohngy/dk9B01iZ6aTSzCppshv2ORNI1ApcFbah8jCl7G7CoaamoqLfm&#10;86Ojo4IaWkpKXdGbp6alpqeNYoKamgirkigggiQKiKAqqAAAB7XkHyZ+SNLBDS0vyC7vpqamijgp&#10;6eDtffkMEEEKCOGGGGPPLHFFFGoVVUAKBYcezvfGKr/nLfLOc4D4rb6/mA9uUWEalxNVWbA7V7ul&#10;2VtgrEkdDjszuxt00ezNrKKcKIYqysph419I0qbXS9Qfyff+FQOWQV4+S/ePQ0uQgtUf3s/mF72p&#10;q1oEM8kMVavUfYHYMvrMSssbklDKocIwkCGVyn8hb/hSFuempE3J/NhxOXjitUQ0ee+eHzqyv2U8&#10;sYEgVZ+oq2mjnVfQzRMwNuGI59sX/QPN/wAKFf8AvZ/sX/0tX5u//aU90PfzAh/NE/lv/IrJfGXv&#10;D549zbq35i9p7W3jUZbqn5Q/IbObRfGbtpZ6vGwQ1+7/AO42ZavgjgInVqBY1YjS7jn2SX/Z8/nL&#10;/wB5nfK//wBKJ7f/APsw9+/2fP5y/wDeZ3yv/wDSie3/AP7MPe2N17/IH/nd9i7B2P2Di/5sdXQ4&#10;zfez9tbyx1FX/JH5cCuo6Hc+Fos3SUtaKfEz04q6enrlSTxu6awdLEWPtX/9A6388n/vbb/7Mj8v&#10;f/rL7Tu4v+E8X8/KigSbbP8ANOw+fkSGqkqaXJ/LX5jbenZ4kjalp8e0ew83TVM1W2tSZ5KWOMhb&#10;sQzFCM91fylf+FL/AE3R1mWpeyPkp3HhcfFNNVZDpX5qbr3XWaInkVRR7QzPYe2N/ZaWdE1pHR4m&#10;ok0sAQGuoot7N+T/APMI2bns71n3J8h/mVtXc+BrVo9z9fdm9td24PPYbI05SdKTO7U3VuClyGOr&#10;YG0uI6inR1NjYcewRzPyA753FBFS7g7t7dztNBN9xDT5nsneWTghn0NH5ooa3MzxxzeN2XUADYkX&#10;sfdov/CfqtrMj/Oa+EtfkKuprq6r3/v+eqrKyeWqqqmeTprsppJqiond5ppZGN2ZiST9ff1p/fvf&#10;vfvfvfvfvfvfvfvfvfvfvfvfvfvfvfvfvfvfvfvfvfvfvfvfvfvfvfvfvfvfvfvfvfvfvfvfvf8A&#10;/9Df49+9+9+9+9+9+9+9+9+9+9+9+9+9+9+9+9+9+9+9+9+9+9+9+9+9+9+9+9+9+9+9+9+9+9+9&#10;+9+9+9+9+9+9+9+96rX/AArq7k/uL/Lc2B1VR1XjyfeXyR2Xi6+j16PudnbA21u3fGWnsCTL9pu2&#10;gwA0kaf3dVwVAb5rnvb9/kd/8Jt8z8nqLZvy3+eeIzO0vjtkoMfuXrDoxZ63A707ux8koqKHcO9a&#10;uB6XMbL6sydPGHpYqdoMvnqaZZ4ZqOkMM9Z9BjrzrnYHUmy9u9cdXbL2v15sDaONgw+19mbMweN2&#10;3tnAYymXTDRYrDYmnpaCigX6kIg1MSxuSSVn79797+X7/wAKsP8At7hvH/xBfSf/ALpMj71uffvf&#10;20/i7/2TN8df/EFdR/8AvAbf9jr797971bP+FXnxc6Z3/wDy7Mn8ncxtHGwd4dC7661oNndg0FJT&#10;U24qraO+950Wz9wbEz2QWLz5Xacj7iGSp6eUlqTI0qvA0azVST/NK93Mf8J7v+3x/wAHf/D635/7&#10;5nsn39bD37373737373737373737373737373737373737373737373737373737373737373737&#10;373737373//R3+Pfvfvfvfvfvfvfvfvfvfvfvfvfvfvfvfvfvfvfvfvfvfvfvfvfvfvfvfvfvfvf&#10;vfvfvfvfvfvfvfvfvfvfvfvfvfz+P+Flncf8X7/+GHQENRIF2B1B2H29kKaOa0M0vbW8sfs7FyVU&#10;CSWeeji6YqvCzpeNKl9BtI/sCf8AhNZ/JboPl/viP5v/ACc2quR+M/VG5moerdibgxqTYfvbtDBT&#10;xvWV2VoshBJT5rq3ryqASsj0NS5fNAUTO8VFkaZ/o9oixqqIqoiKEREAVUVQAqqoACqoFgBwB75e&#10;/e/e/e/l+/8ACrD/ALe4bx/8QX0n/wC6TI+9bn3739tP4u/9kzfHX/xBXUf/ALwG3/Y6+/e/e9fP&#10;/hUH/wBucPkD/wCH10H/AO/m2Z7+WH7uY/4T3f8Ab4/4O/8Ah9b8/wDfM9k+/rYe/e/e/e/e/e/e&#10;/e/e/e/e/e/e/e/e/e/e/e/e/e/e/e/e/e/e/e/e/e/e/e/e/e/e/e/e/e/e/e/e/wD/0t/j3737&#10;3737373737373737373737373737373737373737373737373737373737373737373737373737&#10;373737380r+bZ1Vvz+aV/wAKLt1fFHrGsqxo3D1V0PBuGemfIU2xNmbC65w+6u4t21FCssKfw3Ze&#10;Sr9yVqweaM1kkKoGSWoCj6LXQvR/W3xp6Z606D6f2/BtfrTqbaGH2VtHDwrF5I8ZiKZYWrslURQw&#10;fxHO5mrMlbkax181dX1E1RKTJIxIt+/e/e/e/e/l+/8ACrD/ALe4bx/8QX0n/wC6TI+9bn3739tP&#10;4u/9kzfHX/xBXUf/ALwG3/Y6+/e/e9fP/hUH/wBucPkD/wCH10H/AO/m2Z7+WH7uY/4T3f8Ab4/4&#10;O/8Ah9b8/wDfM9k+/rYe/e/e/e/e/e/e/e/e/e/e/e/e/e/e/e/e/e/e/e/e/e/e/e/e/e/e/e/e&#10;/e/e/e/e/e/e/e/e/e/e/wD/09/j373737373737373737373737373737373737373737373737&#10;373737373737373737373737373737373737373SD/L1/k7p8NfnJ83fnR2T29i+8e0PlRu3deX2&#10;ZW0+yZ9oSdYbb7D7F3B2Fvjbvgrtw7q+8mrqj+B0lNPTVFMkFHjXhEQSQAXfe/e/e/e/e/e/l+/8&#10;KsP+3uG8f/EF9J/+6TI+9bn3739tP4u/9kzfHX/xBXUf/vAbf9jr7979718/+FQf/bnD5A/+H10H&#10;/wC/m2Z7+WH7uY/4T3f9vj/g7/4fW/P/AHzPZPv62Hv3v3v3v3v3v3v3v3v3v3v3v3v3v3v3v3v3&#10;v3v3v3v3v3v3v3v3v3v3v3v3v3v3v3v3v3v3v3v3v3v/1N/j3737373737373737373737373737&#10;37373737373737373737373737373737373737373737373737373737373737373737373738v3&#10;/hVh/wBvcN4/+IL6T/8AdJkfetz797+2n8Xf+yZvjr/4grqP/wB4Db/sdffvfvevn/wqD/7c4fIH&#10;/wAProP/AN/Nsz38sP3cx/wnu/7fH/B3/wAPrfn/AL5nsn39bD372zZnce3tuRQz7hz2GwMNTI0V&#10;PNmcpQ4uKeVF1tHDJXTwJLIqckKSQOffeG3DgNxQS1W385h87TQS+Ceow2TosnBDPoWTwyzUU88c&#10;cvjcNpJBsQfofbx7979797979797979797979797979797979797979797979797979797979797&#10;97979797/9Xf49+9+9+9+9+9+9+9+9+9+9+9+9+9+9+9+9+9+9+9+9+9+9+9+9+9+9+9+9+9+9+9&#10;+9+9+9+9+9+9+9+9+9+9+9+9+9+9+9+9+9+9+9/L9/4VYf8Ab3DeP/iC+k//AHSZH3rc+/e/tp/F&#10;3/smb46/+IK6j/8AeA2/7HX37373r5/8Kg/+3OHyB/8AD66D/wDfzbM9/LD93Mf8J7v+3x/wd/8A&#10;D635/wC+Z7J9/WC37v7ZHVmzNzdi9lbu25sLYWzMPWbg3ZvLd2YoMBtrbmEx8ZlrMpmczk56ahx9&#10;FToPU8jqLkAckD3oFfzV/wDhVR252bmtxdMfy3air6g6spJ6vFZH5HZXFQSdsdgwhPtpp9gYTOUU&#10;1J1btuo1S+Grmgn3HMnhnjkxMqvC2op2L2h2X3Buiv3x2z2Fvfs7eeVkaXJbs7A3VnN47kr3d2kZ&#10;qvNbhrshkZ7u5NmkIF/cLZO/999a56l3V1zvbd2wNz0LB6LceydyZnaueo3UhlalzGCraDIU7Kwu&#10;CkgIPvZA/l1f8KgPm/8AFjce3tpfKfO5j5h9B/c09Hm03rWU8vfG2MZI4Soy20e0Kvx1278hSBzO&#10;1DuiSvFb4xTx12PDmoT6Mfxn+THSvy+6V2R8gfj9vfG7+6w39jVr8PmKBjHV0NXGfFk9vbhxktq3&#10;AbowFaGpq+gqVSopahCrC1iR49+9l4+T/wArvj38M+ps33d8lu0dt9V9d4P9k5TO1EkmRzmVeGao&#10;pdubR29Qx1Wf3huivip5Ggx2NpqmrkSN5NHjjkddHT5vf8Kz/kn3Fuhuqf5bnUf+ifEZrLR7b212&#10;RvzbWO7N723llMnVpj8Iu0Ot4485sHatfk6qpSKGgqIN1VVTKY9Dwuxh9nQ+Mf8AIU/mI/NrbtB2&#10;3/N4/mEfKTb0W7Y6fKU/xs2H2dW5PceFxlS6VsMW6MhlajM9T9d5LzKHOEw+3snHAHUy1FPUrJTx&#10;mo3l/wAJFf5ZOc23JjNp76+VGx9xR0k0dFueHsbZW4Q9a0888FVmMJmOtGoq6CJZVhaGlbHl4Ylt&#10;IsheVtYf+Yh/Lo/mb/yMc9t7f3VHyl7oyXx2zWYTDbN706P3v2N1lTYbLrAn2mz+0tlYXdFXR7Oy&#10;mUo4GSkhasyOJytNC8aTM6zUsQyfCj/hV588+icph9v/ACnxu1/l51kk9LTZKuytBieuu5cVjE/Z&#10;aTCbz2niaXbWdnpY28rJmsPV1Va6BGroNbSjfA+BP8yL4m/zIesH7K+MnYcObqcRDjl371puGKDB&#10;9p9YZHJRSPTY7fG0TVVclLDUSQTR02So5q3D1708wpKucxS6D3e/e/e/e/e/e/e/e/e/e/e/e/e/&#10;e/e/e/e/e/e/e/e/e/e/e//W3+Pfvfvfvfvfvfvfvfvfvfvfvfvfvfvfvfvfvfvfvfvfvfvfvfvf&#10;vfvfvfvfvfvfvfvfvfvfvfvfvfvfvfvfvfvfvfvfvfvfvfvfvfvfy/f+FWH/AG9w3j/4gvpP/wB0&#10;mR963Pv3v7afxd/7Jm+Ov/iCuo//AHgNv+x19+9+96+f/CoP/tzh8gf/AA+ug/8A382zPfyw/dzH&#10;/Ce7/t8f8Hf/AA+t+f8Avmeyfdx383T5rfKX+eV8wpP5aP8ALj2/mN+/Hrqjc8ku7MxgKyDH7U7P&#10;3dtLINis5232HvKV4cRh+kNh5SqNNgVmneny1YI6+JaurqcVTUxvvjJ/wje6rptr0Nf8yPld2Hm9&#10;5VtMkuR2t8acbtnaW3Nu1TRENQ0u+ez9q75yO74o5rN9y238KSpKeHjyEXez/wDhG/8ADPKYKog6&#10;Y+Vfyd2LuYwSilyfZ9L1V2vgkqTHKIXqMFtTZPTOQkgWUoWVcirFVYBgWBXUq/mdfyZfl5/K3z1D&#10;W9uYvE7/AOlNy5Y4jZPfnXi5Gq2RlMjJHUVdJt3c9HkKanyuxd5zUFM8v2FYr09R4pfsqqsSGWRa&#10;k/ez/wD8Jdv5jmZ+LPzRx3xM3vnqn/QP8w8vRbUx+Nqp55MdtL5BvDFQ9b7lx1MZJIqabfrQpteu&#10;EMQermqsZJNIIqAD39Mn2Vv5m/L/AKZ+CXxy7F+TXe+akxexuv8AGrJDjKD7aXcm9NzZB/tdtbF2&#10;dj6mopkym6Nz5Nlgp4y6QwR+SpqJIaWCeaP5Lv8AMa/mRfIr+Zf3xle4+8twzw4DH1eTpOp+psXW&#10;VR2J1HtGslpxHg9tY+V9E+Wr4KGnfLZWVfu8rVRh5CkSQQQbT3/CT7+Vng8nj8l/M17p25Hkaumz&#10;Wc2N8UsTlqTXSUUuKFVg+w+5IYpkeGqq1yEs+3sNKCDSTUmUkKmQ0sse9R797CTvno3rP5L9Ndk9&#10;B9ybapN3dZdrbTymzt34KrSMmfHZOK0ddj6h45WxudwtakVbjq2ICegyFPDUQsssSMPjXfM/4w7v&#10;+F/yq72+Lm+ZPuc/0x2FmNpplBH4o9xbevFlNm7tp4TZoKTd+zsjQZSGNgHSKrVWAYECD8T/AJYd&#10;6fCfvTZfyI+O+9KvZXY+yqstDMoepwe5MHUvF/Gdnbxw3lhp9xbQ3FTwiKso5SL2SWJ4qiKGaP60&#10;f8rv+Yx1b/M4+Km1PkHsCOHb+66WU7R7k60kqkqMl1r2bjKWnly+HZhI8lZtzLwTx5HC1psavG1M&#10;fkEVVHU08Ni/v3v3v3v3v3v3v3v3v3v3v3v3v3v3v3v3v3v3v3v3v3v3v//X3+Pfvfvfvfvfvfvf&#10;vfvfvfvfvfvfvfvfvfvfvfvfvfvfvfvfvfvfvfvfvfvfvfvfvfvfvfvfvfvfvfvfvfvfvfvfvfvf&#10;vfvfvfvfvfvfy/f+FWH/AG9w3j/4gvpP/wB0mR963Pv3v7afxd/7Jm+Ov/iCuo//AHgNv+x19+9+&#10;96+f/CoP/tzh8gf/AA+ug/8A382zPfyw/Y0fHjKdx47ubYlB8fp8xD3LvfIVvU2wE29oXP1+a7mw&#10;2S6lbDYOV7Gly+dod6TUVNOjJLTzTrJG6SKrD62v8q7+Wv1L/LG+Le1eldj0dBl+x8zSY7cne/aI&#10;gYZTsnsyaghTK1kcs156HaGCfVRYPHLpjpaGMPIJKyerqJ7K/fvZbfl/8YevPmb8Z+5fjJ2hRQVW&#10;0u3dkZbbL1ktP91PtvPNGKzaW88ZEJoCczsrdNLR5Wj9aqaikRXuhZT8XjsLY24esN/b4613bTR0&#10;e6uvN37l2NuakidpIqXcO0s1W4DNU0cjxxPJHBksfIoYopIFyB9PcHaO6s/sXde2N77UyU+G3Ts3&#10;cOF3VtrL0pAqcVn9vZKmy+HyVOWBAnocjRxypcEalHv7bPSXZNH3L0z1H2/jolgx/a3WOweyaGBA&#10;4WGj3ztXE7npYlEpMgWODKKBqJaw559/Oa/4VNfzFMj8mfmV/soWxs60vSfw+ranCZqlopw1Dun5&#10;B5CkWLf2YrPEwFQ3X1HKu2qaKZddFXQZUo2irI962fTfVe7O9O3Or+ldh0n3+9u3Owtnda7SoyG0&#10;T7i3vuHH7bw6SleUg+/yUZkY8IgLEgAn39pv48dHbI+M3RPUPx863o1otj9NdebU6724niSKeqod&#10;r4elxZyuQ0FvPmM3UQPWVszM0lRVzySuzO7MRk9+9+9/N5/4V79IY/Yn8wTqPufE0f2sXfPx4wv9&#10;4phAFGS3r1dubObUrK81ShRNIux6vb1MUILxrTAlirqqanvvYH/4Tc/PvJ/C/wDmIbF2BuHNtR9I&#10;/LetwnRnY1BVVDRYrH7wy1fJD03vh1IEEVbgt75IYySomdIKbE52vkc+lSv1Qffvfvfvfvfvfvfv&#10;fvfvfvfvfvfvfvfvfvfvfvfvfvfvfvf/0N/j3737373737373737373737373737373737373737&#10;37373737373737373737373737373737373737373737373737373737373738v3/hVh/wBvcN4/&#10;+IL6T/8AdJkfetz797+2n8Xf+yZvjr/4grqP/wB4Db/sdffvfvevn/wqD/7c4fIH/wAProP/AN/N&#10;sz38sP3cJ/IGwuKz/wDOE+DFDmKKKvpIOztwZqGCbXojyu2us99biwVaNDIfLjc3iqeoj5t5IhcE&#10;XB+uJ7979797+M9/NBRY/wCZd/MQRFVET5z/AC2REQBVRV797ACqqgAKqgWAHAHsjHv643ws+QEH&#10;RX8ir46fI7cUVBNS9Gfy2Nj7+ko5dcFNkabqPoKlqcTi2UTpLLV5eHbcFOEjdZJ6iXTGAzKPfyXN&#10;4bt3Fv7du6d9buylTnN2b13Hm927nzVY2uszG4tx5OqzGaylW/GupyGSrJZZD+Wc+7Cf5Tfx6+bX&#10;yB+YW2m/l91e1cT8kulds5ru7bm495DZ0uD2vjNv5DB7Pq869Jv/AG7uraVbW0+R31SRUyVdDMFn&#10;mWSPTKiMNuz/AESf8LHv+8oei/8A0H/hl/8Ac7+/f6JP+Fj3/eUPRf8A6D/wy/8Aud/aOrPjV/ws&#10;ErqqorJ/ld14k1TM80iUe5PjljqVXkYsy09Dj+naWhpIQT6Y4o0jUcAAe43+ywf8K/8A/vLHYv8A&#10;6GHx+/8AtSeyTfLX+SP/AMKK/nXkdkZb5Y756m7kyHXFFnMdsmpzXaHWmFbA0e5Z8ZU5yCnTaOy9&#10;vR1C5CfDUzMZ1lZfENJUFrlA/wCgU/8Am4f88d0X/wCjswn/ANbvc3G/8JYP5v8Ah8jQZfFbb6Ux&#10;2UxVbS5HG5Ci7yxFPWUFfQzx1NHWUlRFj1lgqaWoiV43UhlZQQbj39Lvq6o35V9Z9dVXaePoMT2d&#10;U7F2jUdjYrF1dNX4zGb8m2/j5N34/HV1GFo6ygotwNURwyxARyRqGX0ke1179797979797979797&#10;97979797979797979797979797//0d/j37373737373737373737373737373737373737373737&#10;3737373737373737373737373737373737373737373737373737373738v3/hVh/wBvcN4/+IL6&#10;T/8AdJkfetz797+2n8Xf+yZvjr/4grqP/wB4Db/sdffvfvevn/wqD/7c4fIH/wAProP/AN/Nsz38&#10;sP3cx/wnu/7fH/B3/wAPrfn/AL5nsn39bD37373738aD+aH/ANvMP5iX/i9Py3/9/wDdgeyLe/o3&#10;fKnfM+wv+Ejeyq+iq1pchuD4a/ETY1IpleJ6uDe/YHUG2s7SRMgJZn2xkK52U2DxowPB9/OR97eH&#10;/COSCBvnZ8m6poYmqYfiXXQQ1BjQzxQVPcXVslRDHMR5EinkpYmdQQGMak3Ki30WPfvfvfvfvfvf&#10;vfvfvfvfvfvfvfvfvfvfvfvfvfvfvfvfvfvfvfvfvfvfvfvf/9Lf49+9+9+9+9+9+9+9+9+9+9+9&#10;+9+9+9+9+9+9+9+9+9+9+9+9+9+9+9+9+9+9+9+9+9+9+9+9+9+9+9+9+9+9+9+9+9+9+9+9+9+9&#10;+9/L9/4VYf8Ab3DeP/iC+k//AHSZH3rc+/e/tp/F3/smb46/+IK6j/8AeA2/7HX37373r5/8Kg/+&#10;3OHyB/8AD66D/wDfzbM9/LD93Mf8J7v+3x/wd/8AD635/wC+Z7J9/Ww9+9+9+9/Gg/mh/wDbzD+Y&#10;l/4vT8t//f8A3YHsi3v6Gnzlwc+X/wCEifUVZBIqjbfxv+DGcniKO71ED9p9O4Fo4tHCNE+cWZmb&#10;gRxN/h7+eX72RP8AhKl2/R9Zfza9pbUrKpaUd99Gdx9QU7SRRNFNWUVDhe6KaleeUWo2qH6f0xsp&#10;VpJikIv5dJ+oJ79797979797979797979797979797979797979797979797979797979797/9Pf&#10;49+9+9+9+9+9+9+9+9+9+9+9+9+9+9+9+9+9+9+9+9+9+9+9+9+9+9+9+9+9+9+9+9+9+9+9+9+9&#10;+9+9+9+9+9+9+9+9+9+9+9+9+9/L9/4VYf8Ab3DeP/iC+k//AHSZH3rc+/e/tp/F3/smb46/+IK6&#10;j/8AeA2/7HX37373r5/8Kg/+3OHyB/8AD66D/wDfzbM9/LD93Mf8J7v+3x/wd/8AD635/wC+Z7J9&#10;/Ww9+9+9+9/Gg/mh/wDbzD+Yl/4vT8t//f8A3YHsi3v6gA6ire8/+EtmE66xdM1blqn+WRtTduGo&#10;I/uPPkc11l1/iuzcPjaVaVkkkrcjk9nxQQIT43lkVZLxlh7+X/7Hz4sd+7k+LHyS6L+R+0o5KjPd&#10;J9qbJ7IpcclQaRc3T7Xz1FksntypqAkhjoNy4qGegqPSbwVLixv7+0T1H2nsnvHq3rruXrbMRbg6&#10;/wC09lba3/s3MwlLZDbm7MRSZvEzyIkkogqfs6xRNEWLQyhkazKR7EP373737372Dvf3yA6d+LfU&#10;W8u+O/d843rfqXr+koK3d28srS5WvpMVDlMvj8DjEXH4KgyuayNXkc1laamgp6WmnnlmmVVQk+1f&#10;1z2Fs/trr/ZHaXXmaj3JsHsfae3987J3FDSZCgp8/tPdWKpc5t3OUtJlaSgyMNJlsRXQ1EQmhjcx&#10;yKSov7Wfv3v3v3v3v3v3v3v3v3v3v3v3v3v3v3v3v3v3v3v3v3v/1N/j37373737373737373737&#10;37373737373WX/NE+O3zy+SHUXX21vgB8o8P8VOycF2Om4N57xzNZnKKDcWxxtjPY5tsxSYHa266&#10;h5Wz1bR1VnhjS1OfXeynXD7a/l7f8KuevcTkcxsj+YRt3vM0q1UtFt3r3uiXb+68hFAC0MYg7Y6o&#10;652rT1tUossZzDRhuDJ+feuT21/Nv/nfdD9i7q6k7m+W3yd6z7L2RkmxO6tlbyFBhM/hq3xR1EP3&#10;FFV4BGkpK6jnjqaWpjL09ZSyxzwPJDIjsHX/AA+Z/Nv/AO88u9f/AD7Yb/6ye/f8Pmfzb/8AvPLv&#10;X/z7Yb/6ye+Sfzyf5uUjKifPDvd3dgiImVw7M7MQFVVGEJZmJsAOSfd3/wAWupP+FY/yrwOM3jhe&#10;8u8Om9j5qmSrxO6vkPvnbfVxyFPKI5IJ4NkT7dy3aa0VVTyrNBVPgUpKiJg0Urg+7+/5c/wR/nf9&#10;IfJXYnZnzm/mK7H786RxOH3vS7y6f2xubfW4Bl8nldt5jF7SrKWp3F1FsKnqlxGZqKWtk8jU5jMb&#10;Kok0gvsX+/e/e/e9aD+Yz8Ev59Xbfyl7U7W+C/8AMJ2B1J8e9xRbPk2J0puHfe+Np5jaz4LrXZWA&#10;3HBSR4vpXe+Bll3PvrF5bJAyZKKNFq0LMGd0ioU+UWxf+FYvxQwOW3lvDt35C9jbCwkMtRk95dFb&#10;22Z2xS0dJTh5KmvrNq7exv8ApIoMXSU6GWarqMJDSwxXZ5F0tppgf+eT/NyjZkf54d7o6MUdHyuH&#10;VkZSQyspwgKspFiDyD7dMF/Ot/nGbpzWL23tn5sfIvce4s5X02LwmBwUtDl81mMnWyrBR47F4vH7&#10;eqK7IV9XO4SKGKN5JHICgk+71ehvjn/wrh71xNBuCfvTtzpPB5OCOoo6rvntPY+xssY5IEnVa/Y+&#10;Pw+4+xMJOBIFaKvxFLKj3VlBVrbLX8pf4pfzVvjhlO58j/Mn+YuzPlBSbtxuzaPq7D7O3PvDdFPs&#10;qsw9XuGbc2RqavdfVvWTxSZ6nyNHGEiint9pyRce7pvfvfvfvfvfvfvfvfvfvaM3b2P15sH7H+/e&#10;/NmbK/ik6UuM/vbujB7c/iNVL5PHTUP8YrqP7ueTxNpSPUx0mw4PtWUtVTV1NTVtFUwVlHWQQ1VJ&#10;V0s0dRTVVNURrLBU008TPFPBPE4ZHUlWUggkH3n9+9+9+9+9/L9/4VYf9vcN4/8AiC+k/wD3SZH3&#10;rc+/e/tp/F3/ALJm+Ov/AIgrqP8A94Db/sdffvfvevn/AMKg/wDtzh8gf/D66D/9/Nsz38sP3cx/&#10;wnu/7fH/AAd/8Prfn/vmeyff1sPfvfvfvfxoP5of/bzD+Yl/4vT8t/8A3/3YHsi3v7DH8onHUGY/&#10;lPfAzEZWjpsji8r8Q+osdksfWwx1FHX0Fdsagpqyjq6eVWinpqqnlZJEYFWViCLH38qj5/fFfO/C&#10;f5mfIr4wZylr4I+qOzc/iNq1WRWRarN9d5GYZ7rTcrNJHH5P7ybByuOrSQCuqci5tf2T73vJf8JZ&#10;v5v+3dt42j/lnfI7d0GGiqc1W5H4k7w3DXQ0+Mlr9w182Q3B0RV5CqkjSkr8nnayTJbYWQkVdVV1&#10;dAriVsdTy723v3v3v3v3vRU/nXfNuX+bB88/jf8AyZvihuL+NdW03fmBx/f/AGBt6dpqDcm/cJNX&#10;pu6lxVVTrMmS2Z0HsmHM5GvlCzQV2ZhcojLjaeafeQ2ztvBbN23t/aG18ZTYXbW1cJitt7dw1GrL&#10;R4nBYOgp8ZicZSK7O601BQUscUYJJCoLk+3v37225jM4fb2Nq8zn8rjcHh6CMS12WzFdS4zG0UTS&#10;JEslXXVssFLTRtLIqgu6gswH1Ptp2nvjZe/cb/Gdi7v2vvTD+R4v4ttPcGJ3HjfLHJJE8f32Hq6y&#10;l8iSwupGu4ZSPqD7VHv3v3v3v3v3v3v3v3v3v3v3v3v3v3v3v3v3v//V3+Pfvfvfvfvfvfvfvfvf&#10;vfvfvfvfvfvfvfvfvell/wALFPivtCv6Q+NfzNxGCpKXsDa/aDfH7emboaTTXZ/ZO9Nrbq3ttL+O&#10;1KcS0mztwbJrYqNmF0fPSISQUC6Anv3vdz/4SY/yzut+yIew/wCYj3TtLF7xq9g78/0XfHDCbioK&#10;evxO3t4YDGYjce9u2Y8dWwzQVmfxP8dx2OwFX9MdUx5GZVNUlLNTb6vv3v3v3v3v3v3v3v5xP/Cs&#10;L+X51/8AGz5J9UfK7p/a+P2ntT5W029Kfs3A4KkgocLS917KqMPkMpuyGip1hp6Gp7LwO54qipjh&#10;jtPksXW1ch81Uxa2L/hJl/Lv662d8aMj/ML3ztfF5/t7uXdW8todNZzKUdNXtsDqnYuVq9lbhyG1&#10;2qqTy4fc29N+YzM0eRqoXZzjMdTwxvGs1XHLuKe/e/e/e/e/e/e/e/e/e/e6AP8AhQn/ADXNz/yz&#10;Pi5tfFdMS4+L5L/I/Kbk2l1hlslSw5Gm6+2ztrHUEu/uzkxtR5KTI5vbz7ixdJiaeqR6Rq/ILUTJ&#10;PFSSU03y8Oyu0OyO5d6Zzsftrfu7+zN/7mq5K7cG899biyu6dzZiqkZmMtfmc1VVlfUaSxCKz6UX&#10;0qAAB7tI/lO/zivkf/LH7j2xV4vde6N9/GTLZmkpe2/j9lczWZHa9dt2tqokzO5ev8XX1f8ADtnd&#10;k4ymvPSVtJ9uldJClPXeamJVfrS7R3VgN9bU2xvfamSgzO1t5bewu6ttZelJNNlcBuHG02Xw+Spy&#10;wBMFdjqyOVLgHSw9qH37373738vD/hVNkaGt/m7dhU1JVQ1E+I6X6Px2TijbU9FXS7UfLR0tQP7E&#10;z43KU8wH/HOZT+feuN797+1t8NdyYfePxC+K27dvVkeQwO5/jj0hn8NXRFWjq8Zl+s9s19DUKVZg&#10;PLTTqSLmx49mS9+9+96+f/CoP/tzh8gf/D66D/8AfzbM9/LD93H/APCfmspKD+cV8G562ohpYX7D&#10;3fRpJM6xo1XkepewsfQU6sxAM1XXVUcUa/VpHAHJ9/W59+9+9+9/Gg/mh/8AbzD+Yl/4vT8t/wD3&#10;/wB2B7It7+xD/Jzlim/lW/y/nhkjlQfFTp6ItG6uolg2lj4J4yykgSQzRsjj6qykHkH3r3/8KwP5&#10;YGU7V6/2/wDzG+nNvyZDd3TW3qXZPyNw2KpPJXZbqWKvqJ9sdmfb06iarn65ymTlpMrJollGFrIp&#10;5GjpcXIR8+73lp6ieknhqqWaamqaaaOop6inkeGennhdZIZoZo2WSKaKRQyspBUgEG/vdT/lR/8A&#10;CrHL9Zbb2z0P/Mnxu6Owtv4SChwe2PlFtChXNb/oMTTgU1LF3NtMSw1O+v4fTaVfP4snNTRQg1VF&#10;kqySWsbdQ+OfzX+JHy5wtPnfjV8iupO5KeeD7iXG7N3niK3dOLURLO0W4NlTz028NtVccDq7QZCh&#10;pZkRgWQAg+zQeyhfKD59/DL4X4eqy/yc+SHVfUstNSCti2xnNy0tb2DlqdlVkfb3WuD/AIrv/cep&#10;WB/yHG1FlIY2Xn3ozfzeP+FQnYfybwe4/jz8BqTd/R3S+YjqMVvPu7Ly/wAD7r7GxjWiqMRtGnxN&#10;bUf6KtoV9n886VM2dyVOyIz42M1VJUHT/wCEkH8t/KYHHb7/AJk3aOCqKFt043N9QfGujylF42qt&#10;vCvpU7O7Ux7Slj4K/J4wbbx06BH002XUgxyxs28H797AD5VfIzY3xG+OHdPyX7I88mzeluvdw76y&#10;lBRvHFkM7PiqNjhtrYmSYGnTM7szstNjKIy6YhVVcfkZU1MPkYfP/wDmT/Kj+Y929m+zvkB2BmKj&#10;b75SqqNhdO4fLZOn6p6twzMyUOI2htR6k49K2KjCR1eVnjkymSdPJUzOQoUu3x7+SvfXxR7Jw3bv&#10;x17W3n1H2Dg54ZabP7OzFTjjXU8MqyvidwY4M+K3Nt6stpqcdkYKmhqoyUlidSR7+sR/Jy/mMUf8&#10;zr4S7N+QOQxeN272jt/O5bqzvHbOGjqYsHie0NrUeJyNZW7ejrJqirTb26dtZ/G5eljeSY0n3z0j&#10;SzPTPK1p/v3v3v3v3v3v3v3v3v3v3v3v3v3v3v3v3v8A/9bf49+9+9+9+9+9+9+9+9+9+9+9+9+9&#10;+9+9+9+96v3/AArf/wC3V+3v/Fr+o/8A3je1/fzOPfvf1Mf+EulBR0f8nbo2opqeOGbKdi981+Qk&#10;QHVV1kfbG5sYlRLcm8i0GOgiFremMe9hf373737373737373qB/8LHqWlf4SfFqtemgatp/lQaWn&#10;q2hjaqgpazqTsCarpoagqZYoKqWhgaRFIV2hQsCUW1yP8iPH0eM/lEfBGmoIFp4JemEyDxqzsGrM&#10;vuvc2VyM5MjO2qqyFbLKRfSC9gALAW1+/e/e/e/e/e/e/e/e/e/e9Dr/AIWZdU7xG6/hD3hFTVdV&#10;1++3u1uqa6rjic0OB3jHktt7uxNNVzmUxpV7swsta1MgQMyYWcliFUDR8956Wlqa6ppqKipp6ysr&#10;J4aWkpKWGSoqaqpqJFigpqaCJXlnnnlcKiKCzMQACT7+058Gett1dNfCf4edP76p2pN7dU/Fn4+9&#10;bbxpWYs1NurY3Uu0dr7hp2YsxZocvi5lJub2+vs0vv3v3umT+ZL/ADy/hF/Lt2ZumkyXY+1+6PkT&#10;R0lbR7X+O/Wm5cZnt0f3l+1kegj7KyWJkyVF1bt6OoaJqqbJacg1O5ajo6txo9/LH+TXyK7M+W3f&#10;3a/yR7iycGV7I7g3fkN37kmooZKbGUT1IipcXgcJSyzVM1Ht7bGEpabG46F5ZXhoaWJGd2UsQK9+&#10;97nX/Cf3/hQ31p8YOsNtfB35zZTJbd6t2rV18HR3fsNDk9w0eyMVmcjLkm657JxeKpK/Ox7Xo8tX&#10;TvisxTRVS46KdaSpiioYI6iDfQ6z7V6x7p2di+w+n+w9kdpbDzcYkxG8uvd04TeO2MkvjjkYUec2&#10;/W5DGzyRpKpdFkLJqGoA+1974u6xqzuyoiKXd3IVUVQSzMxICqoFyTwB70I/+FUf82TpfuramzP5&#10;fvxv31heyI9tdg0vY/yG3xtGto8ztChy+2Mbkcds7qzD7jop6rH5/JUmQzVRks6aUmLH1VFQ0wne&#10;f76np9JX2br4C/ISg+KHzX+LPyNzKTybc6g7x683lu6KkhaorJtk0O4aKLe0FDCkcryV82056xIA&#10;qsfKVsCePf2Ydhb92X2lsva/Y3XO6MJvbYm9sJj9ybT3ZtvIU+VwW4MFladKqgyeMr6V3hqKaohc&#10;EEG6m6sAwICt9+9lx+WHys6U+FvRO/fkN33vDG7R2HsTC1uQK1VZSQ5jdWajpZpcPsvZ+PqZ4ZM9&#10;u/c1XEtNQ0cV3klfUxWNXdfjGdxdnZ/uzt3tPubdghG6e3Ox98dnblFO0rwDP793NlN1ZkQvMzzN&#10;CMjlZNJcliLXJPsOPf0i/wDhLn/M06j7i+H+y/grvremE258i/j1LuPDbK2xnK+DG5DtPqXJ5rJ7&#10;rwOV2iayojTPZjZRy1Tiq/H0imopcfQ0lUysk0jptXZTF4zOYzI4TN46gzGGzFBV4vLYnKUlPkMZ&#10;lMZkKeSkr8dkaCrjmpa6grqWZ4poZUaOWNirAgke/nFfzxv+E6fZHxS3Hvj5UfCnauY7H+K2WyOX&#10;3Vu3q7b1FPld6/HCnqHFdXRU2OhefJ7t6ioJJZWpa2COWswdDGI8iHhhOQl1O/fveelqqmhqaato&#10;qmejrKOeGqpKulmkp6mlqaeRZYKmmniZJYJ4JUDI6kMrAEEEexe/2Y35C/wz+C/6d+5v4N9h/C/4&#10;T/pQ3v8Awz+Gfb/afw77D+Ofa/Yfa/teHR4/H6bW49g/UVE9XPNVVU01TU1M0lRUVFRI809RPM7S&#10;TTTTSM0ks0sjFmZiSxJJN/d7H8lf+Sb29/M87Txe9t44zO9ffDTY+dgk7L7Uno6mik37NjKmKSt6&#10;s6pqJREmX3Rk0HhyGRiL0m36ZzNMXqWpKOq+p519sDZfVOxdn9Z9cbaxOzdgbA23htn7M2ngqVaP&#10;D7d2zt6ggxeGw+Nplv4qSgoKZI0uSxC3Ykkkq/373T1/P66r3j3L/KA+bmytiUFXk9xU+wdm9gfY&#10;UMMlTV1GB6h7c697b3etPTxMss8i7R2RXNoXUzWsFc+k/I89+9/Rs/4R89U7x2l8Ee+e0M/TVdDt&#10;ntz5FVKbFhqonjiyuN6/2ZgcDm9zY9zK0c9BV7kranGFgisKnDzKSwVbbbnv3v3v3v3v3v3v3v3v&#10;3v3v3v3v3v3v3v3v/9ff49+9+9+9+9+9+9+9+9+9+9+9+9+9+9+9+9+96v3/AArf/wC3V+3v/Fr+&#10;o/8A3je1/fzOPfvf1PP+Evn/AG5w+P3/AIfXfn/v5t5+9gz373737373737373qFf8LHP+yGvjB/&#10;4tfT/wDvoOyvdy/8jL/t0f8AA3/xBeK/93ec92ve/e/e/e/e/e/e/e/e/e/eyzfL74i9G/OXoPe3&#10;xv8AkNteTc/XO9oKd5WoKv8Ahm4ts57GyGpwO8NoZoQ1DYbdG3q20tNMY5YXBeGoinppZoJNGvu7&#10;/hHD8s8bvavj+OHyj+O28+uJZZ5cZV93HsrrPe1DA7q1Nj6/HbE687awWVlp42KPWR1VEJmQOKaI&#10;P40tg/lR/wDCXXrb4cdo7R+SHy77I298he4dg5Kl3B1515tDDV1J0zsfduOmiqcVvCvrdyQUu4ux&#10;NwYGsiWoxf3FDiaKgqVE7U1TMkEkG2b797CTv7Z+/wDsPojuvYHU++ZOsO0t89Sdj7P617Ki+58v&#10;Xm/9zbOzOF2bvmP7L/LPJtLcVbTV48X7t6f0+q3vUC7S/wCE7f8AOI7uoajE9ufzmN19iYOqjaKf&#10;bm6t7/InK7YdHhSnlX+7M+6jgE88SASlaYGX6vc8+yff9AafyZ/7zN6K/wDQC3//ANfvfv8AoDT+&#10;TP8A3mb0V/6AW/8A/r979/0Bp/Jn/vM3or/0At//APX737/oDT+TP/eZvRX/AKAW/wD/AK/e/f8A&#10;QGn8mf8AvM3or/0At/8A/X72IvWv/CTP559MZxtz9PfzHtn9T7keNYm3D1rD3LsTONEmvRG2W2vm&#10;cVXmNPI1gZLDUf6n3sG/yxv5f/8AMf8AiRle5pflx/MU3R8usLvPrai2r1nj9zbg7K3NUdfbtpKu&#10;rl/vZ972Bk8rUzTzU06RyOkjTS6AXLWHuoDur/hPh/OS+ReMr8B3b/OTzPYm18rGYsls3OZ7vJdj&#10;VyNrutVsegzdHtKe6uRdqInSbfTj2Sz/AKA0/kz/AN5m9Ff+gFv/AP6/e/f9AafyZ/7zN6K/9ALf&#10;/wD1+9+/6A0/kz/3mb0V/wCgFv8A/wCv3s1vx9/4TefzZPinTSY744/zbl6awdRW/wASq9rbErO5&#10;8NsyvyJYMa/JbKiy7bTyVabWMtRRySaWZb6WYHdWwNJkKDB4Why1d/E8rRYnHUmTyViv8QyFNRww&#10;1tdpYBh93Uo0ljz6vZY/nL1H8gO9/iz2n1R8W+8ZPjf3tu2PZsex+6Ioq6aXZi4jsHaef3SY0xqP&#10;XiTcOzMVkcUGiGpDXari1xqAd1f8JYf5jfyRz8G6vkH/ADPMH3duKkWeOgy/a0vdW/qzF09TL5pa&#10;LDybnzeTGHx5cDTTUoigRVCqgUAAF/8AoDT+TP8A3mb0V/6AW/8A/r979/0Bp/Jn/vM3or/0At//&#10;APX73Jov+Eb/AMpcbWUmRx3zX6ToMhQVMFbQ11FsrsSlrKKspZUnpqukqYKhJqepp5kV45EYMjAE&#10;EEe7wP5bf8qX+av8OvkX1ZvTvP8Ammbm+Qvxu2fDvKn3f0Nndwds7npdxU2W673VtzalNjJOwMrm&#10;qXD022d4ZTHZVY4XhQChKqLtY7KHugz56/8ACcb+XX84Mlm9+Y3Z+S+MndGannyFf2L0RHi8Lhdw&#10;5Wokaaeu3p1hW0k2yc1PWVE0k1VVUMOIytZO+uetk5B1ku9f+Ee3zf2dXVlR0D8gfj93bt2FpzSw&#10;7vO8Om98VSjU1MFwLYnsHaKs6rpcvuGMK5WwZSzIRzKf8Jgv5ydBURQ0nx02Zm45MkKF6vF9/dHx&#10;U8FKTNfMyrmt94irONXxLdEies/cX9jh9Is9a/8ACT/+a9vbIwUu7sZ8funaBpXFTlN99wRZtIYI&#10;gjNJDSdWbf7EqaiadSVhQiNWkFpHiU6/ewB8H/8AhI/8Vumcxhd9/MjtPO/KncWO+1ro+s8Bi6vr&#10;HpqnyUbLM0OcakzWR33v2kpKiNTFqrcJR1KakqqGaNzGNsTZmytndc7U2/sTr7au3Nj7J2ni6XCb&#10;X2htHC47bm2du4ahjEVHisJg8RTUmMxePpYxpjhgiSNR9B7U3v3v3vFUU8FXBNS1UMNTTVMMlPUU&#10;9RGk0FRBMjRzQzQyK0csMsbFWVgQwJBFvelX/MN/4SOYPtDsfcfaf8v7t3Y/TlHu7KVeXyHQnb9J&#10;uGn622vkK6Qz1a9e742Zht07g2/tlpmYwYapwtetHqKQVSU4ipoi2/Ff/hHP3E+/8dkvmn8meqcd&#10;1rjMhS1WQ2r8bH3puzdm8MfFJE9RiP73dkbF68x+xmql1qatMXm2VR6Ygzak3ounuoOt+gertidL&#10;9QbTxuxusutNt43aWy9qYkTGiw+ExcIip4fPVS1FbXVczapamqqJZaqrqJHmmkklkd2En3737373&#10;73737373737373737373737373//0N/j37373737373737373737373737373737373q/f8ACt//&#10;ALdX7e/8Wv6j/wDeN7X9/M49+9/U8/4S+f8AbnD4/f8Ah9d+f+/m3n72DPfvfvfvfvfvfvfveoV/&#10;wsc/7Ia+MH/i19P/AO+g7K93L/yMv+3R/wADf/EF4r/3d5z3a979797979797979797979797979&#10;7979797979797979797979797979797979797979797979797979797979797979797979797979&#10;797qp/mpfzbfjp/Kx6gbdXY1ZBvfunddBUDp/oHBZeip9472rT91Tw57NazPPtPrbG11MyV+bmgk&#10;QMjQUsVVVladrEen95V3YvUnVvYOUpaShye++udkbyyNFQeYUNHXbn2zjM3V0tEKiWeoFJT1FcyR&#10;+R3fQBqYm59iL7979797979797979797979797//0d/j37373737373737373737373737373737&#10;373q/f8ACt//ALdX7e/8Wv6j/wDeN7X9/M49+9/U8/4S+f8AbnD4/f8Ah9d+f+/m3n72DPfvfvfv&#10;fvfvfvfveoV/wsc/7Ia+MH/i19P/AO+g7K93L/yMv+3R/wADf/EF4r/3d5z3a979797979797979&#10;7979797979797979797979797979797979797979797979797979797979797979797979797979&#10;7979797979797op/nMfzwOl/5W2xn2Xt1ML2t8wN44VK/r7p1qqdsTtXF1kkkEHYXbVZjpI6jC7X&#10;iMUhosekkWSzk0fjg8NOKitpvl9fIn5G91fLDt/d/e/yC7AzvZfaG+K81ub3HnajWY4EutBhcLQR&#10;LHj8BtrC0xEFBjqOKGjoqdVjhjRRb39mb4u/9kzfHX/xBXUf/vAbf9jr79797979797979797979&#10;79797//S3+Pfvfvfvfvfvfvfvfvfvfvfvfvfvfvfvfvfver9/wAK3/8At1ft7/xa/qP/AN43tf38&#10;zj3739Tz/hL5/wBucPj9/wCH135/7+befvYM9+9+9+9+9+9+9+96hX/Cxz/shr4wf+LX0/8A76Ds&#10;r3cv/Iy/7dH/AAN/8QXiv/d3nPdr3usv55/zefgj/LoxdXH8gu4sfU9kLRCrxPRfXQpd69yZnyxC&#10;ekEm1KOtp6fadFXxXMFduCrxGPm0kJOzjSdGv+YT/wAKlvmz8pf45sL4wQ/7Jx07W/cUX3+0Mscx&#10;3xuLHPqi8mU7P+2ol2V9wqrKkO26WhraVi0bZKqj5O9r/KOy+Vz/APLD+B2czuTyGazWX+LvUOSy&#10;2Xy1bU5HKZPI1m0sfUVlfkchWSTVdbW1c8jPJLI7PI7EsSTf2Ifzm+fvxj/l29NVvdPyZ35BtnEy&#10;fd0eztnYtYcp2H2duKlhjkG2Ovdq/cU9Tm8leoi+4nd4Mdjo5VmrqmmgvKPnp/Pv/hTz/MB+Veez&#10;m3/j7uep+G3STy1FLh8H1bXKe3svj7gU+R3b3I1LDuHGZhrM6x7ZGCp4EcRSGqaMVD0J7g+Q3f27&#10;M9/endPePcG5dz+Zaj+8e4OzN6ZnPedKmStSb+L5HN1OQ8y1kzzBvJcSuWvqJPuyn4b/AM+H+Zn8&#10;Mc7hX2v8jd39vdeY+rgbJdQ9/wCVyXa+zMni45NcuIx2Q3JWVO89kU8mpmVsDlMbaU6nEil0b6If&#10;8p3+cj8cf5qnXlVJsoN1p8gtl4ejyHa3QO4MnDXZrBQTTLRPunZWY+3x6b76/lr3SL7+GngqKKWa&#10;KKup6Z5qfz2+e/e2/LZfE4DF5HOZ3J47C4XEUVTkstmMtW02NxeLx1HE9RWV+RyFZLDSUVFSwRs8&#10;ksrqiIpLEAX962Pz+/4VD/Az4nS5bZHQE83zO7dolqaZo+sM5R47pXB18ccgiXM9ySUuUx24l8rR&#10;uo2zR5undNaSVVPItjq99YfzyP5hv8wb+Zj8A9u9m9v1PXHTuS+c/wAV6Vui+kzkdgdd1uLyHfmx&#10;qefG7vemyNVursWmnophHJDnsjX0V11xU8JZgbzc9/wsH6L2rWDHbn+CPyP25kCrsKHPbo2fh6wr&#10;HK8EjCmyFBTzaUmiZCdPDKQeQfbJ/wBBlvxn/wC8Mu9P/Q+2B/149+/6DLfjP/3hl3p/6H2wP+vH&#10;v3/QZb8Z/wDvDLvT/wBD7YH/AF49+/6DLfjP/wB4Zd6f+h9sD/rx7MP0D/wqQ2F8he1uq+r9o/AH&#10;5Rp/pS3vsvaNNuqKqw2YweBod47kxO3hu3JyYzES6tvYb+LLU1EysEEKn1C4Pvap90hfzSf51e2f&#10;5X/ZmwevN0fFbu3u6i31162/U3r11Lj6TbOE8e4M7g5tv5KryFBURDLQRYQ1bgSDTTzIxFufdRn/&#10;AEGW/Gf/ALwy70/9D7YH/Xj37/oMt+M//eGXen/ofbA/68e/f9Blvxn/AO8Mu9P/AEPtgf8AXj2Z&#10;P4if8KkumfmB8jOnvjvsv4dd7YbJdtdibU6//vbU7k2rmcHs9t15NMbDntwRYmjeePF0V2lkOpCU&#10;jax4Pu1b58fzj/gR/LlhqcT352/T5XtRaRKuh6I6vp6ffXb9XHPFDUUj5Pb9LW0mK2RSV1LMJaap&#10;3HX4emq41b7eSVhp90DbM/4UZfzJP5gnYWc61/lUfy2MHuJMS0EVfv3ufcWX3bh9u0dc2mmy29Mh&#10;hsx1F1z15W1EaSmlo63cWRaoaFmiFTpeH2bLK7H/AOFY2e28u5aTuP8Al07KyRyLVp69xWLnq9wi&#10;menarGIatznVe7dqfw6KST7UMM5935EBM5S8zVRfIP8Antf8KAf5bG/cdtX5w/GLomTHZutq1web&#10;3H1rmo9obxpKb7OSpi2B2l1H2dBsmuyFLSoJWgk+8raJKz/LKVGMSRny+H3/AAr1+KHaGQxu1vl/&#10;0rvf4yZWrko6Q9hbPyMvcvVyyuRHV5LO0mPwmB7F2vSa2DJBSYrcJVNWuYaQW2supu4Oq++NhYDt&#10;LpbsTZ3afXW6KYVeB3nsTcGN3Lt7IxiwmiiyOLqKiCOto5CY6inkKVFNMrRyokisoEf372Wv5P8A&#10;zC+Mfww2DN2Z8n+6dj9O7SVagY+XdOUAze46mlRZZ8bs7aWPjrt170y6RsGNJiqKsqQnqKBQSNJ3&#10;+Yh/wrj7K3bNn+tv5c/X0XWO2y1Tj1+RHbOKx2f7DyUVmj/iOxOsqla7aGz18iaoajONnZp4JPVQ&#10;0Uy8XEf8JUe6O3PkB8C/kV2j3h2VvftnsTcHzt7LfL7y7A3Jld07gqo06E+ND09GMhl6mqmpsbRC&#10;UpTUkRSmpYrRxRogCix3+az/ADYehP5VnScO+uxAu+O3N6rW0PS/RuJykNBuPf2UovCtdl8jVtBW&#10;nbOw9umpjbJZWSCQKzpTwRzVMscR+dz8k/8AhQt/Nb+Ru+MhumP5P7s6L289W0uB65+PcjdZbW25&#10;RgzeKhTJY55967jss5LzZjK5CV3tYqqRolmn8oX/AIUy/J/rPu3YnSvz57Eqe8vj5v7N4zaLdp7p&#10;o8XF2b03kszWUmPxe68hufH0lBPvfY9HVylszDlRVZOCmkappao/bfZVX0DO7u9envjb1puXuLvj&#10;sfafVXWW0KQ1ef3jvLKwYrFUuq4pqGm8haqyuZyUwENFQUkc9dXVDLDTxSyuqHTp+Zv/AAr+2/jM&#10;9W7D/l8/HX/SVUfd/wAMxfbnfS53F4HM1zzx09OdsdObSrcZvHL0GQZ/8mlyGaw9aWKq9ACbewv2&#10;v2h/wsD+XWFj37sfA1fRWxc5BBlMRh8psj4tdKTtDK4mpVosL3DQ1vdNPTywShlNYwgliAJdiV1I&#10;/sLcH/Cxn43Y2s3dla3sXsPAU0EVbkE2Fsz4c/ICtliopGlmoYNl7V2nursESPG1pDQY5HlRrJIz&#10;IdBTtgf8KxP5qHTueq9qd4db9A9mV2Cyj4zdOI391buzrPsHGVmOIpcjipTs3de18VgcolRE/mSr&#10;wVQ0UpYeNQAguY+Nn/Cwz4k74moMR8n/AI5du9BZCpaGnm3NsHMYbu/Y9M4uJ8jlQaLrze2NopNO&#10;tYaPEZiaMtou4XyHaQ+N3ya6K+XnUm3u9fjj2Ji+0eqd0zZGmwu7MVQ5vFxz1eIrJMflKGrxG5MZ&#10;hc/icjj62Fo5qerpYJ42HKi49jt7qp+eX86D+X9/Lxpcxiu6+5aDcvbGMgDQdCdTij3325U1ckby&#10;09HlcNSV1LhdjfcRIXWbcVfiIXS2hnZkVtJX58f8Ko/nH8mP4zsr4v0lJ8NeqK+Cegav2lko9z96&#10;Zmkl0rJPVdo1WOoI9mSSCMSQ/wB3KHHZCkZmT+Izize97P8AlK57Obp/lk/BHcm5s1ltx7iznxe6&#10;iymbz2dyNZl81mMnW7Sx89ZkcplMhNUV2Qr6udy8s0sjySOSWJJ91O/zx/8AhQRsL+X9itwfG/4w&#10;5Hb3Y/zPymNlpMpXq1Dn9m/HBKxIDDld70jeeizfYs1FO02M29JqSmIjq8mgp2gpK/5rPYvYu+u3&#10;N9bs7O7O3Znd99g77zuQ3NvDeG5shPlc9uHPZWdqmvyWSr6lnlnnnlfgcKigKoVVACM9763Un/Cv&#10;n449cdU9ZdeVvw/7tyVZsPr3ZezKvI0u+tiRU1fU7X23jcHPW00UsBligqpaEuit6lVgDz7EL/oM&#10;t+M//eGXen/ofbA/68e/f9Blvxn/AO8Mu9P/AEPtgf8AXj37/oMt+M//AHhl3p/6H2wP+vHv3/QZ&#10;b8Z/+8Mu9P8A0Ptgf9ePbliv+Fifx/z1WMfg/g58hszXtG8q0WK3hsrI1bRRAGSQU1HRzTGOMH1H&#10;TYfn3ZP8Dv56n+zw/JbZ3xz/ANkJ+U/RP97cTu/Kf6Se0MV9rs3D/wB1NsZPcn2mQm/gdDpny/8A&#10;Dftqf9wXmlUc/T3fv7D3tvfv+irqns3tD+7+W3Z/o3693pv3+6uBTyZzc39z9t5LcP8Ad/Cx+OXX&#10;lsz/AA77amGlrzSLwfp71QM//wAK6+pdprVPun+X18o9tJQ1bUFa2fzO2sMtHXJK8D0VU2RxdMKe&#10;rSaNkMb2cMpFrj2kP+gy34z/APeGXen/AKH2wP8Arx79/wBBlvxn/wC8Mu9P/Q+2B/149zcd/wAL&#10;G/jxl6yDHYn4R/IHJ5CqZlpqDHb02PW1lQyI0rrBS01JLPMyxozEKpsoJ+g9iz/0FQYz+Gfxr/hr&#10;r5tfwb7D+Kfxb+G0/wDDP4Z9v93/ABH7/wDu59r9h9r+75tfj8fqvbn3/9Pf49+9+9+9+9+9+9+9&#10;+9+9+9+9+9+9+9+9+9+96v3/AArf/wC3V+3v/Fr+o/8A3je1/fzOPfvf1PP+Evn/AG5w+P3/AIfX&#10;fn/v5t5+9gz373737373737373qFf8LHP+yGvjB/4tfT/wDvoOyvdh38tf5Ibf8Ail/It+GHcm4+&#10;uO7+2KLAdE4hYtjfH3qfdfcHYmYqXy24plSlwG2aSWnxOOijgZp8llanH4ulAHmqUZkVtTH+ZD/w&#10;p8+ePyEym6ep/j/g8l8G+toZ6vEZKnxE9XL8jMnBzG8e4t/1tDjKjYE8qBJRT7fo8fX0jM0bZGqj&#10;Nzq+ZbL5XP5TI5zO5PIZrNZetqcllsvlq2pyWUyeQrJXnq6/I5Cslmq62tqp3Z5JZHZ3cksST7b/&#10;AH9Tjon+YR0R/LX/AJEXwf8AkH3hkJKsx/FTprBdc9c4mrpYd3drb9qdiUU2L2htqOp1JBHoiaoy&#10;Ne6PBjKCOSd1kYRwy6eXXPxS/mqf8KSfkhur5F7nrKbC9Z0mYqMD/pR35VZvB9CdPYCKpiqY+q+m&#10;tuRLlcpnq3FUcwklpMbDM89WfuczXRVFX9zLeJi/+EZPTybWgps386Oy6je32WmpzOL6Z2vR7WGR&#10;YX8kG2qve9dlmoozxobLB3tfWl9I17f5of8Awn7+Yn8tDb9X21WVuC+QXxupqulpK/uTrrG5HF1m&#10;y5a+pShxo7R2DkJq/I7NgyVa6xQ11NWZbECWWGGWsiqJ4oGoi9jt8Zvkl298RO8+ufkV0VueXafZ&#10;vWOfgzuAyIRp8fWx6Xpspt/P49ZYUy+2dyYqeahyNG7KtTSTyJdSQw+wN/L9+aPX38wP4k9QfKfr&#10;qL+GUXYWCaPdG1JaqKrrti9g4Gokw2+dl10qFXl/gm4KSYUk8iQtW456erEaJOqiqX+bX/P72/8A&#10;y4ajOde7I+KXfnafaFNqoKLfPYHXe+OofjZR5OU+GOai7I3Jt+nru0Y6SZg4TbtO+LrgDHFl43uy&#10;6A3zn/m4/PT+YfX1sPyJ7uzEvXk2Q/iGN6S2Ckmx+m8KUdJaOJNn4yoeTc02NkUmmrc/VZjJQ6mA&#10;qbEj3Wt7PT/K8/7eYfy7f/F6fiR/7/7r/wB/Y83Vs/aW+8JV7a3vtbbm8tuV6la7AbqwmM3DhK1S&#10;jxlavFZelrKGoUpIy2eM8MR+T71Qf54H/Cdb47dsdFdhfJX4M9S4fpz5F9ZYPJbzyfVXWGNo8B1v&#10;3VtnFCTJ7lxFFsKhihw+2uw6HFxz1OIlw0VJFkpkaiqKaaSop6ik+cx797+kp/wl6+AnxNxP8vnr&#10;D5hV3WGyN/fInuTcnajZ7fu8cBitzZzr7G7G7R3b17g9m7KkysVdHtSkqcTtOHK1UtIlPV1s2RtP&#10;JJDDTLHtae/e/e6tv5hn8oD4WfzFuvt2YjtDqjaO1O4cljshJtD5EbK23isJ2rtfdD0kqYrKZfOY&#10;yLH1m/cBT1jK1Th8vLUUlREX8fgqDHUR/JF7g6v3T0h212j0tviGCm3r1D2Lvbq/eFPSyPLTQbp2&#10;BuXJ7U3BDTyyRxSSQRZbEzKjMikqASAePe5h/Io/4Ta7S7U2HtH5j/zENr5LIbY3fSY/c3Snxoqq&#10;mvwkOa21UotXiN/9xvSNSZZ8bn4GjqcVgIZYFmo2SeveSOf7JRM/nVfz4dmfDSPc38uv+VZguvur&#10;cztGOba/bvc3U+B2zt7bHV+QNL9tkuuemsXtehpsHHv7FI4gy2dVScFVI9JTIcjHLPQ6sv8ALY+C&#10;XcH81v5qbd6Wo9xbhePcVfkuye/+4sxJWblyu1Ng0uSp59572y2QyctRPmt2Z7JZOKix4qpWNbmc&#10;hD53WIzSp9aP4x/GDo74d9MbP6C+PGwsP151psuiSChxWMhU1uWyTQwRZLdG6csy/fbl3dnZKdZa&#10;/I1byVNTIBqbSqqo/ey/fKL4vdJ/MjpDfHx7+QOy8fvfrffmLnoa6jqoaf8AimDyXgmjxe7dpZOe&#10;nqZdvbx23UTfcY7IQr5aadQfUhdG+QP/ADB/hdvz+X78uu4/ixv6WTJz9ebhMm0d1/avSU2+uuc9&#10;CmZ2FvSli9UMUmb25VwGsgikmSiyKVNJ5HaBmIk/y4/5oPyi/ll9u0XYXRW7Kuu2RlMlRSdo9I5/&#10;IVknWvaOGilp1q6bLYoeeDDboWhhMdBnqSIZHHk2Blp2mppvqgfCP+Yl8e/nf8UMf8s+ocnlpNr0&#10;WJr27I2TDh8vuXf/AFlvHb+Jhyu6th5ba22MZks/ns7jIpQ9EMbR1DZimlhmo0kE6L71X/5n/wDw&#10;q63ts/M7m6Q+BnTO4+v9xY2WpxmY7z+SOxavC7noGAeNKzr/AKO3DHFJjpTIokgrd2Rylk1RzYVW&#10;s66U/enyB7t+TfYuZ7b+QPaW9e3ux88y/wAR3ZvnOVmbyX20Rb7XGY8VDmlw2Ex6NopaCjjgoqSI&#10;BIYkQBQD/v6IX/CVjt3YXQP8nX5c93dpZuHbnXXVHy07v39vPNSjyGh29tf42/G3LZFqWnDLJXZG&#10;eCmMVLTR3mqql0hjDSOqnSf/AJivzp7Q/mK/LHs35N9m1FXTR7lyUmI642XJWNV4/rPqrD1NVHsj&#10;YWKsEph/C8dMZq+eGOFcjl6mrrWRZKlx7I7797sy/mSfzRPkB/Md3jsodhZ/M4rp3qLa+3todTdV&#10;fxSaoxOLGD2/Q4LKb/3HGhWDOdk74npJKvIV83mkpknFFBJ9tCpfZn/4SS/y3uvd1YPsT+Yv21tf&#10;E7o3FtzfVV1N8cqHOUNPX0+0Mnt7F4nM797ToKaqingXcM0+epMPiKxdFRj/ALTJFReeKRd6/wB+&#10;91QfzNf5O3xG/md7EyVN2dtSi2L3pRYs0+wPkds3FUdP2HtqtpotOMotyFDSRdibKRlEc2IybuqQ&#10;PIaKaiqStSnyv/ml8OO7Pgb8it+/GnvvAriN67JrQ9DlaEVEu2t87TrpJjtzf2zMjUwUz5Tau5qS&#10;EyQSMkc0Eqy01RHDVQTwx7ov8jz+Y1sX4G/yQk7D3Z0p8ie46nBfInvTD43b/RvU27t80Ms8NBsr&#10;chyO9t/UuJTr7rDCRf3jjjeTL5FKuaOKWWkpqvxyRpSB/MC/4Ux/zAPmRNmNodSZ5vh10nWNUU8W&#10;0+nM5XDszNY6XWipvLur7fFbnmmMUjo8WBg29RTRPongnKhzrr1VVU11TU1tbUz1lZWTzVVXV1U0&#10;lRU1VTUSNLPU1M8rPLPPPK5Z3YlmYkkkn3g9/Uh6S2b/ADDuy/5HfwL60/l17u+PvVfY+9/iV1Xh&#10;t2dyd27w7DwGb6825UbDxMPn6oxWxeq+xKep3rk/NKiZWvlplwyR+SngnqZY56LWrzP/AAkM/mkb&#10;jzGV3DuH5D/CjPZ/PZKuzOczmZ7a+RGUzGZzGUqpa7J5XK5Ou+NM9bkclka2d5p55neWaV2d2LEn&#10;3qu782dk+vN87z2Bmp6CqzOxt2bi2dlqnFy1E+MqMntnMVmFr58dNV0tFVTUE1VRO0LSwwyNGQWR&#10;DdQlPe0fsL/hJJ/Md7E2NsvsDCd1fCWlw2+tp7d3jiabKdj97QZOnxm5sPR5uggyMNJ8bq2lhr4a&#10;WtRZlimmjWQEK7izFWf9Aef8zD/n+PwW/wDRmd/f/cyeydfOv/hOD/MD+Avx73D8l+ws10H2x15s&#10;zJYqn3vS9Ebr7K3RunZ2CysktKN7ZvEb06j69p22hjckaemrZ6SoqqikNXHNJAKVKiogoJ9+9/YJ&#10;/k37G+NW2P5b3xC3D8ZNlbO2vtXfXQvW24dz5LbWIpKTMbl7FbbdFSdk129swsC5LcG7aPf1LkqW&#10;umqZZvHUQNFERDHGq2f+/e/e8csUU8UkE8cc0M0bxTQyoskUsUilJI5I3BR43QkEEEEGx96xv/Ch&#10;v+VJ8Ouzfgt398qts9TbF6i+Q/Qu05OzMV2R17gMFsqbfFDi8lQruHaPZFFiafG47ekebw88q0FV&#10;Uq2Vo8hHTeCcwmekqdVz/hPz/Jexv8zntDd3a/fBzeN+I3R+UoMRumkwlXU4jLdvdi1tHFlaXrHF&#10;Z+jlhrMFh8RhqiDIbgraZ1roqarpKemMUlb93SfSl6G+MXx3+Lu0KHYfx36W626b2rj6SOjTG7B2&#10;niMBJWImgtUZrJ0lMuW3DkqmSMST1dfPU1VTL+5LI7kt7HT3/9Tf49+9+9+9+9+9+9+9+9+9+9+9&#10;+9+9+9+9+9+96v3/AArf/wC3V+3v/Fr+o/8A3je1/fzOPfvf1PP+Evn/AG5w+P3/AIfXfn/v5t5+&#10;9gz373737373737373qFf8LHP+yGvjB/4tfT/wDvoOyvdy/8jL/t0f8AA3/xBeK/93ec9iN/Mc/l&#10;l/Gn+Y/0fvTrztnr7af+kyba+Vpeqe6kxFNTb/6z3glFUPtrKUO6KKnXOVO2qbMNE+QxEkklDX02&#10;tHi16HT48ueweU2znc1tvN0slDmtvZbI4PL0MvEtHlMTWTUFfSyD8SU9XTuh/wAR7afewp/Ln+Pn&#10;yM/nw/Jr44fH7tjdOaxPxO+D3RWwNm7hj280tFhNh9TbRpsdhf4NtxJPLRf6W+9txUD+bIzCWr+3&#10;hllAkosPT0sf08+qOqOt+jOt9mdQ9Q7MwXXvWnXuCo9tbN2btqjWhw+Cw9CpEVPTxAvLPPPK7zVF&#10;RM8lTV1Mkk88kk0juwg+2Tc22du7027ndobvwWH3RtTdGHyO39y7a3BjqTMYLP4LMUk2Py2GzOJy&#10;ENRQ5LF5KhqHhngmR4pYnZWUgke/ka/zqv5fUP8ALc+e/ZXR+2I609P7qosf250RU18lRUVSdX70&#10;qslFS7fqaypMktbU7G3NiMngjO8kk1XFjo6mQq85VanPe6h/wju+W+VwfcPyQ+Emeykj7X39syD5&#10;A9e0NVO/22O3vsmvwmzd90mLh8uj7/d21M/jamf0G8O2wdS2Ifftr6ChytFVY3J0VJkcdXQS0tbQ&#10;V9NDWUVZTTKUmpqqlqEkgqIJUJDI6lWBsR71f/5/P8nL4U75+DXyH+UPVnRewelvkN0Tsys7YoN5&#10;dT4DE7AoN5YfbFRT129cBv8A2zgIMdtrdH8T2utVLT10lMuXgr6enKVJgM9NUfNC9np/lef9vMP5&#10;dv8A4vT8SP8A3/3X/v7L/v3v5Jv8+n4N0vwO/mRdybD2phWwvUXazU3fPTVNGgWgotndi1mRly+2&#10;saEXRBj9lb+x2YxFJCzNKmPo6dnJMgZqaff0CP8AhHp8v6HdHSPyF+EGfrFG5uq92r3z17FNLeev&#10;6+3/AB4nbG9cfRQiQ6KLaG9sTR1UrFAWl3OPU1rLuge/e/e4GUymNweMyOazNdSYvEYigq8plcnX&#10;zx0tDjsbj6eSrrq6tqpmSGmpKSliaSSRyFRFJJAHv5k38p34s7f/AJv387Pu3vDfO3o8/wDHfCd0&#10;9yfMHsrD5anqZMTuCh3V2hms31Z1xXxVXiZ6TPbnz1JJU0NRHoqcJiq6ndADYbbn/CiT+aDV/wAu&#10;z4crsrqfMfwn5L/JuPP9fdVV2PnEGQ672jQUVJF2L2pSiCSKelyW3sbl6egwsilGhzGRgqlEiUc0&#10;bfLIqKiernmqqqaapqamaSoqKiokeaeonmdpJppppGaSWaWRizMxJYkkm/v6bX/CWf4M0fxn/l+U&#10;nyI3Nhlpe2PmVlI+wqmqqqZ4cli+nduT5LC9SYIGVB/kWagkr9yxyRHTUU2epw9zCoXZp9+9+96K&#10;/wDwsn+NuNib4e/LvEY6CDJ1cm9PjvvzJLHEs9fT08Q7G6up2dVWWT7AndhYuW4mQDTY6tF/3eT/&#10;ACB/5lmY/l3/ADh2hBujOtS/G/5D5Tb/AFV3xjKyqjp8ThocjXyUWx+1mlqJI6ehqes9wZYz1c7a&#10;tWBqcjCF8kkTx/T8+RnxR+N/y32NXdc/JLpfr3uLalbSVVJFS7025QZPJYVquNo3yG1dwGJNwbRz&#10;UQa8VdjKqkq4W9SSKffyS/5rvwzxnwC+f3yJ+Lm28hXZbZGxdy4fM9d5HJv5chL1/wBg7VwXYG06&#10;DIVRsa/JbdxW5UxdXU6UFTVUUkoRQ4UV3e7lOrflXvaf+UTgP5ZnRsOWz/bPy8/mR7t3Lu3aW3HR&#10;8zuDZeE6p+LW3+sNitRs6GePsjuCSOopyCo8+1ijsEcht/T+WX/I3+Ifwk+LeH607S6X6h767t37&#10;t6jqvkH2H2PsLbe/4M9n8hBFU5LZG1U3di8mmK622xUEUtHTwx0/8QNOK6qj+5ltHRX/ADJv+ElW&#10;d3r2rlu0/wCXFvjrXZGzt3ZF8jnfj/23lty4LD7Fr6pmasfrDeOHwG8JarbNRUP5I8PkoIGxq61g&#10;rJovDSw0j/Or/hP38gP5bvw5zvyl+T/bvVNZnarsfZHWWw+seoZdz7sWpyO6jlMlWZreO79ybb2d&#10;S4qLHYPbNd4qKhpK4VEs0LtVxaHgkoD9/Sd/4STfJHrfsD+XvuP45Y3IYui7W+P/AGzvHJ7p20Fp&#10;6bMZXZvZ1am5trb6Ko3kylFPk3yGHeYgyU7YuOOQKj05k2q/fvfvesB/wqX/AJfmG+THwaq/lVtL&#10;Bwv3Z8OlfdU2Ro6YnJbl6Jy9dTUvZW26x4gn3FNs95oN0U8tQzLQ02OyKQqHrZNQdf8ACPTPJW/y&#10;4O9NvyVlTUVeB+aO+6pKWZp3hoMTmuk+g2o4qNpCYYop8nj66Voo7WkZnYXkub3flR/LR+CfzQwm&#10;fxnyH+MXU29M1uCmqYZex6baOI2525jJ6hGAr8L2pt6lxu+sfUxTlZSgrmp55I188UqDSfkTfLro&#10;eb4u/Kf5F/HGbJTZpeje7OzOraPOVAplnz2K2Tu/LYHD5+aKkZoKebOYqihq2iGkxGYoyqylQXf3&#10;9iX+Tx/26v8A5fv/AIqh0x/7xuM92R+/iV/KH/spj5Ef+J07b/8Ae/3B7Av39tP4u/8AZM3x1/8A&#10;EFdR/wDvAbf9jr7S+99l7W7I2Zu3r3fGEoNybM31trObQ3Zt7KQJU43Obb3JjanD5vE11PICk1Jk&#10;MbWSRSKRyrH38bn+Yv8ADPdfwC+ZfeXxa3Q1XW03Xu7Jpdjbhq41Rt39Y7hijz3Xe6S0SLTNV5Ta&#10;tfTfepEWSmyMdRT31Qt7JL73zv8AhIF87mzG2O6/5ee+MurVm0Wq+/uh0rJz5JNt5euoMN27s6iM&#10;zxwpFh9xVmMzdHSxB5pmy2Vna0cBI3evfvfvfvesb/wq0+VtJ0h/Lfi6ExWR8W/fl72Lgdi0GNp5&#10;DHkX6667yOJ7C7Dy9OBG5lpI8nQ4DD1MalWdM6Byuoe7Rv5QPw8X4Mfy7fjT0JkcMuF37TbGpd+d&#10;vQSQiLIHtrsc/wB797UWUk0RyVNTtevyi4SJ3AYUeLgTgIB7ss9+9//V3+Pfvfvfvfvfvfvfvfvf&#10;vfvfvfvfvdf3yP8A5qn8ur4k5GvwXf8A8v8ApfZG6cUzJldkUO5G312FimUE6cn1715S7s3tjmfS&#10;QgmoEMhBC3IPshif8Kb/AOTK+ZXFD5QbiFI9SKcbgfoD5AR4YIwFqtkfrRc2lNc2N6MSD6lbc+7b&#10;fjj8tPjR8vNnSb9+M3d/XXdO16aSGDJ1mxtx0eUrsDVVCGWCg3Pgi0Of2rkpolLrTZKlpagp6tFu&#10;fZh/er9/wrf/AO3V+3v/ABa/qP8A943tf38zj3739Tz/AIS+f9ucPj9/4fXfn/v5t5+9gz373737&#10;373737373qFf8LHP+yGvjB/4tfT/APvoOyvdy/8AIy/7dH/A3/xBeK/93ec92ve/iV/KH/spj5Ef&#10;+J07b/8Ae/3B7Av39O3/AISofG/b/UH8rjb3csWOij3n8puy+wd/bgykkLx5N9udf7rzfUezMFM0&#10;iRk4ugOzsjk6QDUpOalkDESADZb9+9+96Sn/AAsw6ZxdX1r8KPkLT0sMGawG+ezOmcxWxiET5PF7&#10;uwGH3vtulqix88kOCq9k5V4NFkQ5GbXcsltCL3eT/wAJvN5ZDZ385b4fmjeY0m6KnuHZuZpYnjjF&#10;bj870R2YlOkzyRSkQ0Obp6OsITSzmlC6gGPv6v8A7rc/nD/9ur/5gX/iqHc//vG5P38dr2en+V5/&#10;28w/l2/+L0/Ej/3/AN1/7+y/7971RP8AhWj8LP8ATb8JNl/LDa2M+43x8SN3j+80lPFqqazpntOs&#10;xO3Nx61hjaerfbe9qfBVseo+OlopMhKbXY+/m5e7Pf5OHzNk+CH8xT45965HIfY9fVG7I+tO4RJI&#10;sdI3VHZmjau6slW3UvJHs562n3BDGrJ5KrERKzaCwP2CUdZFV0ZXR1Do6EMrqwBVlYEhlYG4I4I9&#10;8vfvevD/AMKaPm2fiV/LZ3j19tjK/Y9pfLrJTdC7Yjp55Ia+i2FkMfJke5dwIiGMyUC7KT+AyFXV&#10;4qncVO4DKrD3H/4TLfBn/ZRf5cm1ezN0YqOi7X+YVXju9NzyyU/jr6HrqpxzUvSe25pyQ09Imzqu&#10;TPIrKjQVO5KiIg6NR0q/+FFny5yHyv8A5pnfVPT5OSr2H8cq8fGrYNClQZaOjXrGsrqXsCriVY4Y&#10;Hny3alZm5DMFZnplp4zJIkMZ90bU/gM8IqjMtMZo/uGp1R51g1r5jCkjJG0wjvpDMATa5A978XXf&#10;/CvD4g9V9f7F6w2V8Iu8sVs3rjZ22Nh7Sxab+6+K43bO0MJQ7ewNApSljUrR4rHRRiyqLL9B7V0v&#10;/Cy342CKQw/C/vGSYRuYo5ewthQxPKFJjSSVKOdoo2awLBHKjnSfp7RH/QZ71n/3gJvr/wBKCwH/&#10;ANqf37/oM96z/wC8BN9f+lBYD/7U/uqf+cT/AMKFOvP5qHxPxPxwx/xR3N1Jl8B3Bs/tnEbyy/am&#10;G3pS01XtnAby2zU0IxFNsLb9RHLX4relSgnSpUoLqVZWI96vPv3v6+n8kv5QV3y6/lffEntrP5Js&#10;rvWg68HVm/6uebzZGq3h07lK/rXIZjLv9P4puqj21T5mW1gRkQwCg6RoL/8ACoP/ALfH/IH/AMMX&#10;oP8A98zsz3r5+9pz/hJv8OqHvn577t+R+6sUuR2h8Pthw7iwxmXXSr3D2i2W2rsBqiFnWOdcbtfG&#10;bmyELEOYK+ipZAAyqw+lZ79713f+FR/U+X7N/lGdpZrDU09XL032h1D2xXU9MR5DiKfccnX+VqWi&#10;ILTQY6j7BaqlC2KRQNIfSh9/LZ9mR+J3y37++Ende2u//jdv/Jdf9i7bvSPU0tqnDbn27UVdFWZX&#10;Zu8sHMfsdy7QzkmPh+6oahSjPFHLGY54YZY/obfy1v8AhUJ8PPlhQbf68+WVThfiB39PHSUE+Q3J&#10;kJl+Pu9crIzQtU7Z7EyEkv8AcD7jx+Z6LdMlLT0okSGLJ18l2OztQV9DlaGiymLraTJYzJUlNX47&#10;I0FTDWUNfQ1kKVFJW0VXTvJT1VJVU8iyRyRsyOjBlJBB9y/aK7J2Dtztbrrf3V28KRchtLsnZW6t&#10;g7poHVHWt25vHBV+3c3SMkqvGy1OMyMqEMCpDcgj3X7/ACu/5XXU38qrqfsPqDp7sXsfsXb/AGL2&#10;GOycjXdl/wB13yuOzJ23htsS0lBJtbA7fpTj5KLBQPplieRZNR1WIAs39/Ha/nD/APb1D+YF/wCL&#10;X9z/APvZZP3W57+xL/J4/wC3V/8AL9/8VQ6Y/wDeNxnuyP38Sv5Q/wDZTHyI/wDE6dt/+9/uD2Bf&#10;v7afxd/7Jm+Ov/iCuo//AHgNv+x19+96cX/CuP4BRdldDdcfP3YWBkn3v0HV0PWHcs1BTK82R6V3&#10;hlp32puDJyLeZ4+vOyMmKaNUX/MbnnllYR0y6fnqezafBP5X7t+D3y66G+U2zfuZq/qPfmOzWZxN&#10;K4STc2yMhHPgewdoktNTxhd17IyuQx4ZnVY2qA9wVBH2Yeuewdo9s9fbG7S2BmINw7F7I2htvfez&#10;c9Sh1p8ztbduHo89gMpCkqpLHHXYuvilCuFddVmAII9rP37373o7dsxH+cR/wpo2n1dF4dx/GH+W&#10;7TJU7qRQlbgsjkel83R5zesOQo5ZHoKup3X8jc5j9q1sIciqweIMuhhFInveJ9+9+9//1t/j3737&#10;3737373737373737372ge0+0uvOkuud6duds7uwuwutuvNvZHdO894bgqftcTgcFi4Wnq6ypdVkm&#10;mkIASGCFJKipndIoUeV0Rvmr/wA3X/hR38kvm1ujdnUXxb3Jur47fEiGbIYOnh2/Wy4HtfubGeWS&#10;mfN9hblx0iZLbmAzNIP29t46eOBYJXSvmrmKiG/j+Td/wnQ+H8Xwv2P3F84eooO6u9vkhsmg35Pi&#10;N15jcFDientj70x7ZLaW3tuY/BZjGKN7Ve3a+lyGVyVYr11DkJftKbwLTSyVWgb8jums78dvkB3b&#10;0LuWnrabOdN9q7+6zyK5CNY6qaXZe58ngErWMaJDNFkYaFaiKWIeGaKVZIyUZSVb8S/l1378Iu7d&#10;p9//ABy35ktjb+2tVxNKsMs823d3YMzRSZLZu+sAs8FJujaGcjiCVVHP9CFmheGpihmj+wJ8GPlP&#10;gPm38ROgflTtzEyYCi7n69xm5q/b0kxqRtzdFNNVYLeu24axljbIUm3944ivo4KkpGamGBZSiF9C&#10;0W/8K3/+3V+3v/Fr+o//AHje1/fzOPfvf1PP+Evn/bnD4/f+H135/wC/m3n72DPfvfvfvfvfvfvf&#10;veoV/wALHP8Ashr4wf8Ai19P/wC+g7K93L/yMv8At0f8Df8AxBeK/wDd3nPdr3v4lfyh/wCymPkR&#10;/wCJ07b/APe/3B7Av39bD/hPd/25w+Dv/hi78/8Afzdk+7mPfvfveqJ/wsM/7dn9Hf8Ai9PWf/vg&#10;fk37+bl7uY/4T3f9vj/g7/4fW/P/AHzPZPv62Hutz+cP/wBur/5gX/iqHc//ALxuT9/Ha9np/lef&#10;9vMP5dv/AIvT8SP/AH/3X/v7L/v3sOO4eqtm96dTdmdLdh45cvsTtnYe7Oud4Y02DVe3N5YOu2/l&#10;4oZCCYKn7GvcxSD1RShXUhlB9/F0+T/QG8/ir8ie6fjj2DC0e7ul+x91df5WfwyQQZZcBlKikxu4&#10;sekoEjYjc2JWDI0TniWkqo3HDD2BPv61f8gj5nt82f5ZPRG7s9l2y/Z3T1FN8ee2Zp5TNWzbq6uo&#10;8dRYHM188k0lRWZDdfW9dg8tVzuE8ldWzgAhbm533738+7+YhUV387T/AIUK9X/CjbNbPlvjt8Xs&#10;03W29qvG1Uxx8G3+vquPeXyn3AJY6iIYvM5fcFF/cqCoich6nG49wGLafe/BuHLbf6v6+zmdNJTY&#10;zavXmzsnljQUUcVHR4/b+0sJPWGkpIkQQ0tNSY7H6I1C6UVQALD38QzeW7M1v3eG6987kqPu9xbz&#10;3Jnd2Z6rvKfus1uLKVWYylReeWeY+aurJG9bu3PLE8+7Tv5De16Hd/8AN6+CeJyGnwUncE26I9UX&#10;mH32x9l7r3rjLJrjs38S2/FZr+g+qzW0n663v3v3v3v3v3v3v3v5Yf8AwqD/AO3x/wAgf/DF6D/9&#10;8zsz3r5+/oI/8I0KWmT44/NOtSmgWsqO7euaWerWGNamemo9iZGWkpppwolkgpZa6do0YlUaZyoB&#10;dr7m/v3sP+1+sNld29Ydh9O9kYaHcPX/AGlsrc3X+9MJMdKZTbG7sPWYLNUaygF6eaWgrpBHKtni&#10;ks6kMoPv4+n8yn+Xv2//AC1vlHvT49doUdbX4SCpqM51L2R/D5qPB9q9Z1lTIMBuvEyMGp0yEUQ+&#10;0y9Ekkhx2Vhmg1OixyyEC9+92T/Bn+bd88/5eOSoU+O3d+Zi6+gr2rsl0jv4Tb46Yzfmk81bHJsv&#10;J1SHbc+RksaiuwFTiMpJpA+6twd23+XZ/wAKrfiX8kp8B1v8xsHB8RO2a/w0K74qcm+Y+O24cgUs&#10;Z33bWePNdX/dygsIs5HPjKVAPJl2YgHakxOXxOfxeOzmCyeOzWFy9FTZLE5jE1tNksXlMdWRJUUd&#10;fjshRyzUlbRVUEivHLE7I6MCpIN/bh797+O1/OH/AO3qH8wL/wAWv7n/APeyyfutz39iX+Tx/wBu&#10;r/5fv/iqHTH/ALxuM92R+/iV/KH/ALKY+RH/AInTtv8A97/cHsC/f20/i7/2TN8df/EFdR/+8Bt/&#10;2Ovv3sPO3OrNk949W9i9Ndk4eLcHX/aeyty7A3lhpglshtzdmIq8JloI3eOUQVP2dYxhlCloZQrr&#10;ZlB9/Ge+a3xU358IvlR3b8Wux0kk3H1BvfIbfp8uaZ6Sn3XtaoSHL7I3tj6d2dosbvXZ2RocpToS&#10;Xjjqwj2dWAK37+j9/wAJM/nd/py+Hu8PhvvXM/ddh/EvNfe7ISrkvWZXonsPI1+Uw8UUk0slVkZN&#10;i75bJ0ErWEVFja3E06gKFHvbK9+9kb/mT/LzF/BP4PfIr5P1k1EM1111/kE6/oK5oTFmu0tzSQ7W&#10;60w7U8oc1VNVb0zNE1WqJIyUMc8pUpG1qOv+Eo/xEyvWfw77J+aHYyVdd2n80+wa/MUWZy5efLz9&#10;Xdf5bN4nGZCqnqk+7Su3h2FX7gyNQ+opW0q0E3NlPvap9+9+9//X3+Pfvfvfvfvfvfvfvfvfvfvf&#10;vegL/wAK1f5kuZ3V2ftv+Wz1jn5qXZPXFNtnsv5HHHVFRAdydh5qgjz3XfX+UMM0cdZhNnbXyFJn&#10;pqdxJBNkslRuwWfHIRqC9F7A/wBK/dvTvVumR/8ASV2p17sDRFzK398d24jbumMfc0V5G/iNh+9F&#10;z/bX9Q+3TQUFFiqGixmNpYKHHY6kpqCgoqWJYaajoqOFKelpaaFAEigp4I1RFAAVQAPemP8A8KO/&#10;5DvafyT7Aqfnl8KdmNvfsvJ4TG4z5C9J4LxR7p3vNtyigxeB7R6/oJmjiz25otu0sOOy+JhdKqsi&#10;oaWejhnqnqhLphbH/l3/ADz7I35B1js74bfJnKb5lyVLiajA1HSvYOGkw9XVvpibc1dncDjcZtSg&#10;jALzVeTnpKWniVpJZERWYfWM/lf/ABQzPwe+Avxi+Lm5qrG1e7eruvWj3rNhjA+JXfW8dw5zsDfF&#10;NjKinp6VK+got2brrIYqoxrJVpGJnu7sTUD/AMK08ZW1/wDKnoqqkg8sGF+UPT+TycnkhT7ailwH&#10;Y2Hjn0ySI82rJZanj0xh3Hk1EaVZh8yn3739Tz/hL5/25w+P3/h9d+f+/m3n72DPfvfvfvfvfvfv&#10;fvenP/wsm3JR0vxI+Iu0HMX8QznyM3DuSmBqokn+z2p1nmsXXGOiI81REJt5U+uVfTCdKtzKvu87&#10;+SViKvCfymvgRRVphM03x32dl0MLs6fabg+8z1AGZkQiYUOSjEgtZZLgEgXNpXv4lfyh/wCymPkR&#10;/wCJ07b/APe/3B7Av39bD/hPd/25w+Dv/hi78/8Afzdk+7mPfvfveqJ/wsM/7dn9Hf8Ai9PWf/vg&#10;fk37+bl7uY/4T3f9vj/g7/4fW/P/AHzPZPv62Hutz+cP/wBur/5gX/iqHc//ALxuT9/Ha9np/lef&#10;9vMP5dv/AIvT8SP/AH/3X/v7L/v3v3v55P8Awr3+F/8Ao7+SnTXzb2ph/Dtr5C7X/wBGfZ1bSx/s&#10;w9tdYUMC7ayeSkOnTV7w6ylgpKZEDAptedm0lhq07fe2f/wkj+aC9N/M7sP4jbpyq02zvlhs5cjt&#10;COrqQlNS9ydSUeYz+KpqZZyIKRt07Brs5DKyMslXV0NBDpkbxhfo8+yF/wAzn5j4z4FfBj5C/Jyo&#10;npF3HsjZFVjutKCr+3kTM9sbtli2v1vjzSVAcV1JHurK09VWxqkhXHU1RIVKo3vXx/4SVfC7KbT6&#10;J7m/mF9nQ1uQ7G+Ue5svsjr7PZqSWry9T1bs7cc1Rvnc7ZGad6ipm7E7cpZ46sTqZGbbEM6uVnPv&#10;Z0+Yv8Z/2UX5T/3d8f8AeD/Zce8P4F5fD4v4z/oy3P8Awzyfc/5P4/vdF/J6Lfq4v7+KL7s5/kv9&#10;jU3Vf81f4F7srar7KkqPkdsPZFRVF4444Iu0auXrJnqJZYpo4aS277TOwUJFqbWlta/YP9+9+9+9&#10;+9+9+9+9/LD/AOFQf/b4/wCQP/hi9B/++Z2Z718/f0GP+EaX/ZM/zN/8TpsH/wB4Cf3uYe/e/eyP&#10;/Pj+Xr8af5j/AEnV9KfJDaLZSkpJqnKbE33g5IMb2D1fueenFONx7Jz709SaOWZERauinjnx2Rij&#10;VKqCUJHo+aZ/ND/kSfMb+Wnl83u/IYCr7v8AjFHV6sN8g+v8NWz4zC0NRO0VHS9s7ahauyPWeWDm&#10;OJp6h58JUTTRx09fLM5hSkr37373d1/Kf/nnfKf+WPunDbU/iuU7o+KVXkf9/b8f905iokp8FSVl&#10;S09fn+nc1WGqbr7c0c0sk700ath8m7yCqpvO8VXT/UH+Kvym6V+aHRGwfkb8ft1x7u6z7CxrVmMq&#10;pITRZjDZKjmeizm1t0Yl3kmwu6Nt5SGSlraZmdVlj1RPLC8UrmH9/Ha/nD/9vUP5gX/i1/c//vZZ&#10;P3W57+xL/J4/7dX/AMv3/wAVQ6Y/943Ge7I/fxK/lD/2Ux8iP/E6dt/+9/uD2Bfv7afxd/7Jm+Ov&#10;/iCuo/8A3gNv+x19+9+96SH/AArz+AMec2Z1T/MW2FiW/iuypcT0b36KOmkYT7SzVfWVPVO98g0K&#10;LBTrg90V1TgaqolLSVBzGMhUhYAPehN7s5/k9/OSq/l7/P8A6M7+rchPR9b1Oa/0a9308Qkkjren&#10;N/1NHi93VM1NFJE9bJtOeOk3BSw6lElfh4AfTcH7BFLVU1dTU1bRVMFZR1kENVSVdLNHUU1VTVEa&#10;ywVNNPEzxTwTxOGR1JVlIIJB95/el/8A8Kdu2t6fKj5G/BL+T10hkmfdnb3Ym1uyuzI6RKirgxtZ&#10;uzLV3XvVX8eWilhH8H2riZNzbiy9LM+mOkjoaxhGEjkO3v031Ts7onqTrHpTr2g/hmxepdg7S642&#10;hQHxmSn27szBUO3sQtQ8aRrNVtRY9Gmk0gyylnPLH2JPv3v3v//Q3+Pfvfvfvfvfvfvfvfvfvfva&#10;e3bunB7G2pufeu5q2PG7b2ft7Nbp3DkZf81j8Ht/G1OWy1bJyP26WgpJJD/gvv4ofyS7w3V8mPkD&#10;3T8g97TzT7p7n7O3r2Tl1lk8gopt25+uzEOJpv7EOPwtLVR0lLElo4aaBI0ARVAET4Gf9ly/DH/x&#10;a/47f+/f2f7+0z7979797oM/4U0deVO/f5OnySraGmkrK7rrcPS/YcMERk8n22N7c2fgM1UhUdEe&#10;PH7e3LV1Mmu6iKFiBrC+/lVe/e/qSf8ACWrN0eV/k+9P0FMswm2z2l3thMiZBEEasn7Hy+40anMc&#10;sjmH+H7ggBLiNvIG9OnSzbEnv3v3sDu4vkp0V8f8t1LgO4+ztr7Cz3e3ZOE6j6hwmbrSmW392DuG&#10;eKnx2AwOPgjnqZv3qiJZ6l1SkpnnhSWVHnhWQcffvfvfvfz5v+FkneFJuL5IfEH48UNd5pequoN9&#10;dpZykgkJhgru5N14zb2MhrVRAhr4Mb0+ZkV2Z4oKwMFRZrybw/w26sqOjfiJ8Wel6ylkoa7qX469&#10;KdbZGlmiMFRDktk9b7b25kVqoiSy1ZrcdIZdRLGQsWJJJ9mS9/Er+UP/AGUx8iP/ABOnbf8A73+4&#10;PYF+/rYf8J7v+3OHwd/8MXfn/v5uyfdzHv3v3vVE/wCFhn/bs/o7/wAXp6z/APfA/Jv383L3cx/w&#10;nu/7fH/B3/w+t+f++Z7J9/Ww91ufzh/+3V/8wL/xVDuf/wB43J+/jtez0/yvP+3mH8u3/wAXp+JH&#10;/v8A7r/39l/37373VZ/Om+Fa/PL+XL8hOlsTh/4v2VgtvHtzpWOGGObI/wClfrGGqz+CxWI8qvHF&#10;Xb4xK1+2i5A00+al9SmzL8gr2K/RHc29vjr3V1R3z1xXfw7ffT3YO0ux9q1LPMtO2Z2hm6PN0lHk&#10;EhkieqxORaj+3rICdFRSyyROCjsD9pL4/d1bO+SHRvUXfvX1R9zsvuPrraPY+3C0qSz0+N3bhKPM&#10;xY6tMYCpksW1WaaqjIDRVETowDKQNOb/AIUzdub3+aHzO+E38nXonIfdZzO7z2tv/s1YUNRQ43fn&#10;YrVe2evv43GJ6WSODrXrOpzW48gt/G2OzUEgcPEQu5D0R0zsf469L9V9D9a4/wDhewuoNg7W682p&#10;SMQ04w21MPS4ilqa2X9VTkq5aUz1UzXeeokeRiWYkq3fW1KLfmyN47HyLKmP3ntXcO1K93jeZVot&#10;xYisxFUzQx1FLJKqwVjEqssbMOA6nkfD3z2Dym2c7mtt5ulkoc1t7LZHB5ehl4lo8piayagr6WQf&#10;iSnq6d0P+I959rblzWzNzbd3htqukxm4tp53EblwGSiVHlx+awWQp8piq6NZFeNpKSupY5AGBUle&#10;QR7+1R8T/kHtj5X/ABn6K+SWz2gXA91dX7P7Ahoqeb7gYXIZ7D01TndtTykAtX7Wz33OOqQeVqKV&#10;x+PZg/fvfvfvfvfvfvfyw/8AhUH/ANvj/kD/AOGL0H/75nZnvXz9/QY/4Rpf9kz/ADN/8TpsH/3g&#10;J/e5h7979797jVtFR5Kjq8dkaSmr8fX009FXUNbBFVUdbR1UTwVNJV006PDUU1RC7JJG6lXUkEEH&#10;3rD/AMxb/hLf8MvlhPmuxfi/WQfDXubITz5GroNp7fXM9DbprHSSR4a/q+nrsSNhz1kyxotTtyop&#10;KGlQvI+Lq5W96L/z6/lL/OH+W9nWg+RfU1X/AKP6uvNBt3vDYL1O8OmtySvI0dLBDu+noqaTbeWr&#10;ijGDGZ2mxWUlRGdKZoxr91se/e9oz/hLH/MF3J8cPm9RfEbdGaqH6Q+X0lThKXFVdSRjtqd64XDV&#10;FdsXdNBFK7LTz7yosXJtmrjgQPWz1eNeVtFCgH0vPfx2v5w//b1D+YF/4tf3P/72WT91ue/sS/ye&#10;P+3V/wDL9/8AFUOmP/eNxnuyP38Sv5Q/9lMfIj/xOnbf/vf7g9gX7+2n8Xf+yZvjr/4grqP/AN4D&#10;b/sdffvfvYM/Inojr75P9F9sfHrtXGfxXr7uLYu4dh7npkEQq6ehz1BLSxZbFTSxyLR53A1jRV2P&#10;qQpelraeKZbMgPv4yPyb+PXYPxP+QXb/AMb+06H7HfnTe+s5sjO6I5Y6TJfwupP8L3FivMBJLgt0&#10;4aWnyWPlI/eoauKT6N7Av39S/wD4TSfPA/Mf+XVtPr7dmYXI9w/EOXFdF7ySVl+/yGw6LHPJ0pum&#10;dBJLK8VbsmgbDPUSt5avIbfq5mF3udgHcO4MJtPAZzdO5cpRYTbm2sPk9wZ/NZKdKbH4jCYainyO&#10;VylfUyEJT0WPoaaSWV24REJP096U38hvBZb+ZZ/N1+df83rf2Jq5Nn7GzOT2V0KmXpIlkxWU3vim&#10;2Vs+mpZQzpHluufjlt2PGZBUVdcu40l1XLBt3H3737373//R3+Pfvfvfvfvfvfvfvfvfvfvda384&#10;3fVd11/Kw+fG5cazR1svxh7T2rBNHN9vLTf3/wBvVGwpKuCceqKppItytLEVIfyINJDWI+PB7Nf8&#10;DP8AsuX4Y/8Ai1/x2/8Afv7P9/aZ9+9+9+9l2+XXQ2O+Ufxa+Q3xzyj00MHdfTfYnW1PXVal4cRl&#10;t17XyWKwWesqsRLgM3UU9bGQG0yU6mxtb38V3dG2c/src24tm7rxVXgt07SzuX2zuXCV6COuw2fw&#10;OQqMVmMVWxqzCOrx+RpJIZFBIDoRf2xe/oQf8I4/kJi8/wDGb5T/ABeq6mMbi6y7mw/c+Khme1RV&#10;bU7a2hitpVUNDGWtLSYLcHVTSTlVvHJl49RIkQDco9+90M/zTf8AhQD8QP5ceMzuwtvZXHfIn5Tx&#10;Qz0mP6V2JnKWTFbNyel1jq+5N6Ui1+P2VTUjrqfFxLVZ6cmMfaQwSmri+bt8vP5hXyr+bfyMi+T/&#10;AHh2ZlK3sfB5TH1/XVNt+aqw21+oqPC5OLL4DCdY4MVNRFtjH4fIwJULIryVdVVg1NVNPUu8rfWR&#10;/lv/AC+wvzu+Enx4+UWLekTKdj7BoP7+YujaLx4DtHbck21+zMEkUZDwUlBvbD1v2fkSJ5qBoJtC&#10;rKo9ne9+9xK+vocVQ1uUylbSY3GY2kqa/I5GvqYaOhoKGjheoq62tq6h46elpKWnjaSSSRlREUsx&#10;ABPv5f22cvWfzuv+FEGG3Pjqeoy/Um7fkNitwxLPTvFS03xc+N9NSVNMa2GSNkxE+99i7DjjYSBl&#10;GazgUh2ks31DPfvfxK/lD/2Ux8iP/E6dt/8Avf7g9gX7+th/wnu/7c4fB3/wxd+f+/m7J93Me/e/&#10;e9UT/hYZ/wBuz+jv/F6es/8A3wPyb9/Ny93Mf8J7v+3x/wAHf/D635/75nsn39bD3W5/OH/7dX/z&#10;Av8AxVDuf/3jcn7+O17PT/K8/wC3mH8u3/xen4kf+/8Auv8A39l/37373738k/8An4fCz/ZIf5mX&#10;e2zcJjP4d1l2/Xr8hupEji8NJDtHtLIZOuzODooljWGnodn9h0Wbw9LErOwoqGB2IZ7Cmf39Cn/h&#10;LZ/MZ2ZQ/wAvT5HdMd27uhxFD8DF3V3LDkcjUx66L45bros7vjMtQ00mmorl2ZvfD52SoYOwjjzN&#10;BAAl4w4Y/wDCcHqvePzw+eXzZ/nOd34mT7mu31unYfTVPVyPW0+F3hvyhgqNz0mGrHkjnEHUnS1T&#10;htr0ZdHjmoc5IoIeD3u2+/e/kQ/zzfjPWfFb+ad8u9i/w9qHbW9ey8l3jsRkRI6Co2l3ax7Fip8U&#10;iJFox+3M7nK/DKpUaJMa6gsFDtUr73pP+EmP8zvD0NBn/wCWX2/n6TG1UmS3B2R8V8hkp1hTJzZJ&#10;qjOdn9RU8jyLEK8VSTbmxMQQvUGbLh5NSU0T70nv3v3v3v3uoT+dd/Mp21/LT+Fm9d/0OYoF7+7P&#10;ocx118b9rySxyV9fv2voFhrd7yUGrzS7b6tx9euVrpCogepFHRM8cldCTP8A5GvU/bPU38sL4wQd&#10;6b139vrtTsbadR3FuXJdjbp3FuvPYrH9mVs249j7YjqNzZPK5DFUm3evKjEUz0KukUNWk7CONndR&#10;oX/8Kg/+3x/yB/8ADF6D/wDfM7M96+fv6DH/AAjS/wCyZ/mb/wCJ02D/AO8BP73MPfvdMX823+bZ&#10;T/ysdyfDdtw9YYvfXXnyM7Sz2zex90Vm663b+Q6w2jtiv68Ob3diMZS4DMw7nqaLB7urKj7SWWjD&#10;vSRoJAJGK3MxSxTxRzwSRzQzRpLDNE6yRSxSKHjkjkQlHjdCCCCQQbj3k9+9p7dm0tqb921nNl75&#10;2xt7emztz42qw25dp7swuN3FtrcOHrozDW4rOYLMU1Zi8tjayFiksFRFJFIpsyke/nvf8KD/APhP&#10;ztj4k7bzvzf+FGFyFN0GmXgfu3pOOWbJJ0u+crYKKh3vsOpqZZslUdY1uZq46atx0zTzYGoqI5IX&#10;bGs8eN0+fZlfhjufL7J+YPxT3lgJ/ts5tT5I9HbixE+qdBFksN2btjI0bO1NNT1Aj+4p11aJEYre&#10;zA8+/tZ+/jtfzh/+3qH8wL/xa/uf/wB7LJ+63Pf2Jf5PH/bq/wDl+/8AiqHTH/vG4z3ZH7+JX8of&#10;+ymPkR/4nTtv/wB7/cHsC/f20/i7/wBkzfHX/wAQV1H/AO8Bt/2Ovv3v3v3vQ+/4V6fAD+HZvqf+&#10;Y1sLGWpdwfwrof5ARUyX0ZuhpK6t6j31Oi65G/iOGpKzAV07aIYfsMTEoLzsTo8e75P+E6XzwX4R&#10;/wAxzrrHbry/8N6b+Tn2fx/7MaokRMfisjunKU3+jDeNU0xjp6WPbnYP2kFVVyOkdHh8jXyE2Fju&#10;d/8ACnT5of7Kv/LU3f1vtvMfw/s35dZpOitvRU8mnIQdf1FKcz3JmlQ2V8bJs6AYCcg645dxwsoN&#10;iynI/kkfC/8A2RX+W58eeo8xiZMR2Ruzby90dy09TB9vkouzu06aiz+UwuXi0RgZLY+B/hu3HIBu&#10;uGU6m/UbYffvfvfvf//S3+PfvfvfvfvfvfvfvfvfvfvdMH/ChmqpqP8Ak2fOCWrqYKWJ9mdc0qS1&#10;M0cEbVNd3h1hRUVMrysqtPWVlRHDEgOqSV1VQWIB+St7Nf8AAz/suX4Y/wDi1/x2/wDfv7P9/aZ9&#10;+9+9+9+9/OE/4VNfywM18fPkrU/PHq3bsknRnyczSP2cMTQS/Z9d9/tSA5mqyzRRtFTY3t+KlfMQ&#10;VMjkzZz+Jo+gNTLJqZe7Uf5Nf8wmf+Wt86+tu+swcjUdS56mrerO+sTjIXq62u6m3hV46TK5Ogok&#10;BkrcpsvPYrHZ6mgTTJVyYz7UMqzsff11tpbs2xv3au298bKz+J3Vs7eGCxO59q7mwNdT5PCbh27n&#10;aGDJ4bNYjI0ryU1djcnj6mOaCWNmSSNwwNj712/+FO2X+cexfgTD2p8Re4989b7D2huqPFfJ/B9d&#10;fbYbduY6z3aaPE4XctHvfHUse98Bg9ubo8NFmKXGVlOldQ5gvVXpaacN8wCWWWeWSeeSSaaaR5Zp&#10;pXaSWWWRi8kkkjku8juSSSSSTc+8fvd4/wCEfPzc/hG6++vgDvDLaaHdkEnyF6Xp6l7Iu5MPS4rb&#10;HbO3aSR2Z3ny+3YMPlKenQLHGmKr5v1SNffQ9+96jH/Cn3+brg/j90rnv5fnRW64KrvzvPbwoe78&#10;lgclqqupOls5ADXbYyMtIxFHu/tzGSGkNHIwmg25NPPLGgrqGV33/hK//LEzHxg+Pm4vmx3JtyTD&#10;dwfKbBYqi6yw2UomgzGzfjxFPBnMZkZvKI5qSr7hzEdNlmgKsP4RjsVMHDzzRJtle/e/iV/KH/sp&#10;j5Ef+J07b/8Ae/3B7Av39bD/AIT3f9ucPg7/AOGLvz/383ZPu5j37373qif8LDP+3Z/R3/i9PWf/&#10;AL4H5N+/m5e7mP8AhPd/2+P+Dv8A4fW/P/fM9k+/rYe63P5w/wD26v8A5gX/AIqh3P8A+8bk/fx2&#10;vZ6f5Xn/AG8w/l2/+L0/Ej/3/wB1/wC/sv8Av3v3v3vU5/4VrfCs90/CzYny32ph/u97/Evd/wBt&#10;u2elhkasqule1qzE7ezsksdMrzV/919+02Cqo9amOhoanIz6o1Mpb5vvsXeot99w7dqt49d9OZnc&#10;VFkfkRtWj6K3Vt3bALZHsLbG4987M3NTbD0Ro1TLFnd5bQxOqKEo9QIvAxaGWWN/sCfy1vhxhPgR&#10;8I/j/wDF7Fimny/X+yqap7By9ME0bh7S3RNNufsjNJKrSPLRVG7srVR0Qd5Ghx8UEOorGPZ5/fve&#10;nx/wrS/l41vcnQuwfnp1rgp8jvr43wNsbuSDHwNNVZPojcOTnrsTuSaOMSSyJ1hvivkZxGgCY/P1&#10;lTM4ioxb533tQ7S3ZufYW6tt742Vn8ttXeOz87idz7V3Nga6oxmb29uLBV0GTw2axGRpXjqaHJYz&#10;IU0c0EsbK8ciBgbj39Hn+TZ/wpN6V+WO3NnfH/5t7o250p8qKOmpcBj+xM3JRbc6l73qoI0hpMlB&#10;lWWlwnXfYeVAtVYmqanxldWerGyq1RHjafasR1kVXRldHUOjoQyurAFWVgSGVgbgjgj3y9+91c/z&#10;JP5u3xA/lk7FrMn3JvSi3R2/XYs1uxPjvsvK42t7T3dLOsqY6tr8b5Zf7k7OnqImEmbyiRUpWKVa&#10;ZauoQUz6EXRmZ+SX/Cjn+b11nUd+DX1vj6+LdG9dnbebJx7D6Z+MewMpDmczsnAv5/vaar3pW1UO&#10;HbKSMauszmaSok0xKsUP1HKWlpqGmpqKipoKOjo4IaWkpKWGOnpqWmp41igpqaCJUigggiQKiKAq&#10;qAAAB7+WV/wqD/7fH/IH/wAMXoP/AN8zsz3r5+/oMf8ACNL/ALJn+Zv/AInTYP8A7wE/vcw9+96X&#10;P/CzPD00/Qnwh3A8k4rMZ292vh4IlaMUz02d2Ztmtq5JkMRlaeOXbsAjKuqhWfUrEqVtI/4Ti/zB&#10;aD5u/wAvjZWy9zZqOs70+J9Jg+kezaOoqWmyuV2vi8c8PUXYEwleWolg3Ps3G/YVFRK7SVGZwuQk&#10;IVWQG/737372g+0utdn9y9Z9g9Rdg4qHObE7Q2Vufr/eOHnSGSPJbZ3fha3AZujK1EM8OqfHV8iq&#10;WRwrEGxt7+IdubCttvcm4NuvULVvgc3lcK9UsZhWpbF19RQtULEXkMSzGDUFLNpva5+vuyD+TN8c&#10;8x8o/wCZ38Nus8djZsji8b3RtXtLeumKN6Wm2F07XJ2buxshLP8A5NT02Rxe12oEL/5ypq4okDSS&#10;IjfYN9/Ha/nD/wDb1D+YF/4tf3P/AO9lk/dbnv7Ef8nV1f8AlXfy/ijK4HxS6bQlSGAaPZ+OR1JB&#10;I1I6kEfUEW92S+/i9/zDet8h1B88/mb1nkqeenm2b8oO88PTfcktJV4iPsncc2Byau0cLSQZfBzU&#10;9VE5RC8UysVW9gTv39k/+Vl3fg/kX/Lm+F3bWCyC5EZz47dZYTcEoaFzT762Ltui2H2HjnNOFjLY&#10;vfW2sjT30xlhGGKJfSD8+/e2mbPYKnzdBtmozWJg3HlcblMzi9vzZGjizeSw+EqMXR5rK0GKeZa+&#10;sxuIq85RRVU8cbRU8lZAsjK0sYZ29lr+YXxg2D8z/jH3T8YOzIVbaXcWx8ptaXICnSqqduZsiPIb&#10;S3jjYJWWN8vsvddDRZWkDHQamjQNdSQfjMd0dQ78+P8A252V0f2jhpNv9idTb33J1/vLEOXeOl3B&#10;tbK1OIyBo6h44hW42pmpTLSVKDxVVM8csZKOpIaI7RsrozI6MHR0JVkZSCrKwIKspFwRyD72t/it&#10;3T2z/wAKDv5m/wDLg2J3fi6mt63+GfRm2s/3bT1F6vFb0rOqq6jzvY2/svRpM0VNN39vWm2pgMmk&#10;TU6pTsrRohjAP0j/AH73737373//09/j3737372CXY/yY+OHTtU9D278gekurK2ONZZKPsftbYmx&#10;6pImjmmWR6fc2excqxtFTyMCRYrGx+imwFUv8zn+WxXVNNRUX8wn4O1lZWTw0tJSUvyx6FqKmqqa&#10;iRYoKamgi388s888rhURQWZiAASfZl+ve6One3Kd6vqjtjrTs6ljhaokqevd97X3pTxwJKsDzPNt&#10;vK5KNYVndULE2DkC9z7Ev3737373Rb/wpV/7cofNL/y3P/4LLoj38on2a/4Gf9ly/DH/AMWv+O3/&#10;AL9/Z/v7TPv3v3v3v3sLe6+lOq/kZ1XvfpLu3ZGE7F6u7FwlRt/d20dwU5noMnQTlJY5I5Iniq8d&#10;lMdVxR1VFW0skNZQVkMVRTyxzRo6/Mr/AJvv/CfL5H/y8txbq7Z6aw25O+/hvJV1+Vx+/cHQSZbe&#10;3T+HeYywYXunCYymWampMZE/iXc1JB/B6oIr1P8AD55o6U67vvZE/kr/APCg7s7+WzDSdBd54Xcf&#10;dvw+rco9Xj8JjK+CXsfo+qyFS9Rlsj1d/GaulxWa2zlKiZ56zbVXU0VMaxzVUlVSSyVaVu+1gPnx&#10;/Lg+cfxF7z3tgu7usu4Pj3B0l2LkfkBtGfJ/wzdm3eq12dl5N+0m/uvcy+G3xtWNtuJVoJKmlpll&#10;I108rDTJ7+PnmZMTNmMrLgKWvocFLkq6TC0WUq4chk6TEvVStjaXI19NS0NPW19PRlEmmjghSSQF&#10;lRAQobfZoPhX8n92fC/5XdC/KPZYnnzXTHYuE3XU4ynqGpW3HtgvJit8bQlqFZGhpN57KyWQxM7A&#10;i0NY/v7J+P726erumcB8hpuyNnYTpPcux9v9kY3s3dG4cVtjZq7J3PiKPOYXcOQz+eqqDGYvH1eM&#10;yEUmuoljCh7Gx96nn80r/hU51fsOgy/RH8sxF7u7jzTSbef5AVODrJus9lZKrqFoEj6223lcemR7&#10;b3b5i6UtQ9PFt9JWgmhfLRs8AK1/Jv8A+E7fbndfaFB89f5rWP3DVpmtwy9l7d6C7Lnrcn2L2tvL&#10;JVxzKb6+Qwyc0lfi8Ea9/uv7u1l8jl5yBk0p6RJKSv3v0RY1VEVURFCIiAKqKoAVVUABVUCwA4A9&#10;8vYfds9pbI6R6w7A7h7KzdJtvYHWO0Nwb43fm62empoMdgNtYyoyuRm8lXPTU7TtT0xSFGkXyysq&#10;A3Ye/iS7/wB3VnYG+9679yMSwZDe27dybur4EZHWGs3Jma3M1USvHBTRusc9awBWONSBwqjgJL39&#10;Pz/hK58i9ldsfyrti9M4vN0U+/vjDvzs3ZG9dvvVas1R4vfvYe6+29nZ6ejllacYTK0G9Z6GjqFU&#10;QPLiaiFfXBJbZM9+9+96Zn/CyLvPa2O+NfxP+NK5egl3ru/vHJd5z4KKVJcnQbW642FuzYNLl66F&#10;FZ6Cgy2W7UmhpGlMYq5KKoEQk+2m8fz6vdhX8qD5D7X+Kf8AMd+HvfO+ayDF7H2V3NgKXe2ZqpEj&#10;pNvbO3pBXbC3VuWrd0kApNtYHdFRXygDUY6chSGII+xvS1VNXU1NW0VTBWUdZBDVUlXSzR1FNVU1&#10;RGssFTTTxM8U8E8ThkdSVZSCCQfdEf8AwpD+UW1Pjj/Ko7/29kMzRU2/fkZRYvoXrjb8lTGldnZd&#10;25bHydgVUVMsq1hx2A6zpMrPLOsbwpVPSwSlfuUJ+U17Hb4t9uR/H/5NfHTvmWCaqi6S726i7ckp&#10;qdI5Z6iPrbsDb28nghimDQyTTLhiqq4KkkA8e/tXbN3jtbsPaO19/bHz2N3Tszeu3sNuvae5cNUp&#10;WYncG29w4+ny2EzOMqo/RUUGTxtXHNE4/Ujg+1J79797DPunqTZffnUPZ/SHY2O/iuwu3Ng7s643&#10;fQKVSafb28sHW4DKfaTMr/a18VJXM9PMo1wTqkikMoPv4uXyW6F3n8XPkF3N8dOwomj3j0v2Puzr&#10;vNT/AG0lJBlJNtZepx9Jn8fDK8j/AMH3Hj4oq+ifU6y0lTG6sysGN+P/AAlr+DP+zQ/zBqfvvdmK&#10;kq+rvhjiaHtGd5afy4/JdyZ2atxPTeGmkJRoZ8TW0WS3NDIjErU7dhR1KTH39Oj37372zbj25gN4&#10;bez20t1YbG7i2vunC5Tbm5Nv5mjgyOHzuAzdDPjMxhsrj6pJKauxuTx1VJBPDIrRyxOysCCR7+Wv&#10;/PO/kl9g/wAtDtfJ9qdW4jMbu+FHZO46iTr/AHdEtVk6vqPL5SV6mLqXsaqIlmpZaNmaPBZSdjHm&#10;KKNVaQ1sdRGNfj373Z38Tv5yn8yj4V4vG7Y6L+U+/KTYWJVIaDrXfq4ntPYGPoY4lhXGYPbvYeP3&#10;HDtPHhVBEeHfH2YagQS17ZsB/wAK+P5n2HxsVDkesfhfuqqjtrzGf6s7dp8lPaKOM+WLa/fu28QN&#10;TIXPjpU9Tm1l0qpSfkF/wpX/AJtvfuKr9vwd9YbozAZONY6uh+PuycVsHKhVQLeg33kJNzdl4aRm&#10;u5eizVMxY2vpsopVx9D2j3z2ZQYugi3v27292huijxlBT68zvXfu+94bgrIqOipkeZ8hnNwZ3LVs&#10;yIuppZpXYcn39Tz+RD/Kax/8r/4vP/f6nxuQ+U/eceF3V3rmqR6aug2rHR088m1+ocDk6fXFU4nY&#10;0WRnNdUQvJFX5moqZUkkpUpBHeX7+S3/AMKFu5tr95fze/l9ubZWXx2d2vtjP7E6tocpjJYqmmny&#10;vVvV+y9kb0i+6p556eqag37hsrTh0IGiJQRcEmlv3vM/8I2fkLsfHTfMT4u5nMY3Gb+3JV9edz7D&#10;xNTKIa/dWEwtDntp9gLQeSYJVSbXkqMJK0MaeYxV0knqjicx71/v3vT9/wCFkGOopfhX8Vss8Ctk&#10;KL5RVGOpaks4aGiynU++amvgChhGVqJ8RTMSQWBiFiATfTR/lcfzGe0P5Y3yu2l8g9iRVG4to1MY&#10;2l3P1k1a1Jj+y+r8nV08uZwvlJ8NDuXEywR5DCVzKwo8nTR+VZaWSpp5/rO/Ez5cdCfNzpDaXyC+&#10;Oe+sdvnr7ddMgfxSQw7g2nno4IJsrsvfGCWeaq2xvHAvUKlXRTm+lkmhaWmlhmkMn797q7/m9fzE&#10;ti/y2/hf2X2/lM7jYu3dz4LNbI+O2zJKmA5jdva+Yx70eIyNNi3kWeq23sF61Mzm5vRHHRU3hEgq&#10;amljl+QVS0uTzmTpqKipq/MZnMV8NLSUlLDUZDJ5TJ5CoWGnpqanhWaqrq+uqpgqIoaSWRgACT7+&#10;mL/wnC/k4Z/+X71Nn/kl8jNuw4r5Xd+YCixkO1ayKCTKdJ9QvPSZmn2TXyqHal3rvHK0tNkM/Crk&#10;Ugo6GjZUnpqrXsp7t3ZtrYe1tyb33nnMbtnaGz8Fltz7o3HmaqOhxOB2/gqGfJ5jMZOsmKxUtBjs&#10;fTSTSyMbKiE+/ixfL7umL5H/ACv+THyBpVq4qHu3vzt3tXF0tcZvuaDD7839ntzYbGMlRPVSwR4v&#10;F5KGmjiMjiGOJUBso9l19/Vc/wCE1/yL2b3v/Kb+P22sJl6Cfenx+/vX0x2Rt+GogauwGRw27c7m&#10;Nnz1FMpSoWk3D19mMZVxTNGsbztURK0jQSN7vs9/N5/4VlfBfNdK/NDb/wAzdtYedurvlhgsVjt0&#10;ZSmglNBge8uucBQbcymKrWjVqXHf3w2FisZk6LWySV9XTZV1Rvt5XOp772Nv5Hn8+7c/8r8Zbozu&#10;baef7Y+JG8NxzbofF7XmoD2J1HurIQ09Pl9xbCp8zWY7EbgwmfipIjkMHVVdFGalBV01TBK1VFW7&#10;tHW//Ch7+T52Vg6fMUvzG2vs2pekNTW7f7I2Z2VsjOYuRfH5KKoXMbPjxVfVxmUf8AKusik58buF&#10;a1ZHz2/4VofEvqTbua2r8Ftu5T5OdqzRVNJjN+brwG5dh9GbarF/aGQrYM5Dt3sTfbUswNqOjpMX&#10;SVSDWmTVdOpFfyRf5evze+TPybxv85L+Zx2D2gnYM2JyI+N/WubyOW2Zm58NuHHVVAm6MttLEPh6&#10;LYXTsODzFXHg9pw0tNBmZKt8jVwimMZym4t797+fh/wrp+AM2xe4+tP5hOwsIqbU7mpsZ1H3jJQ0&#10;oVKDtbamImOwd1ZOSNbs29uvsU2MLkBIpNtxhmL1Kg6Y3v6Ln/CRf4Wx9V/Ejs35m7oxSx7u+T+7&#10;ZdpbBrKiKNpqXp3qXJ5LC1FTQyFRUUi7q7NbKpVxn0zx4OikFwFPvbs9+9+9+9+9/wD/1N/j373q&#10;4fzO/wDhUH8X/h7mNx9OfFbC435Zd74WStxObzlDm3oOhuvs7TsYZKLL7uxqTV3YuWx0/wDwIoMC&#10;yUYIeGTK09THJCuld8nf5y/80j54boTb28fkb2hSYzduSpcDgOj/AI/y5brTZuSqMxVwUmM2tT7R&#10;6+lps7v+etyUqJSx5qpzVdJNIqJIfQouY+CX/CSf5Hd47cxHZ3za7dj+MmKz0a5WHqfbmDp9/wDd&#10;U9NUuXH98cjWZSh2f19kqqNxOItWfrI7+Oqp6afWkdwif8I8P5bYo1R++fnA2QFMEepTsHoZKNqz&#10;xANOtCfjjJMlMZvUIjUMwX0+Qn1e6yPlp/wkS776noq3sn4EfJSPtfM7ejkyeK6z7GpYOquzXlp1&#10;0rT7P7NwuVOzMrnanWdAyEO2aZFBBqSSAahujv52X84f+W92Rkup969udj7ln64zYwW9Pj98vMbm&#10;ewf4XPjvAP7vVFbu6op+0tn0UdEF+3ixGaoKcwSLJGrxshO5F/LE/wCFLvxF+cmU251F3nRwfE/5&#10;F5yeixGFwu6c4uT6k7FzdTaGGk2R2LUUmNiwmZydUtoMRnYqSR5ZoqakqshO1jspe9Sz+cF/wpF7&#10;B/ly/NDO/FPqfoLrTtim2X1/sLObz3BvDdm5sVlMdvHeuOqN0rgoqLBwfax0UGzcnh6lC5aVnqnJ&#10;OkqBr2/zBf8AhTD3n/ME+IfbnxD3j8Zup+vdudt/3C/iO79tbt3hk83iP7hdnbL7OpPsqHKRrQT/&#10;AH9fsuKlk8h9MM7MvqA96znsTelezK7pXuTqXuTF4ykzeT6l7N2H2ZjsNXzTU9Dl67Ye6cVumkxl&#10;bUU4NRBSV9RilikdPWqOSvIHvbi/6DLPkz/3hl0V/wCh7v8A/wCvPs2PwU/4VI/KT5mfMT44/F2m&#10;+IXTeIpu6e1tr7Pz+cxG9N81mU29s6Ws+/3zuTHUlTD9rU1u3dm0NdXRpLaJnpwH9N/e7R797979&#10;74uiyKyOqujqUdHAZXVgQyspBDKwNiDwR7od+b//AAnK/lqfNPIZfecXXGS+NvbGXknq63sH48VG&#10;N2hQ5nIyHyCq3N1tXY3K9cZN56kvLV1NJjsdlK15GMtYW0sutX35/wAI6flntaeurfjh8nukO4MR&#10;FKZKXF9mYfd3Te7JKV3bRTU64il7S2zW1tMGUNJNX4+KVVZwEbTEdff50/yyfmZ/LTzGyaH5T7Iw&#10;GxV7OXd9N1/lts9n7A3jHu2i2zHi6Ldc9NjNq7lrt1YrFx025qWN3yePoY6haoxrrZZURA9pfAD5&#10;vdL9J7b797W+Mfbux+idxYvbW58H2hm9oVMG0Jcb2FTYp9q1VbnIFlXFtuKGopRSwVrQyl5AojDs&#10;wJNffvex/wDybv5X+5f51GG3btXuP559k7Q2B8TJNl4fE9HVcW4OystQ7K3PRZiHb8/WkW7d80mz&#10;+vNvU8+Hr6RmpMZXpSPGiNTKtVGw3sfgh/Jb/l9fy8TQ57pDpqm3F2tSQqknefbdRT9gdreTQY5J&#10;8JlqyhpMFsVp42KSrt3HYlZ04mEn192se/e6k/5rtd/NspNrdQw/ypMN1tk9y1mS3xD3HV9gy9bx&#10;vicUKHbn9yKrAL2TlcfjJKs1z5LyBIqlbKnkS2m+qT8vf5dH/Cp/514BtnfJnM029tgNkI8keucJ&#10;3T8beutgT1FNO0+OOV2n1xk9qYncjYiQg0suUjrp4mUOJDJdzXL/ANAvn84//vH7Yv8A6Pzpn/7M&#10;/fv+gXz+cf8A94/bF/8AR+dM/wD2Z+x2+PH8hr/hQl8TOwqXtX427cXpvf1NTSUD5/ZPyW6fxrZL&#10;GTMsk2Hz+NbeU2H3LhJZY0kaiyFPVUjSxo5jLopGzJ/LfP8AwpUxPye6ow38wuLqbcPxVdd6r2ru&#10;ikk+Nqb5phB1xvWXYxxsfUU2FrpWquyP4LFUGLHyn7YMX0p5XOzF71s/5mqf8KO8v8j98YT+XEvV&#10;u3/jAcJtJNm7nrZvjmN8y5ao2rh23mtSO3ZctXQLTboFYlO5oY7RNdGYCN11aO7v+E+n8/T5J9j5&#10;3t7vvZVN212XuVoP4xvLfHyX6kzmZqIKSPw0GPglqt7NFjsPjKcCKkoqZIaSkhAjhjRAFATf9Avn&#10;84//ALx+2L/6Pzpn/wCzP37/AKBfP5x//eP2xf8A0fnTP/2Z+7Rvjl8Jf+Fa3xP2Lj+sujuwqnb+&#10;wcLj0xGA2puzuP4tdtYjbOIiWJafE7Up+3n32drYujSFVgp8caaGnW4jVQzAlH+TH8jn/hRV8yN7&#10;U3YfygxUndW7MfSTY/D1u8/kr03VUG3MdUTLUVON2rt6k3fR7c2pjampUSy0+NpKWGSX1spbn2XH&#10;/oF8/nH/APeP2xf/AEfnTP8A9mfv3/QL5/OP/wC8fti/+j86Z/8Asz92S/Ev+Xv/AMKrPhBt2j2T&#10;8cdyLtLr7H1L1FF1xuPu344dl7Bx6T1Aqq6kwe1uy8pu3GbWpslMWaf+EpQyPJI8gYSsX97U/wDK&#10;eq/5t0+1O36f+a9i+uqLc1HltmJ05XbCk6yeXK4iSl3M+9Jc8nWGRq8VHPT1f8MSASQ0xKatIY62&#10;924e/e/e/ntf8K2/gZnds/KLqT5o9abPymXwnyG2j/cDtMbdw1TkZqPtTquhoqLAZ3Lmhhkl1bv6&#10;0qKKipvQwX+7MxdxrjU7N3/Cfn4LN8F/5bvU2E3NiJcX293uq/ILt2KtpjS5PG5nfmLxrbT2jWQS&#10;lqmil2bsCjxlHU0zt+1lfvXCoZWUXb+/e/e/e0nvrYeyuz9nbj697G2pt7fWxd4YmqwW6dobrxND&#10;ndu7gw9cnjqsbl8RkYaiirqSZfqkiEAgEWIBGlb/ADGP+EjmJ3Hl9xdofy4OxMXs775qvKS/GzuD&#10;J5OXbdNUtIJTjes+0xDlcxjKJ4dS02P3DDWgTH15aKEhYtTT5Ffyrv5ifxTyGSo+8Ph/3jtrHYrz&#10;tVbxwuy8hv7rkxU5bXPD2T1+u59iyx+NddhkNaoQWUeyCSxSwSyQTxyQzQyPFNDKjRyxSxsUkjkj&#10;cB0kRwQQQCCLH3Ow+GzG4clSYbAYrJZzMV8hiocTh6GqyeSrZVjeVo6Shoop6qpkWKNmIRGIVSfo&#10;PdwHxD/kIfzQfmHlsX/dv427q6b2LXS05q+0vkXQ5Pp/aVDQVBBTKUeK3Fjhv7dtEyElXweGySn8&#10;lR6ve+3/AClP5C3xk/lg09P2RW1a98/Kqux7U2R7r3NhabH0Gx4a+heiy2B6e2w01f8A3Sx1bBUS&#10;wVWSmnqcxXwu6NNBTSmjW2X5Pz98Uvx27pqPi9RYTI/IqHrjdUnStBuR8WmAq+yFxdQdqwZh83V0&#10;OIXHyZXxiU1M0UOm+pgOfenZ3r09/wALAu/duZnZ2e3RtXYm1M/TVtFksV092L8W+schJR16SQzU&#10;tPvXbeQp+xKGIU0rRjwZiNipuxZvV7pOf/hL/wDzkpGZ36A2O7uxd3fv7ppmdmJLMzHeZLMxNyTy&#10;T74/9Avn84//ALx+2L/6Pzpn/wCzP2qtkf8ACbb+eJ1nu3Ab+656sxewt87VyEWW2zvHZvyZ6s2z&#10;ujb2UgDCHI4XPYbflFlMZWxq7ASQyo9mIvYn3dN1jsL/AIWM9Y0dFi4927H37iaFqcxUfZ26fh9v&#10;GsmSB4mkird01KU+9a5auKLxyNNk3cKzMjJIdfvbe+IlT8kKv41dO1Py+oNvYv5LzbQpn7jx+1Hw&#10;8m3aXeH3dWKmLEPt+tyOGakFIISPt55I7k2N7+w6+eXwC+N/8x7o49B/Jrb2dy+06LctJvbaua2n&#10;uOs2tu7ZG98fh85t+g3XtzJQLVY6evpcPuSug+1ydHkcZMs+qalkdImTSc+X/wDwkB+TuxK3Lbh+&#10;F/d2xe+tpiSpqcdsHtJl6r7Vpacuxo8TS51EyXW27KuOMAS1tTVbZjdjdaZRe1ZXS/xo/n5/ymOz&#10;6zsLpf46fLbq/LGSgpd4r1911X93dR7yoaSqnp6LGb8pNhUvYfWO6KBZquWKkmqWeekeqL0c0M0i&#10;SG7Xrj/hV/8AOPr7G0mF+Sv8sqPeu6VxsTjIbMzfafQhrx5BBHlpsBu7rbuRzHUNTTB/BNFC019G&#10;hUMZEHcf/CmT+Zr3ziEwnw5/lCb6xu6svSSwUGcymP7s+SFPFLM1RTrlMfhtkdSdR0/+RuhKtUVE&#10;9MskTGUMgZPdc9V/JQ/nxfzau5afvD5u1sfVyZSOKki3f8hdzYXEf3T2wkqTvt7r3onrlMrldqQQ&#10;CVpIsfLjMDS1VUXkqKkTPLOdrT+WF/wn8+GP8tutxPZiQV3yE+S1DAvi7s7IxlFTUu0auSIxVb9U&#10;bAppq/D7G+4Xj72eoyubRWdEr0hkeEmE/mr1v81Wl6360i/lVYjrzJdiVe6s5B2hUdgS9dxx4vaR&#10;wi/wSswi9kZPH4eTILmybhUqfSPXHp96nvy0/l7/APCqz5v7drNk/I7ci7t6+yFSlRW9cbc7t+OH&#10;WmwcgkFQaqhpM5tbrTKbSxm6abGzBWg/iyV0iSRpIWMqh/dbX/QL5/OP/wC8fti/+j86Z/8Asz9+&#10;/wCgXz+cf/3j9sX/ANH50z/9mfsxnxp/kb/8KKfh1vWo7C+MGLm6V3XX01PQ5it2V8l+nqKh3Hj6&#10;So+7pcZuvAVG8arb27MXTVR8sdLkqSqp0k9QQHn3scfy/wCT/hTbjPkv1LjPnhT9P7i+MM+UyMfb&#10;m4aZvjNBvGjxMG1tyPiqjEQdSzYOtaprN1PjkmEFDLaJPSqL5Ga+X5c/EzpP5vdAb++NvyA2024+&#10;ut/49aepkopKak3HtjNUb/cYLeWzcvU0lemD3dtqvVaijqTDNHqDRTxTU8s0Mnzbv5gH/Can+YP8&#10;Rd2bgyvSvXmf+X3RQqauq23vTp3EPm+x6HFGe1Fjt69PY+Sq3nHn4oGvLLhKfL41lQyGeIt4Uo0y&#10;/Qnem38yNu57pbtnCbgaZKcYLL9c7wxuZM8lQ9JHCMZWYaGtMz1UbRhdFzIpUC4t7sB+K38kj+Z1&#10;8vcvjabrn4o9k7P2tXyUzTdmd2YXIdN9eUePqVLDLwZjfVJi8jumgiW2pcDR5ap5Foj73gf5Vv8A&#10;wme+Mvweye3e6PkjkcP8qPklh5aXK4OTI4V6fpXq/M07Rz09bszZ+V8tTu7cWMqVLU+azaDxOsc9&#10;Lj6GojEp2bffvfvZN/5gXw72Z89viB3h8WN6GkpI+zNoVMG09xVUBm/uZ2NhZIs515vKLxI1V49v&#10;bux9JNVRwlHq6ET0xbRO4PyAtnfGLt7ePyj2/wDD2DbNXi+8M53bRdATbYyMFQs2E7Bn3muxshR5&#10;dIYZZqakwWYEjVkugrDBDJIfSpPv7Mfx66Q2X8auiuofj711S/abI6a662l1xttWRUqKnHbTwtHi&#10;EyeQKs5ny2Ykpmq6yZmZ56qaSR2ZmLEYvfvfvfvfvf8A/9Xf49/Pn/4UL/8ACgHO9uZ/fPwQ+EO9&#10;qvC9OYKrr9qd995bRy0lNkO4clCHos71tsPNY2ZJaXqiilMlJl66GQNuaVZKeM/wgO2U0z/f0MP+&#10;Evf8n7DdP9X4H+Y18g9pQ1XcvbGHkqvjdgc7SeR+supsvTvAvZEVHUpop95dqUMhegqQrSUm2pI2&#10;ikH8TqY03GPfvfvet1/wob/k7bX+e/x73F8iOndpU1P8yOh9q12dwVXhMc7Zfu7rzb1LV5LMdS5e&#10;GgjaozW44aVZana8rRzTpkFNApSGud4vl+e90f8A4T6/8KEd07B3RsL4LfOvfU2e6rzbY/ZvQ/fm&#10;7shU1ec60zMsppdvdddkZ6saoqMt15lJZYqHE5SpfybdcQ087nFlZMZsbfKH/hPH/Ll+YPffZHyS&#10;7uwnc2a7R7Uy1FmN15DF9t5bE4x58ZhMXtzG02OxkVBLHQUGPwuGpqeGJWISOIAe6Q/5zX/Cfr+X&#10;Z8Iv5a/yQ+T/AETtvtig7V6x/wBD/wDdar3L2jk9x4SL++nffVvXuc+9w1RQww1nk25uysWO7Dxz&#10;MrjlQPeh97Hj4sdfbc7a+Tvxx6r3hFVzbS7M746g6+3TDQVT0NdLtzefYO3tuZuKirY1Z6OrkxmS&#10;lEcoBMbkMBx7+kT/ANAp38pD/nkO9f8A0dmZ/wDrZ7Mz8P8A+QD/AC6vg98gdlfJnovafZsHafX0&#10;G54NrVu7+ychunEUB3dtbM7NzFT/AAmroIonq2wGfqoo5NQaMyEj3dd7979797979797+c58yqmo&#10;/nf/APCjPafxxxE1Tmvj30nvWl6ayk1E8zY9Ooug63Kbt+Qec+8pJvtaSXfG8IczicZklNpVqcUv&#10;rIRDvO/O74obe+YPwm+QvxOkpMfjqPs/qbL7V2fGkNPR4rb28MJBT5zq7IrTpA1PT4/bG+cFi6oR&#10;oihY6bSmngj4yu4dv5vaefzm1ty4utwm49tZjJ7fz+FyUD02QxGbw1bPjsri6+mkAenrcfXU0kUq&#10;NyjoQfp7Z/d038gT5uf7I7/Mr6X3Pn8t/DOqu65z8eu3GmfTQ022+yMli4Nubiq2dvFSwbR7DoMP&#10;kaio0mSPHQVSLYStf60Xv3v3v3v3v4unyv7l7fynyY78/ifavZOR/h3c3aeLx/32+dz1f2OMpN/7&#10;j+1x1H9xlJPtqGm8jeOFNMaajYC59l8/0odmf8/E31/6F2f/APrh7+sH/wAJ/wDJZHL/AMnz4SZH&#10;LV9bk8hVbH301TX5GqnrayoZO4+x4kaeqqZJZ5mWNFUFmNlAH0Hu4v3737373737373737373737&#10;3737373737373737373737372l8rsjZeeqzkM5tDa+Zr2jSJq3K4DE5GraKIERxmprKSaYxxg+ka&#10;rD8e5eF2vtnbf3P93du4LAfe+H7z+C4jH4r7v7by/b/c/Y08Hn8HnfRqvp1ta1z7fffvfvfvfvfv&#10;fvfvfvfvfvfvfvfvfvfvfvfvfvfvfvfvfvfvfvfvfvfvfvfvcatraPG0dXkcjV01Bj6Cmnra6urZ&#10;4qWjoqOlieepq6upndIaemp4UZ5JHYKigkkAe9HT+SrsnA/zKf55Hzq/mlDaePoen+ntzZtOoBBi&#10;KWgoMnvPfOOqusOutyT0piggqdx/6Hdp5PMZhlikmhzmXp6qSUSujy7ynv3v3v3v3v3v/9a6r/hT&#10;J/MuyXwg+G9J0h1VnJ8R8gfl3HuTZOEy+NnjjyWw+o8RT0EPae8IJY3apx2ZzFNnKXBYqTRG4bIV&#10;dXTzLPjgPfzBfZ8P5Y/xDm+dnzv+NfxfljqztrsPsKkqOxaiimlpKmi6q2dR1m9ezqilyEUcgx2S&#10;l2Pt6ugoZXsv8QmgX6sAfskYjE4vAYnGYLB46ixGFwuOosTh8TjaaKjx2LxeNpoqPH46go6dI4KW&#10;ioqSFIoo0VURFCgAAe3D37373738kn+fh8PaX4X/AMz/AOQmxtu4tcR1z2jkaP5BdXUkUQp6SDan&#10;bUlblcxjMbTJFHDS4jbHY1JnsPRxoWVKXHRi+q6rTb7+m/8A8JlP5n2R+bHxPyPx17e3DLmPkP8A&#10;EyiweBmy+UqBLl+xOlMl56Lr/dlRNNIKjJ5vaUtDJgctKEYiOHHVNRK9RXufZl/+FKv/AG5Q+aX/&#10;AJbn/wDBZdEe/lE+zX/Az/suX4Y/+LX/AB2/9+/s/wB/aZ9+9+9+9+9+9+9+910/zY/mPTfA/wDl&#10;/fJD5FU+QhoN64TY9XtLqVWlhFRU9u7/AGXaHX01LSzJJ/EVwGdyyZergVSWx+OqGJVVZ11zP+Eg&#10;nwuqtvdY9+fP/fFA8u4O4MtL0j1NksjDI+RfY208rBne09w09fOHesod4dgQ4+gZgwZarbE4fVqF&#10;t0n38wr/AIVGfBw/Fv8AmG5DvHa2Hag6t+ZuLyHbVBNBCseOpe3sTU0eM7qw8LJFGXra/LV+P3JU&#10;szOWm3I1jZdK61nv3v68v8kr5uj57/y5uhu3s1mFy3aW0sO3TXdrSVLVWRPZ/WlPR4evzeXkcs38&#10;Q35tx8ZuRwCVUZgKLFSBbH7979797+JX8of+ymPkR/4nTtv/AN7/AHB7Av39bD/hPd/25w+Dv/hi&#10;78/9/N2T7uY9+9+9+9+9+9+9+9+9+94oKiCqhjqKaaGpp5V1RTwSJNDIv01RyxsyOtx9QT7y+/e/&#10;e/e/e/e/e/e/e/e/e/e/e/e/e8U9RBSxmapmhp4VaNWlnkSKMNLIsUSl5GVQ0krqqi/LEAcn3l9+&#10;9+9pXF762RnKyPHYXeO1cvkJlkaKgxe4cRkKyVYkaWVo6WkrJp3WKNSzEKdKgk8e1V7979797979&#10;797979797979797979797979797979797o7/AJ4H84rCfyn+ltnS7R2tguyPkj3TV5yg6n2TuKtq&#10;4dsYLE7cgpDuLsbfMGJnpcvV7ew9ZlKOlpqCCoopsrVVDLHURpTVDx6U22f+FTX833Bb6k3Zl+1+&#10;qt57ekyEVZ/ow3D0b19RbKgpY2nMmJp8ltLGbZ7HFFOsqgvJn5akeJLSj16/oHfywP5ivV38zr4p&#10;bW+R3XeOl2rnI8hU7K7b61rKz+I1/WnaOFosdW5zbYygpqNM7hKuhytLkcVkUii+7xtZCZYqeqWo&#10;pYCX/wDCjT5pD4d/yxu3aPAZZcd2f8l2Hxu6+WKR1roKXfuNyLdl52AQMtXSriOr6DLRQ1iMgpMp&#10;WUR1B3jVl9/IE+GTfCn+WR0RtTOYtcZ2V3JRSfIntON4TDWRbl7ToMXXYDD5CN0WaDIbW65ocJi6&#10;qJiRHWUc1v1e7offvfvfvfvfvf8A/9enT/hRV8pq75RfzWvkUYsg1Xs/4/5Ck+NGx6UT+eLH03VE&#10;lZR75RGUJEWre2sjuGouq3WOVIyW0ajR173Gv+EcnQ9Puv5T/Kv5F19FHUR9NdM7U63ws84FqPP9&#10;2bprco9dRXdS1XBt/qStpnZVYRw1xDFfIur6F3v3v3v3v3vRU/4WZdJUyVXwh+R1BQ2rKmn7X6S3&#10;XkrR/uU1FJtrffX1De4l/Zlr9zSfRl9f9k/q0Yvdwv8AIa+W1X8PP5onxn3pPkpMfsjtLdEXx67P&#10;j8ghpKrZnclZQbbo6nKS6WZMbtbfn8Ez0luT/CQPoSDv4/8AClX/ALcofNL/AMtz/wDgsuiPfyif&#10;Zr/gZ/2XL8Mf/Fr/AI7f+/f2f7+0z7979797979797970Pv+FXnyT3Z8hPkv8Sf5XHSpqNxbip87&#10;trfm79tY+pbx5ruft+s/uF0ptKrhIRafLYHbGTra3WweM026oWDKUce9y/4e/Gzafw9+LvRPxj2U&#10;IJMD0v1ttzZf8Qp6YUgz+coqQVG692T068RV28N1VVblKkfmorHP59mS90U/8KJfg2fmv/LX7Tfb&#10;OG/inbnxv8vyG6xFPE8mSrk2TjK49jbWo1gP3NY+4+uKjImmokWQ1eWpaEBC6oR8o3373tu/8JI/&#10;m8envl52D8NN3ZdqfZHyn2y+f2HDVVKLR0HdnV+Or8vDTU6TmOGkbenXZykU0it5KmrxOOgCOWUp&#10;9Gv37373738Sv5Q/9lMfIj/xOnbf/vf7g9gX7+th/wAJ7v8Atzh8Hf8Awxd+f+/m7J93Me6NP5if&#10;/CgD4b/yy+/qP45d8da/Jndu967r3bvZMWU6j2b1ZntqrgtzZPcOKoKSSu3l3NsLLjLQ1G252mjF&#10;CYVR4ysrksFIf/0GGfyz/wDnx3zp/wDRZ9A//dN+/f8AQYZ/LP8A+fHfOn/0WfQP/wB0379/0GGf&#10;yz/+fHfOn/0WfQP/AN0379/0GGfyz/8Anx3zp/8ARZ9A/wD3Tfuwb+W1/Po+IP8ANH7y3X0B0B1x&#10;8ktoby2h1RnO4snk+4todYbf2zPtnb+79i7KrKGhrNldw9g5WXOy5XsGikiikooqdqeKZmmV1RJL&#10;tfdLP8xP+fN8CP5dsWW2rujfX+m3vih+4pY+h+l6/D7i3NicnGrKkHYu4GrV2z1tBFMU88VdM+XW&#10;F/JBj6kCx0TP5hP/AAot/mCfO3+ObMwW7v8AZW+h8p9xS/6Kekcvksbm85iZtSfZ9h9sWoN5bt81&#10;PI8NVTUf8FwlZC1pcaxGo/Q2/k8f9ur/AOX7/wCKodMf+8bjPdIP89n/AIUXv8NNy7g+IXwjqNub&#10;k+SeLhnx/bXbeWx8G4dr9FV1TSqafbO2cPViTDbt7VpUnWeqNalTiMIQkFRBWVTVFPRaOm6/5lv8&#10;w/e2663e24vnH8sajctdWrXvX0Hf3Z+ChpKiOQSwDEYzAbmxmJwdNSyAGGCigp4ILftovvcA/wCE&#10;3/8APc7v+QHb2N+AvzQ3nW9n7p3XhM9k/j73XuF4pN71+V2nhqrcWc6y7ByqRRHdTVm2MXW5DF5i&#10;sY5IT0ctJUS1ZqaX7bds90+/zHf53/wY/lqpWbV7Q3rV9k97CgFXjvj/ANT/AGG4N9U5qIEmoJ98&#10;V01XTbd63xtUs8UgOVqY8hPSv5qSjq1Uj3pd/LH/AIVgfzG+7azJYv4+0XXHxG2RNNItANpYHH9m&#10;9mvQSIySU2Z352Ni8ht5pmBuk+K27h6iI/pkuNXt8+Ln8vD/AIUL/wA0zC4ztrePyY78616f3UkO&#10;XwO+vkr8h+3tpYLP44vE0dd1/wBTbdnze4DjauAiooalcJjMLXKfJDVsGLmw2g/4Sd/NHFR1Gexf&#10;80+fG7zq6Sd6qSg2p2vRx1NdVMJ6mmqNz0/aseVmpKiqUNJM1GXcjUYiePZTe/vgb/wpb/lmYWbs&#10;XrD5Wd8fILq7bUbV1bU9E93dm9zUG2cfQxI4rdw9C9pUByL0kFHSlqqbH4TLUFLTQ3qZ0iA9svxF&#10;/wCFdPzU6uymNwXzA6x69+Tez45IabL7l23j6Lpjt6ntaCqyCy7cx83WWVkp7eb7Bdv4vzyAx/dw&#10;KwaPc1/l9fzc/hH/ADKMCkvx77MWh7IpMccjuTorsSOi2p3DtuCIKaqpfbYyGQodzYikLr5Mjg6z&#10;J0ERdVlmjkOgWae/e2nO57B7WwuU3JubNYnbm3cHQVOUzeezuRo8RhcPjKKJp6zI5TKZCanocfQU&#10;kCF5ZpZEjjQEsQB71eP5hP8Awqn+Gnxp/jmwPiRjf9nE7co/uKH+8mEyMuA+Pu3MgmqLz1O//tp8&#10;j2J9s7JMkW3aabGVsQZBl6d/pqPwfzYPnP8AzFvn98OZ/kh3PlqzYi/L746V2E6T2OJ9l9L7ceLu&#10;TZ01GaTY+Pq5Uz9fjpCft8lnajL5eNWK/d6fT7+r771vv5xn/Ch/pL+XNUZzojpHF4Tv35fw0zQ5&#10;LbM1fUL1p0tUVVFHU4+r7UyeKmhyGYz7pVRTR7ax09PVvBdqurx4aD7j593y/wD5nfzq+dOeyWV+&#10;R/yL7A3Zg66Woal61w+XqNo9S4WmnKAUWJ6122+O2oqxwxRxtU1FPUV9Qsamonme7kiFLVVNDU01&#10;bRVM9HWUc8NVSVdLNJT1NLU08iywVNNPEySwTwSoGR1IZWAIII93s/y7f+FDHz8+Ce5MLidz9h7h&#10;+UPQUTxU2b6b7p3Pks/X0WMUqofrjsrKpmd3bDr6KK609OHrcHZ28mPd/HJH9Jr4JfPT46/zE+hs&#10;L398ct1NmMFUzLiN37Uy0cdBvbrTeUVJT1eS2VvjCrLMcfmKFKlXjmieair6dkqKSaaB0kJzvfvf&#10;vfvfvfvfvfvfvfvfvfvfvfvfvfvfvfvfvfvfz+f+Fj/R3Z8HyC+K3yS/h+SrOmst0zV9Jpk4IBNi&#10;dvdlba3zvHfFTR5KojQtQV+7ts7wgajWZgtUmFqPECYJraXvvbG/4TJ/zZfit8AD8m+oPlxvqv6u&#10;2h2xV7G39sTfrbZ3NuvblLuLaOP3HiNy7czNFsrAbh3HRV+cxeRoZqGf7eSkc0UsTtFK8ImMn2F2&#10;Rm/+FMv83bpLZvVu09zQfy6/hjMm4N47k3Ph3o6TcO16jcGOy+9cxmqGrXxYnP8Af1btbHbbwWIm&#10;M1fBh6KTIzUyeHIwQb9qIsaqiKqIihERAFVFUAKqqAAqqBYAcAe+Xv3v3v3v3v3v/9DTp7R3zkOz&#10;+zOxOy8vJPLlew99bu3zk5aqQzVMmQ3buDIZ+tkqZmeRpZ3qcgxdixLNc3PtC+/okf8ACODY9Pj/&#10;AIU/KjslYY1qt2fKSHY81QPtvLLT9e9TbEz1NC+mBavx08nZ0rLrleO8jaFRvIX3APfvfvfvfver&#10;Z/wro2PHuX+WBsrc60uuq65+V/WGf+7RqVJKbHZrY3auzauF2nInkpKqu3FSFo4byGWKJyNCOR80&#10;r3NxuRrsRkaDLYyqmosli62lyOPradtE9JXUU8dTSVUL/wBianqIldT+CB7+pB/Pw37F2p/wnx78&#10;7PhMBh7H62+HW/YjSsr0xi3h8i/jpuGM0zo8iPBoyI0EMwK2sT9ffy0vZr/gZ/2XL8Mf/Fr/AI7f&#10;+/f2f7+0z7979797979797Se/d77Y6y2NvPsje2VgwWzOvtp7i3vu7N1RIpsNtjaeHrM9n8rUkci&#10;DH4qglmf/aUPvQa/kMbE3N/NN/nRfJv+Z52zhZJ9o9R53O9n4GgysUddS4vsLsf+J7J6G2Uonkki&#10;qY+sOrcLXTU86PNJRVmExz8NJHIPoI+/e8csUU8UkE8cc0M0bxTQyoskUsUilJI5I3BR43QkEEEE&#10;Gx9/ID/nL/CR/gJ/MP786NxWJkxfWuUzv+lTpMCAU9FL1J2PNV5rbmOxoUKs1JszIiu248gVQ9Rh&#10;pSAB7q39id0p29vboDt/rDvHrbJth9/dR782r2JtDIDWYoM/tHNUebxyVcSOn3WPqZ6MRVMDHRUU&#10;7vG4KuQftDfGL5AbK+Vfx56Y+R/XcurZ3dHXW1+wcPTPUxVVViP7wYyCryG3MlNAqxfxnbGUafHV&#10;ygDx1lLIhAK29jp79797+JX8of8Aspj5Ef8AidO2/wD3v9wewL9/Ww/4T3f9ucPg7/4Yu/P/AH83&#10;ZPu5j3ErqChylJUY/J0VJkaCqjMVVRV1NDV0lTESCY6imqEkhmjJA4ZSOPdO382D+XL/AC+e7/h5&#10;8kN+d39IdUbMznXfTvZHYuK712ttTbuyOyNlZnaW1svuPH5WPeeCxlNlsxQHJ0aGfFVprKLIFvG1&#10;O8jIR8lnF4vJ5zJ47C4XHV+YzOYr6TF4nE4ukqMhk8pk8hUR0lBjsdQUkc1VW19bVTJFDDEjSSSM&#10;FUEkD3ti/wAuL/hKT8lvkTjsN2f83dz5T4m9Z5BaDIY/rGgxlFl/kNuTGTFJp1y2LyZfb3T7T0jj&#10;xfxaLJ5eCcMlViIdIL7gXxm/kUfyr/ivQY5dl/Ejrrf+5aGNfNvzvegTuzddbWIzsuTRN/pl9sbf&#10;r1VgoOGxuMjAUEJqLMTld89kbT+GfSe5OydhfGns7tM4eKioaDqD4m9Pwbu7E3HNDT10mMpcftTb&#10;seLhTF0CpIHnlYR0wk0xq8siRSfOt/mk/wDChn+ZF8mM/vLpGhw+6Pgj1QZ6rG5LqTbdLuLavdOW&#10;xJnkRKPs7sXM0OE3mkk8avFU0OGp8DjqiFmgqYKoAu2to7tIzO7M7uxd3clmdmJLMzEkszE3JPJP&#10;vj7+k1vz+ZNB/LS/4TofCrsXauQx6d/9pfFnpzqz49YusiSsMW9MvsGhmzG+6jHssqTYvrXbiz5M&#10;maN6ObJCho5uKxQfm75nM5bceYyu4c/k6/NZ3O5KuzOazGUqpq7J5bLZSqlrclk8jW1LyVFZX19Z&#10;O8s0sjM8kjlmJJJ9tvu2/wDkP7V3TvD+br8FsdtD7tcjju403VkZaOmiqmi2ts3a+4t1bx86zjxQ&#10;0k+1sRWQyy8PGshKfuBB72x/+FAX/ChSs+M2Q3b8Ifg3uakbv2KCTDd2d8Yiopq+LpCaYzQZPrvY&#10;yy01RR1Hbf29lyGS1Om2RIYYQcuHfF/PdzeczW5szldxbkzGU3BuDO5Csy+bzubyFXlczmMrkJ5K&#10;qvyeVydfNUVuQyFdVStJNNM7ySyMWYkkn3uif8Jm/wCSPtLuLGY3+Yl8utkUO59g02WrqT4ydS7u&#10;xUVfgN35PB1hosn3RuvEVokosxt7C5emnoMDQ1UUkNTXU89dJH44KF5t/D37373pRf8AClf+R3tH&#10;cGxd8fzG/iVsum27vrZ1NNub5SdY7XokpsLvbaVMskub7uwGIpUEOM3jteG1RuWOBY6bJ4yOXJMq&#10;VtPVSZHQ+2PvnenWe7tvb/663ZuPYu+dpZSmze194bRzOQ29uXb2Xo210uSw2axVRS5DHVsLfpki&#10;kVrEi9iff0XP5CX/AAoQp/m1VYH4gfMevxOB+VsdDJD1r2VT01NiNufISmxdHPV1mLyOPpYoMbtn&#10;tihxtI87QwCPH5uKORqdKeoQU01sv80j59fJT4S9c/f/ABn+AnfnzD3zmcLWVlDuLYm35s/1PsGW&#10;Mz0/3m/6TY9RuDtWukxjKlXJRUuGo6KppAwbL0jAsvzK/nr/ADNvnn88d45WD5YdubulxWIzFQlN&#10;0bi6as2D1dsevoqlh9jB1nSNT0z5jEzRmL73MCvzQ06ZapyPddHs1/wM/wCy5fhj/wCLX/Hb/wB+&#10;/s/3v5f8KF/55T/C7b2Q+F/xL3C1X8xewcPRw7x3jt+WCtqfjvtPcdPTzUIpo41qZB3BvTE1iPiK&#10;fQJsVQVCZI6JZMf5aWf5dn/CVT5C/KDDY/vb599k7q+OG295zLuWDq+gx0Of+SG6qfMmXIVWY3zk&#10;N0NVYXqrKZJ6pKgQ5GlzmaMrSx19DQzL6rbOyf8AhHf8Cs1tpqTqn5EfKnr7d8WOjpKPO7xyfVvZ&#10;e3JayMyMcrmtq47rrrnJVtTPrAkjpMxj4NKDQiHUW04/5nf8oz5T/wArLf2JwndGPxu7+rd6VdbT&#10;9Zd6bIjrpti7wlo1aolweRjrIkrtn73pqACabE1ty8YeSkmrIIpJlq092v8A8nb+Zrvv+WJ8udqd&#10;nU2Sylb0XvqtxWzfkdsCnMtTRbl68qKwodyUWMXUr7167lq3yeImjCTuyTURkFNW1Kv9dDbm4sFu&#10;/b2B3btfLUGf2zujC4vcW3c7i6iOrxmawWboYMniMtjquItFVUGRx9THNDIpKvG4I4Pt59+9+9+9&#10;+9+9+9+9+9+9+9+9+9+9+9+9+9+9+9gZ8kPjX0l8uOnN49B/IbYGH7J6t3zRJS5zbuW+4heKop5B&#10;Pjs1hMrQTUuW29uPDVarPRZCimgq6WZQ0cim99MHvX/hGplJt8V9d8avmZi6Hrquqa2fHbc7r69r&#10;qzd22qZpgaHGz7t2TkocVvBlgYh6r+EYYgqLQtqJD30L/wAI0sfS7iocn8m/mnPmNrUtXG2Q2Z0h&#10;1kMLmMxRrMjusPYm+c/mKXBySQoyFf7tVvL6g40Wfb4+I/w2+OHwY6gxfR3xh6zw/Wuw6CpkydfH&#10;SSVWSz+69w1MMMFdunem58pNV5zdG466KnjRqirmk8MEcdPAsVNDDDGZ73737373737373//0dLq&#10;voavF11bjMhTyUtfjqupoa2llAEtNV0kz09TTyAEgSQzRsp5PI9xPf0hP+EeFZSv/Lb75x6VETV1&#10;L84OwayopQ4M8NLXdDfHGCjqJI76liqZsdOqMeGMLAfQ+9sT373737373ryf8KjsZQ1/8nju2qq4&#10;PLPheyeh8njJPJMn21dL2nt7DST6Y5ESbVjctUR6ZA6DyagNSqw+Wl797+mb/Nqp56T/AIS51VLV&#10;QzU1TTfFX+XdT1FPURvDPTzw9r/FmOaGaGRVkimikUqysAVIIIv7+Zl7Nf8AAz/suX4Y/wDi1/x2&#10;/wDfv7P9/aZ9+9+9+9+9+9+96xf/AAqp+aR+OX8van+P+2cs1B2L8yN1PsEJTyrHWU/UOyTi9y9r&#10;18LaixiyU1VhcDOmgiSkzk/qUqLmy/4T0fCU/Cn+Wd09QbixC43tX5Aq3yL7R80SLkKas7Dx2NfY&#10;u3KpnjFZSttnrOhxENRRyMVpsq9cwVWlcG8L37373qL/APCt74OHt/4oddfNPZ2Hap3r8W8+Nr9i&#10;S0cKtU5DpPszJ4/HJXVnjikq6xdjdinHvTopWOmpM3kZ5PSpK/Of9+9/QZ/4SC/Nz+/XRfc3wN3b&#10;lvLuHozLT9y9R0dQ95pOquwMwlNv7EY+NWIWg2h2fXR18rMoZp92gAsFsm5f79797+JX8of+ymPk&#10;R/4nTtv/AN7/AHB7Av39bD/hPd/25w+Dv/hi78/9/N2T7uY9xK+vocVQ1uUylbSY3GY2kqa/I5Gv&#10;qYaOhoKGjheoq62tq6h46elpKWnjaSSSRlREUsxABPv5/X84v+aV3L/ON76wP8rL+WHhs/2L1JkN&#10;1fZ713LtxqelpPkFuPbVdTZEZR8vWLT0+2+get6rHGvbJ1lTT0eUnjWtlApqeieXYU/k9/yEPj3/&#10;AC0MDhu0N+RYTvH5jV2PL5ntnIY4y7b6zkyFKYchtnpTEZGISYamiglemqM/URrmsmjS2+ypZ2oE&#10;v89+9+9kj+evwC+O38w/ofdfSnfGx8Bl6mvwmVh6+7FfD0c2+ept21FPfE7w2Pn9MWVxVTQ5GGGS&#10;qpYp0pcpTI9LVpLTyuh+NPnMRVbfzWYwNcYWrsJlMhiKw07tJAarG1c1HUGGRkjZ4TNCdJKqSLGw&#10;9tfvZB6R2PvX+ef8p/5cXwW2zlcxifjn8Mvhz1Ftjsvc2Mj9e2sFhdr7NzPyH3ZQx1tIUoN1bk3p&#10;kMZsfHO61NMarH0VWY3g8qn6LlF8HPiJQ/Gqj+Hsfx66vm+NdDtttrQdTVm2KKt28aGSmME+Ullq&#10;Ulyku76mYmrkzxqDmnyJNYar7v8Ae96cnyO/4Rxb1q+0Mrkvij8q9jY3qHL5SSsxu1+8MDucbz2T&#10;jamokZsNFuLZ1FmMdvpcdCQIKmalw8sq2SUalM0nfcXw/wCo/wDhMT8Pt4d9YTtX/Th/Mq+UOJzP&#10;QnQ29pdt0W3Nq9M4XIUtPkOzN+9e7TrK/MZOWr2dhpqZJszW1VQ1TlarE04oaajnr459InJZLI5n&#10;I1+Xy9fW5XLZWtqsllMpkqqeuyOSyNdPJVVtfX1tVJLU1lbWVMrSSyyMzyOxZiSSfZoPg18W9x/N&#10;f5d/H74s7XlqaSu7l7Hw22cplaNIpanbuzabzZzsDdkUMytFO20diYnJZPxsCJBSabG/v7MvWnXO&#10;zOoOu9idUddYOk2xsDrTaG3Nh7K27QqVo8JtbaeIpMHgsXT6iztHRYyhjj1MS7absSST7W3v3v3t&#10;vy+JxefxOTwWcx1Fl8LmsdW4nMYnJU0VZjspi8lTS0eQx1fR1CSQVVFW0kzxSxurI6MVIIJ9/HP/&#10;AJqfw6f4G/Pr5H/GmjgqY9nbR3xNnOr5aqQ1EtR1Rvqkpt59dJLWmWb7+txW2M3Bj6ye4MldRzak&#10;RropD9vbhz20s/g917WzOU25ufbOYxm4dubhwdfU4vNYHPYWtgyWIzOHydFLDWY7KYvIU0c9PPC6&#10;SwyorqwYA+/rK/yMv5mtP/M1+F2E3ru2opIvkL07V0HWHyCxlOlNTDJbmpcXFU4DsmgoKdgtLhey&#10;8PG1VpWOGGHLU+QpYU8VMjNX5/wqZ/l+9OdwfBfe/wA1MXtDDYX5EfG2v2JkKjfGKpKXH5zfvWO4&#10;947f6+zuy921atTx52k28NzU+Yx0tV5qqh/hstNSMqVk0UvzVfaz6439uTqnsPYfaOzKqCi3h1tv&#10;Pa+/tqVtVSQV9NSbk2dnKHcOCqqmgqkkpq2CnymOid4ZFaORQVYEE+94v/hNF/K6r+89x7g/m7/N&#10;Clr+yd67x31uPNfHiDfyLlpc5vGPO1rb3+Rudhro5BkczDuqOeh227hVo6umq69I/IuNqId4r372&#10;VL5ufEHqv52/GLtf4w9vY+GfbXZG3KqjxecWkgqctsTedJG9Ts/sHbbzD/J8/tHOpFVRchKiNZKa&#10;YPTzzRv8ant/q3d/R3bHZnS/YFB/C99dS7+3f1vvHHBtaUe5tk5+v25m4IpbATQJkcdJ45B6ZEsw&#10;uCPYde/qN/8ACXr5VZH5HfyuNmbI3LkZ8ju34sb63J0BUVFbPLPXVWy8fS4renWsxMkkgTG4baW7&#10;4sBRqugJBgwun0hm2Lffvfvfvfvfvfvfvfvfvfvfvfvfvfvfvfvfvfvfvfvfvfvfvfvfvfvfvfvf&#10;vf8A/9LWd/mgdI1Xxz/mI/M7p2opGoqTanyJ7NqduQOGV/7k7r3HWbz2DOwYCzVeydw4+U2uLvwS&#10;LEkR976//CMrtSCr69+c/SVRVeOp2/vPpvtTE0TyP/lUG78HvTaW4aqmi8jRj7CTY+MSdtCE/cxC&#10;72sm7j7979797971wv8AhVVu+k21/KL37hqhoVm7B7s6R2hQCQTl3q6Lc0+/XWnMSPGswodkTEmU&#10;qnjDWOvQD8vT2tetth57tPsXYPWG1adqvc/Y+9drbD25Sqhkapz2787Qbew9OqKQztNkMjGoA5N/&#10;f1Hv+FEu2MZsj+RH8qdl4VGjw+0dufFjbGJRtIZMZgPk/wDH7FUCMECoGWlpEBsAP6e/lWezX/Az&#10;/suX4Y/+LX/Hb/37+z/f2mffvfvfvfvfvfvfzTP5uXzB+O/zV/nybQ218kezIdnfBr4o9gbf6P3j&#10;uRsJu/eGLq8B1dl6/dPd6wbZ2Lt7deercj2F2NDXbVgrKKhrFko4aCplZaaJjFtuxf8AClD+SZBF&#10;HBB8zY4YYY0ihhi+OHywjiiijUJHHHGnQ4RI0QAAAAACw95P+glX+Sh/3ml/7Ln8sv8A7RHv3/QS&#10;r/JQ/wC80v8A2XP5Zf8A2iPfv+glX+Sh/wB5pf8Asufyy/8AtEew07m/n+fyHO+uo+zekux/l+uZ&#10;2D23sPdfXW8Mafjp8s0eq27vHCVuByq08w6I10tbHSVzPBMhEkEyrIhDKCPl+b4xG3tv703fgdo7&#10;spN+7Uwm6NwYjbG+aDF5nCUO9NvY3LVdHhd2UWF3HQYrcOIpNx42GKsjpa+lpq2nSYRzxRyqyBL+&#10;7GP5TnzRq/gL8+/jz8jZ62em2Pht3w7Q7ep4mnaOu6f36v8Adbf7zUlOGbJT7exGQOZoqcjS+Sxl&#10;MbiwI+xPRVtHkqOkyOOq6avx9fTQVtDXUU8VVR1tHVRJPTVdJUwO8NRTVELq8ciMVdSCCQfcn373&#10;8Sv5Q/8AZTHyI/8AE6dt/wDvf7g9gX7+th/wnu/7c4fB3/wxd+f+/m7J93Abh3DgNpYHM7p3XnMP&#10;tnbG3MXX5zcO49w5OiwuBwOFxdNLW5PMZnL5Kemx+LxeOo4XmnqJ5EihiRmdgoJ96AX807+bV3N/&#10;OU+T+zP5V38t/cVPgOi+w97tsTM9hZTcB2PB8h8tQQ1tfmMjmctVmCuxXRe3cZi6mrpsWkUuR3I0&#10;Akalnmeix67Xf8p/+Uz0P/Kv6QTZmx46Te/dm8qShqu7O9shioqPcG+cvCBKmDwkTvU1G2eusDUM&#10;wxuKSZxe9RUvNVSSSm1r3737373738PHtD/mZnYn/h9bu/8Ad/kPaF9/SI/4SQfEag6n+Cm9/lbm&#10;MZTf30+VfY+WpMBlWjjeqh6j6cyOT2TiKCKSRDPRtW9kx7lmqVRhHUxRUbMCYkI2wPfvfyx/+FM3&#10;y8rfk7/ND7O2RjcrPV9d/FPGY/4/bToRMwoo9z4PVmO2smaJZHgiy0nYuUrMVNMP3J6TC0ge3jVE&#10;17/e3Z/wj4+PtNvv5qfIL5D5KjWro/j70hQbYwsjI1sbvXvDcE1Djskkg4Wb+5fX+4aQKf1JVsf7&#10;Pv6Lnv3v3v3v3v5+v/CyboiiwHf3w9+SWPpI46js/qvfvUO45qeJIler6g3Ni904CrrtGnz19dQd&#10;u1UCysDIYMckZbRFGo0wfewv/wAJl/mTkPi3/M46568ymYkousvltSSdCbwx8kx+yk3jlDLkemsu&#10;lK0sUMuZj7Dgp8NBIxLRUmeqwoZn0neZ/wCFCP8A25w+cX/hi7D/APfzdbe/kn+3bA4ep3FnMLt+&#10;ikgirM7lsdh6SWqaRKaOpydZDRQSVLxRTypAks4LlUdgt7KTx7+230R07tL49dKdTdE7CpY6TZvT&#10;3XWzutttxpTxUzSYnZ2BocDS1lTFDdDX5BKHz1Dks8s8juzMzFiK/v3v3v5XH/CnHp/H9Ufze+9s&#10;liKFMdjO4todT9wRUkMQip/4hmtkY7ae5q6K3Mj5nduzK+uncklqqpl+gsBr/e977/hF1n8lUbe/&#10;mKbXllviMPmvivn6GC8v7eS3JQ/IXHZWXSZDCPNS7VoxdUVj4/UWAULvFe/e/e/e/e/e/e/e/e/e&#10;/e/e/e/e/e/e/e/e/e/e/e/e/e/e/e/e/e/e/e/e/wD/00r/AMK+PhNXbH+QPT3zt2rh5jtHvDbl&#10;H1D2rkKeC9NQdr9e4+aTZeQydTe4qd59aQijpksQE2rKSQWAOmz72Pf+EtPydpugv5pO1uv85klo&#10;drfKPrjePSdR9yzChj3hF9j2FsCpcKwYZCuzey2w1IbOPJmSpADa0+oX7979797970jP+FlfyCpq&#10;Tr/4bfFWgrFlrM/vHe/yC3VQK7BqGm2jhD1zsGskj/TIuVl3tuVEP1T7Jx/a96FXvYm/4TIfCuv+&#10;VH8yrZHaGYw89V1b8P6SDvTdWSaFWoBv+nmnoOlMCah1kWDLT71jbOU66byU23KoBlYKfe6h/wAK&#10;Vf8Atyh80v8Ay3P/AOCy6I9/KJ9mv+Bn/Zcvwx/8Wv8Ajt/79/Z/v7TPv3v3v3v3v3sg380H5gUf&#10;wS+B3yQ+S/3dNT7o2V1/kMZ1lBVRxVCV/bW8ni2j1nTPRSOhr6Kn3hmaWqrY1uwx9NO/0QkamH/C&#10;b7+TN8bfl/8AGLtr5dfOjqCDu1O1+0J9u9NRbu3JvnHTQYbYTZOn7A35HXbZ3HgajMz7z33mp8dN&#10;JWS1LpPt2QqEMrtJsYf9A938nD/vB3Yv/oedzf8A2yffv+ge7+Th/wB4O7F/9Dzub/7ZPv3/AED3&#10;fycP+8Hdi/8Aoedzf/bJ9+/6B7v5OH/eDuxf/Q87m/8Atk+/f9A938nD/vB3Yv8A6Hnc3/2yfepX&#10;/wAKbv5QfSHwbi+PvyR+IvWNJ1j0dvOTIdOdlbRxOT3NmcbhOz6Vcru/Zu5Vrd05vcGTEm+dsRZO&#10;lmjE0dNTtt+IqpkqWPvUj9+9/VQ/4TcfN0/MX+Wn1xt7c2XbJdsfFmpX49b8NXUrLkshgNsY+mqu&#10;p9zSxsWqmpsh11U0eNepmZ3rMnh66QsTcC/j3738Sv5Q/wDZTHyI/wDE6dt/+9/uD2Bfv6xX8iLe&#10;m0euf5IXxC39v7cuE2bsnZvVXZ25d17r3LkqTD4DbuAw/bnZ1dlMxmMpXSw0lBj6CkhaSWWRlVVU&#10;kn3p4fz6P5+O4P5gGey3xj+LWZze1fhbtzKRjNZvw5DAbi+SWbxVSk1Lntx0FXHR5TD9Y4ytgWbD&#10;4OpjinqpkSvyUa1C0tJj9aXaW7Nz7C3VtvfGys/ltq7x2fncTufau5sDXVGMze3txYKugyeGzWIy&#10;NK8dTQ5LGZCmjmgljZXjkQMDce/rG/ySP5q+1/5ovxVoNy56qw+J+TXUkOJ2l8itkUHipUObmgqE&#10;wXZm38coQwbO7KpsdNUwxqujH5GGsoAZEpo55rmvfvfvfvfvfw8e0P8AmZnYn/h9bu/93+Q9oX39&#10;eP8AkVUtNR/yi/gfFSU0FLE/SVJVPFTQxwRtU125Nw1tbUskSqrT1lZUSTSuRqkldmYliSbZfeCq&#10;qqahpqmtramCjo6OCaqq6uqmjp6alpqeNpZ6mpnlZIoIIIkLO7EKqgkkAe/iD9y9j5TuLt/tbtzN&#10;vJJmu0+yd89j5eSVdMsmU3xufKbmr3kXzVGmRqvKOSPI9j/ab6kNvf0RP+Eb+wafHfC75V9oqsf3&#10;e8flBS7BmYMDKafrbqjZO4qZXTxgrGsna02k62uS3C2u24J7979797971Lv+FhWwYs3/AC+Ohuwo&#10;oteQ2F8stuYmRzIqCHA736r7TTIuFaRfLI2a25jFCqrNpZm4VWv84j2tett+Z7qzsXYPZ+1ahqTc&#10;/XG9drb825VK5jamz20M7Qbhw9QrqCyNDkMdGwI5Fvf1XP5825cXvP8Akj/L3eGDlabC7r6m6r3L&#10;h5mMRaXF53tbq3KY+VjTyzwFpKSqQnRI6c8MRY+/k3e111f/AMzM67/8PraP/u/x/v7h3v3v3v3v&#10;5nH/AArf/wC3qG3v/FUOo/8A3su1/er973pP+EWX/dSj/wAs5/8AnqPe9J797979797979797979&#10;79797979797979797979797979797979797979797//U3PvnZ8OOsvnx8V+2/i32rDHDg+x9vSQ4&#10;LcqUUdbk9g76xjjI7J3/AIONpaaQ5La24aeGoaJZoVrqUTUcrfb1Eyt8fv5YfFjuX4W9/di/G7vn&#10;bUm2uxeuM1Jjq5Y/NNhtw4mYfcYHeG1cjLDTnL7T3VipIqygqdCM8EoWVIplkiQJOvd+br6s39sf&#10;s7YmWnwG+Oud37a35s3O0un7nC7r2hmqLcG3stTawy+fG5fHQzJcEakHv7JH8vb5obD/AJgHxD6Z&#10;+UexJaKAb+2zTR7321STPK+xOz8KiY3sLY9Ss7GsVcBuWGdaSWYK1bjnpqtR46iMk6Pv3v3ttzOZ&#10;xO3MPldw5/J0GFwWCxtdmc1mMpVQ0OMxOJxdLLW5LJ5GtqXjp6OgoKOB5ZpZGVI40LMQAT7+QT/O&#10;L+dj/wAxD5/d1fIDEzzv1nR19P1j0hSzidGp+oNgS1mN2xkftqn9+hn3nXT1u4qmma/21ZmJogSF&#10;HuuvYexd49n712p1z17tzLbw31vrcOJ2ptDa2CpXrsxuDcWdrocdiMRjaWP1TVddW1CRoOACbkgA&#10;kfWs/ku/y0ML/LD+Gm2OqcouNyXevYM9P2N8h90454qqmrewMhQRQQbRwuRWJJavafXeLC42iYnR&#10;U1Aqq5UiNa8Slq/4U+7k/gf8mz5F4v7mCD++W8+gdt+KZNUlb9r3hsTd/wBtSn/dc6f3V8xP/HKJ&#10;x+ffyvPZnfhNl6Db/wAzfiPnsrN9vjMJ8nehMvkqjQ0ngoMb2rtSsrJtCAu/ip4WawBJtx7+1X79&#10;7979797970b/APhVb8gt5fIn5CfDb+VF0bI2d3hubd21+w95YCjmZoK7srszJT9bdH7cyklKk1RR&#10;S4fFZHL5OrjdGRaTMUdQR6FI3Efip8d9l/Er439J/Gvr1P8Afp9L9dba2Jj6xolgqM3VYigjTN7n&#10;yESMyLlt1516nJ1mn0mqq5CAAQPY/wDv3v3v3v3sin8y74dYf56fB75CfGCviphnN+7HrKvrrI1J&#10;jjTB9rbVki3R1plnqJGQ09FFvDE0kVaVeMy4+aeIsFkb38bbOYTL7azWY25uDG1uGz+38pkMJm8P&#10;kqeSkyOKy+Kq5qDJY2vpZlWWmraGtgeKWNgGR0IIuPbX72Rv+EvPzc/2Vn+Yxh+m9zZb7DrD5l4m&#10;i6ay0U76aKn7VoKqqyvSWXkVWWSSvq9w1lbtumWzLr3MWYenWv1AvfvfxK/lD/2Ux8iP/E6dt/8A&#10;vf7g9gX72Xvh1L/MH/nNdAfGH+VB8eqWbqH4dfGHCRVfyV7Teark27mq/P8AY26N6Ue4d/1EJxp3&#10;BLiUyxi2psillZshkqKTJVcqxQrUYgsP87z+T1ub+VR3htuLaNdujfvxf7Yxsc/VHZm4YaOXLUe5&#10;sRQUq7w683vVYijocXT7ooaljkKJ0gp4chi6lTCGlpa1YaP/AGfb+Wz8/u1f5bXyr2J8kes3myeO&#10;x8w292jsB6pqbF9m9XZaqpW3Rs+vezx09a8dOlXjKso/2GVpaecpIiPFJ9ef45fIXqn5W9H9a/If&#10;pLckO6+sO1ts0e6Nr5ZFWGqjhqC8Ffh8zRCSVsVuPbuVp56DJUbsZKOvppYX9SH2Nfv3v3v3v4eP&#10;aH/MzOxP/D63d/7v8h7Qvv69X8jL/t0f8Df/ABBeK/8Ad3nPdr3tJb/x9Zl9ib1xWOgaqyGT2luT&#10;H0FMjIrVFZW4atpqWBWkZI1aaeVVBYhQTyQPfw5Pfvf0s/8AhIjV4up/ldb9hx/i+7oPmH2tSZzx&#10;0zwP/FH6z6Rr4fPK0UYrJf4JW0dpFMgEemPVdCq7Svv3v3v3v3vW2/4VZY1a7+Uju2qagWsOG736&#10;UySVBpRUHFNLl8riDXrKY3NC0iZU0vlBW4qTHf8Ac0n5gHv3v6jf80KTMzf8Jrd5S7jEg3DL8L/i&#10;dJnRLFBBKMy+W6MbKCSGmSOmhkFaXusaqinhQBb38uT2uur/APmZnXf/AIfW0f8A3f4/39w73737&#10;3738zj/hW/8A9vUNvf8AiqHUf/vZdr+9X73vSf8ACLL/ALqUf+Wc/wDz1Hvek9+9+9+9+9+9+9+9&#10;+9+9+9+9+9+9+9+9+9+9+9+9+9+9+9+9+9+9+9+9+9+9/wD/1d/j3T1/N2/k6dE/zWOq6Sl3FUx9&#10;b/Irr7E19N013jQURrJ8OlVOK+bZm+cVFLTtuvr3KVoZzAXWqxlRK9TRyKXqYar5hHzZ+APyp/l8&#10;dp1XVHye6wy2zMhJPWDam8qOKpynWvZGMozEWznXm9kpYcXuOgENTE80I8WQoDKsVbTU094gfb+S&#10;Z/OT35/Kr7myFBuSjze//ij2vkaEdx9ZY6qQ5PB5SCJaCh7V66grZY8fBvXC0YWKspXaCDPY6JaW&#10;eSOWGiqqT6hHxs+Unx9+X3V+G7k+Nva20e2evs1FAUy+18lHPVYeump4ql8FurBzCDObR3NRxTL9&#10;xjMnT0tdTkjXEtxcfvae3Zu3amwttZzem+dz7e2Xs7bGNqszuXdm7M1jdu7a29h6GMzVuVzmdzFT&#10;R4vE42jhUvLPUSxxRqLswHvQC/4UB/8AChnBfJDbW6fg/wDBTc1TVdJ5lWxHe/fWPFVjn7WpIKlj&#10;Vdbdd+aKnroetKl4E/i2UPifcEeqjiUYszPktU344/GHv75ddo4Tpj439V7s7a7Hz0i/bYHa9CJY&#10;sfRGaOCbN7kzNXJS4Lae26F5l+5yeTqaSgpgwMsy3Hv6Tv8AJE/kH9d/y0cVB3l3ZV7c7Y+Zm48O&#10;9HJuKgpnq9l9HYjJUzQ5TavV82Qghqshn8pTytBldxyQU1RPTlqOkip6Vqpq7Yz96GH/AArR/mUd&#10;V9l47rP+Xv0zvHG70y+wOxR2x8h8rtytirsNtrc2D2/l9ubF6ylytHLJSZLO0se6sjkM1RqWXGzw&#10;0EcjfciaKn0hveelqqmhqaatoqmejrKOeGqpKulmkp6mlqaeRZYKmmniZJYJ4JUDI6kMrAEEEe/r&#10;/wD8qH+Zp01/Mv8AjDsjsbaW7MIvdW39s4PFfILqpqykpt17E7CpqClps7kDgwtNUz7H3JlBJVYb&#10;KQQ/ZVFPL4S0dXBU00FoXv3v3v3tPbu3XtzYe1Nz753hl6TAbS2Zt7Nbr3Tnq9nShwm3Nu42py+b&#10;y9a8aSOtJjcZRyzSEKxCIbA+9Ef+Q9tXPfzRv50Hy6/mo9k4mt/ub1NmM3uLrygyyNOuL3Z2XT5X&#10;r/pfaxmkR6HIt1n0ft+tScxN5Kevjx89k8iE77Pv3v3v3v3v3v3v5dP/AAp4+Ez/ABU/mQ7n7U23&#10;h2x/VvzBxc3du3poIDHjqfsdaiDFd04OKYn9/IPuySHcNQAAsablhQcD3rm+3jb24M3tPP4PdO2s&#10;pW4Tce2sxjNwYDNY2d6bIYjN4atgyOKylBUxkPT1uPrqaOWJ15R0BH09/ZW/lyfL7B/O/wCE/wAe&#10;vlHiZKBMl2TsHHPvzFY9v8n252jt55dtdm7djiYieGkxe9sTWrSGVUeahMEwUJKpJ2vfxK/lD/2U&#10;x8iP/E6dt/8Avf7g9gX7+sZ/wnP2btLav8nv4i5DbO2cFgK/e2G3/uzeNbh8VRY6r3VuiTtLeuDf&#10;cO4amlhimzGZOEwdFR/c1DSSilpIYg3jiRVsB+dPwt6g/mAfGPsj4wd00LNtrfGOWfBblo6eGbcH&#10;Xm+cWJKjaXYO1pJWj8Ob21kmDmPWkVdSPPRVGqlqZ43+Qb8xPiX2/wDB75Gdl/GfvDCtid89cZuS&#10;h+9gjm/gm7du1Q+62zvja1VMiGv2zuzDyRVdLJYSRiQwzLHURSxIWT3tG/8ACa3+b+nwn7wT4j9+&#10;7pWg+K/yE3NTrgs9mqwQ4jpTunKiixeK3TU1c94cZsffS00GMzbOY6aiqBSZGSSCCCtaX6Xfv3v3&#10;v3v4ePaH/MzOxP8Aw+t3f+7/ACHtC+/r1fyMv+3R/wADf/EF4r/3d5z3a9797+KT8yOoJ/j98tvk&#10;30dPSfYjqTvztvr2kgWnSlhOM2pvvOYfEVNJBGkUSUFbi6SGanKKI2gkQp6SPZbff0Jf+Ea3ZEGU&#10;+K3zD6hWqV6nY3yB2j2RNRCdGeng7V65pNsU9U1MB5IVrJOm5UEhNpDAQP0G+5H7979797971vP+&#10;FV25f4F/KO3ri/u46b++fePSW2vC8Pkav+1z9dvD7SJ/G/28if3U85e6XWArf1aT8vr2odo7XzG9&#10;917Y2Xt2m+83Bu/cOF2vgqS7D7rMZ/JU2JxlNdVdh562rReFJ5+h9/Vn/ns7VoNifyO/lnsfFG+M&#10;2b071JtXGnSyXoNvdo9V4ijOh5Z3S9PRrwXcj8sfr7+Tv7XXV/8AzMzrv/w+to/+7/H+/uHe/e/e&#10;/e/mcf8ACt//ALeobe/8VQ6j/wDey7X96v3vek/4RZf91KP/ACzn/wCeo970nv3v3v3v3v3v3v3v&#10;3v3v3v3v3v3v3v3v3v3v3v3v3v3v3v3v3v3v3v3v3v3v/9bf49+9hT3T0Z058jevc11R3x1lsrtv&#10;rjcCp/Fdn78wGP3FhZp4lkWlyFPT18Mpx+Yx5lZ6Wtp2iq6SQ64ZEcBhq1/Lf/hIZ8Pu0q7Kbl+J&#10;3cvYXxgy9ZJPUxbI3HQnunq6B2mlnjocTHmM3t7sTCQOJPF5ajO5cRIqlYWIYPU7hf8AhM3/ADpf&#10;h7vyTf3w7+TXV9Lmxekpt1dO959ldNbzrsWHkcUW46DKbU2/ip6CfT+7RNlMjSuHswYarG1x/Tn/&#10;AAslxmBfblN27RS491pVaoyG7/hFl88BRinWIpurK7frdzxs4pl8pWsBnJcyFzI+ounY/wDIL/4U&#10;GfO3IUE/zH+VGx6vFU8tLkosL3H8i967t2/gap4h5n291/1pszdmxsdmKdal42aljpIpGVgJyhVi&#10;fb4s/wDCO/487OrMbuD5d/Jbf3dlTBJFVz9f9TbfpOotmPIoCyYrMboyeQ3nvPcWNk9TGag/u3U3&#10;KgFdJMm1B8Z/iL8ZvhvsQda/GDpTYfTG0JGpZcjRbPxCwZPcVXRRSQUmS3fueukrd0bzzFPBKyLW&#10;5atrasIxXyW49mM96xP8xz+UJ/NU+aHe/b+4etf5pmd6d+NO+6/EHanx+os12xgsLgcJR7axGNyO&#10;GzdJsjKYjF5+kyOfpquuaOoE8bNOmoFo000uf9AafyZ/7zN6K/8AQC3/AP8AX737/oDT+TP/AHmb&#10;0V/6AW//APr979/0Bp/Jn/vM3or/ANALf/8A1+9qzZH/AAkP+aXWe5sbvTrf+YB1t19vHDSPLh92&#10;bIwva+1NzYqWSNopJMbnsDkqDKUMkkTlWMUqEqSDwfezF/Kr+FH8wj4gVXa0HzY+emX+Z2A3Nh9m&#10;0XWtFnazeeXyexa/C1Wfk3JXVGb3tPW5fINn6Wuoku9RKwNKSeTc3F+/e/e9a/8A4VI/NKT4x/y4&#10;8l01tjLNj+x/mPuNuoKEU8skNfTdV4iCm3D3Jk4GVlikoq/ENQbbq421F6fcrWW41IN3/Cb34nQf&#10;Fv8AlW9HZHI4paDffySbIfJPec8kCJU1FH2HHSRdaReZkWpaij6mxOEnWJyVjqaqoZAPIxN8Xv3v&#10;3v3v3v3v3vXO/wCFPfwx/wBmj/lqbt7P29jfvOx/iDmR3phZIKfy1tT15FS/wXuPEibn7bG0u0J1&#10;3BUm3qO3Y14vf38uj373u/f8I+fm6cZufvz4Abxy7Ci3NTN8hek4KypVYoc/iIcbtntzbNAJi0s1&#10;TmcGMNlqamh0pFHislOVLSOw3yvfxK/lD/2Ux8iP/E6dt/8Avf7g9gX7+th/wnu/7c4fB3/wxd+f&#10;+/m7J93Me9eT/hQh/KHpv5jvxyPafUGAgl+YPx9wWRyHW5pljhre19iwvU5fcHS9dOVAnr6yaSau&#10;220pEcGZZ4C8MOQqZk+W3W0VZjayrx2RpKmgyFBUz0VdQ1sEtLWUVZSyvBU0lXTTok1PU08yMkkb&#10;qGRgQQCPcb39JH/hMz/N/wD9m56bg+EvyA3XJW/JfoPa8bde7iztVryXcvSWEWkx9FJLXzt5Mtv7&#10;rSOWGiyOsmryGK+2riaiaPJTR7W/v3v3v4ePaH/MzOxP/D63d/7v8h7Qvv69X8jL/t0f8Df/ABBe&#10;K/8Ad3nPdr3v3v5pH/Cr74bV/Rf8wLGfJjCY2VOvPl9srG5+orYoJEoqHtzrPG4jZO+cMpSMwRtk&#10;Nt0+By+pnElRVZGrOi0ZZtW73tYf8JGfkbS9X/zCewuhcxXx0uL+TfSWZocFTPLHGch2N1HWDfmD&#10;hVZHXy+LYLbqfSgZ9QBA06iPpMe/e/e/e/e9Lr/hZR3jRYvoX4efG6nrY3ye+O295d2ZXHxOpmpc&#10;b1hs+TY+Fqa1A3kigydZ2zXLT3GmV6KX8xe/n+e7zv8AhOt8Psh8tv5ovRdRV4ySq69+ONevyT7C&#10;rpKM1NBAvWtfQ1XX+LnaQCjefO9n1WHj8EjapKKOqkVHELj3vxf8KEf+3OHzi/8ADF2H/wC/m629&#10;/JP9rrq//mZnXf8A4fW0f/d/j/f3DvfvfvfvfzOP+Fb/AP29Q29/4qh1H/72Xa/vV+970n/CLL/u&#10;pR/5Zz/89R73pPfvfvfvfvfvfvfvfvfvfvfvfvfvfvfvfvfvfvfvfvfvfvfvfvfvfvfvfvfvf//X&#10;3+PfvfvfvfvfvfvfvfvfvfvfvfvfvfvfvfvfvfF3WNWd2VERS7u5CqiqCWZmJAVVAuSeAPfyqP5+&#10;Hz8x/wDMr/mMzYjrHcEGQ6G6Wno/j90xmYJRU4bcs53CV352lSfbyzRVNBvDd1SyUM8T2q8DjMdK&#10;VSRnUfUx2Rs/BdebL2hsDa9L9jtnY218Bs/btF+3/keC2ziaTC4il/ajhi/yfH0UaelFXjgAce1R&#10;7979797979797YN17W2/vja25NlbtxdNnNq7wwGY2tubCVnkNHmNv7gx1Ticzi6sRPHKabIY6rkh&#10;k0sraXNiDz7+LV8x/j1lvib8rPkN8a8zLLU1PSvbu+ev6TIzAq+awWCztZT7Z3CAY4W8W4tufa10&#10;d0Q+OoF1B4Ba/ZqfhB8pt1/Cj5adCfKTZv3M2T6d7Ewu5MliqSSOGTc2z5nkxG/tntLN+3FDvHZG&#10;SyGMdzYxrVl1KsoYfZp607G2Z2/13sTtfrrOUm59gdl7Q25vzZW4qFi1Hm9rbsxFJnMFlKfUFdY6&#10;3GV0cmlgHXVZgCCPfxYflD/2Ux8iP/E6dt/+9/uD2Bfv62H/AAnu/wC3OHwd/wDDF35/7+bsn3cx&#10;7970B/8AhUP/ACcJ+vt0Zv8AmVfGzacj7C3pkkm+WOz8JSoIdl73ylXS0VB3Tj6KC1tvb8r6pKfc&#10;ASMfaZtkrnMgyNQ1LpX+xZ6I7w7N+NXcXXPfXTW563Z3Z/VW6sZu/Z+4KJjelyWOkJekrqfUsWTw&#10;mYopJaLI0Uwamr6ComppleGV1P13P5X38xPq7+Zl8UtnfILYT0WH3ZCsW1u5uuI6rzV/WvaOPoqa&#10;XOYORJJHqZsBklnWuw1W/wDwLxs8ZbTOk8Udifv3v4ePaH/MzOxP/D63d/7v8h7Qvv69X8jL/t0f&#10;8Df/ABBeK/8Ad3nPdr3v3urn+cF/Lswn8zH4TdgdCo+PxnamCmj7J6F3PkNEVNg+2ds0GQjw1Dkq&#10;zxyyUm3N5Y6vqsLkpFWT7emrzUrHJLTxL7+RTvzYu8esN67r657C25ltn762LuHLbU3ftbO0r0OY&#10;2/uLBV02Oy+IyVLJ6oauhrad43HIJFwSCCRK+MHyB3p8UvkT0t8kevGU7w6V7H2r2FiKKWpqKSjz&#10;Q29lKesyO2crPSkVAwm6cUs+NrlTmSjqpV/te/s5fH7vTrr5N9JdW/IHqXMrnuuO3tlYLfO08iVE&#10;VT/Dc3Rx1Bx+TpdTPj83hqoyUdfSv+7SVsEsLgOjADB7979797+S/wDz+/nNifnh/Mk7Y3rsjM02&#10;d6g6eoqDoDqHK4+qFXjM7tnr+vy02f3ZjqmJ2pK7H7u7BzWYrqGpiAE2KlpLltIY0uU9PPVzw0tL&#10;DNU1NTNHT09PTxvNPUTzOscMMMMatJLNLIwVVUEsSABf39Un/hPP/K4rP5c3w8G4e1cDHjPlB8kp&#10;MLv7tynqoAuW2Dt2moZP9H/T9RIyq0VXtKjyNTW5ZAAVzeTqoC8sVLTuBi/4UI/9ucPnF/4Yuw//&#10;AH83W3v5J/tddX/8zM67/wDD62j/AO7/AB/v7h3v3v3v3v5nH/Ct/wD7eobe/wDFUOo//ey7X96v&#10;3vek/wCEWX/dSj/yzn/56j3vSe/e/e/e/e/e/e/e/e/e/e/e/e/e/e/e/e/e/e/e/e/e/e/e/e/e&#10;/e/e/e/e/wD/0N/j373737373737373737373737373737373jlligiknnkjhhhjeWaaV1jiiijU&#10;vJJJI5CJGiAkkkAAXPvSH/4UHf8AChPZa7L3t8E/gZvrE70yu9MTktqfIH5D7Pyq5Dbm3tuZBZaD&#10;N9X9V5/GzGiz+4c/RGSnzObppJqGgoZnpaR5qyaWXHaHFPUT0k8NVSzTU1TTTR1FPUU8jwz088Lr&#10;JDNDNGyyRTRSKGVlIKkAg39/XT/lB/zU+mf5mPxp2TuHF7w29R/JLaG08PjPkF1DLX01JuvAbvxt&#10;NT47LbxxeCl8FXX9fbwr0+9x1fTJNSwCp+yllFXBNGtuHv3v3v3v3v3v3tGdh9jbA6k2XuLsftHe&#10;m1+vNgbRxs+Y3RvPeecxu29s4DGUy6pq3K5nLVFLQUUC/QF3GpiFFyQD8gj+bp8qtg/Nj+Y98qvk&#10;v1ZStT9b9g74w2P2RUvQ1GLkz+2eutjbU6vxO8JcbWRw11BLvek2WuYeGojjqYmrisyJIGUVw+/e&#10;9v3+Qv8A8KH+v/hF0nmfiR81f755DqTZMG4tz9BdhbWxM+68xthq6WfNZLp3MYSn0V0uCzGcqKiq&#10;wuQDuuPq6uSmqdFEYZaPUs31uzIb+3vvHfWWCrlN6bq3DuzJKvi0rkNx5eszFYF8MFNDpFRWNbRH&#10;Gv8ARVHASvv6jf8Awls7w2t2j/KT6p67xmZgrt2fHjf3bvW+9cXJWJLlca25eyNz9s7XqZ6R6iWr&#10;ixNZtrsGGno5SiQu1FNDHc08lti3372nN4bR2v2BtPc2xN74HF7p2bvPAZfa269s5ykiyGG3BtzP&#10;0FRi81hcrQzq0NXj8njqqSGaNgVeNyD9ffxUPlJsPYnVnya+RfWHVu4V3d1l1x3t27sPrnda1MVY&#10;u59ibQ7A3Dt7aO4VrIHkgqlzW38dT1IkRmV/LqBIN/YE+7O/5Uv8z7t/+Vt8k8b29sYVu6esd0LR&#10;bd716fbILRYrsrZMVQ8sbU8tRBVU2J3rtead6rC5MR+SnlaWnctSVdXDL9Un4VfPT4u/zAupsZ2/&#10;8ZOzMTvLFTUlE+59o1U9Hj+xutsvVwiSTbPY2zRV1OQ23mqWUPGHvNQVgQzUVTVUzRzuNPfXdewv&#10;jh0t2j3z2hm6Db+weptkbg3zubJZCshoovscFj5qxMfTSTX8+WzNUkdFQ08avPV1tRFBCkksiI3x&#10;KM9mKncWczW4K2OCKszuWyOYq4qVZEpo6nJ1k1bPHTJLLPKkCSzkIGd2C2uxPPtp9/Uf/wCExXy0&#10;6777/lhdT9OY7dONqe3fi9PuvrfsbZ0uQQ7gx2Drd6bi3N11uWPFzymvba+V2jnKaigrFU0rV+Oq&#10;6dGDQNGmxT797971if58v8g3b/8AMHw+R+TXxgxuC2j80NvY2mizmMnmpcHtn5F7fxNLFSUeE3PX&#10;ymKiw/ZOFx1OkOHzcxWKpp4kx+QcU60lVj/mz9mdYdi9Mb73L1h2zsjdHXHYmzclLiN07L3nha/b&#10;+48HkYQrNT5DF5KGCqh8kbrJG+kpNE6yIzIysdnb/hOn/PHxPwZzy/Dn5UZ2en+KvYm6HyWw+wq2&#10;eWem+Pu/M/Oq5N8rG5dqfqjeNayz5FovRhskXryniqa+VfpCYTOYXc2GxW4tt5jF7g2/ncfR5fCZ&#10;3CZCkyuGzGKyEEdVQZPFZOgmqKLIY+upZVkhmhd45Y2DKSCD7dPfvenX/wAKI/59Wyundg78+B/w&#10;63pRbp7y3xi8ltDvLtfaWVp6zC9K7ZrvLjdxbCweWojNFXdq56i81JWtBIBt2lkcF/4gyrSfPk25&#10;tzcO8M/htq7SwOa3TujcWSo8Nt/be3MXXZvP53MZGdKXH4rDYfGQVWRyeSrqmRY4YII3llkYKqkk&#10;D39AX+Qb/wAJ1a7485vZ/wA2PnptqifuvGNQ7k6N+P8AXPT5Gn6gyCOajHdhdliB58fXdnUyiObE&#10;4pHlh265FRUlsqscWL3KveuP/wAKi/lBsHpT+Vt2X05lM5jY+zflFuHYnXvXu2GqoXzFXi9sb+2r&#10;2Fv7coxQWSpkwWG25tc0M1URHDT1+Vo1L65I43+Xf7nYvJ1uFyeOzGMn+2yWJr6TJ4+p8cM329bQ&#10;VEdVST+Gojlgl8U8StpdWRrWIIuPf2pfh/8AKbq75o/HDqj5JdQZ/G53aXZm08VmZ4KCshqqna25&#10;Wo4BunY+eiikkfH7k2dnDNQVtPJ6kmhJBZGR2Mr79797+VR/wpV+Smwvkp/NY7YrOtc5i907V6b2&#10;VsLopNzYSqp6/EZncGzaXI5vea0NdSzzxVa7f3juyvxEriymox8mnUgV3oO97aP/AAkb+XGwOkPm&#10;J3f8eewtzY3acfyo692jHsGtzNcKDHZ3tDqbM52rwOzI55po6JMzn9sb7zclCJrGeopBSwsZ6iKK&#10;b6O/v3v3v3v3v3v3v3v3v3v3v3v3v3v3v3v3v3v3v3v3v3v3v3v3v3v3v3v3v3v/0d/j37373737&#10;37373737373737373737372056HL1GDzUG36qChz0+JyMOErapVemo8vJRzJjaqpRqasVoKesZHc&#10;GGUFQfQ36Tos/NT+Ut/woD7e643Nlvmx/Nt+ImJ6Uhpnbe0W9Pkj2x0h0maKZ2YjeGF298ZNgdbT&#10;0QdjoFfA0afRbAAe6Rf+GNv/AAcH/It/9OB//ok9+/4Y2/8ABwf8i3/04H/+iT2JnTv8jbuT/SVt&#10;T/Zfv5wf8nn/AEwfxJP7jf6Hf5ge6f8ASV/GND+P+6n9yupP70fxLx6rfZ/u2vbj3sQ9d/y7P+FW&#10;vWFBTY3bX81n4yZOnpFlWKTsTdm8u3q9xLHHG/3OV7Y+Fe9cpWsFiBUzTSFGJZbMzE7hPv3v3v3v&#10;3vWQ+Wnw+/4Utdnd6dv5b47/AMxr4t9ZfHXMb+3fW9M7HyFMNvbz2n1xlK+b+7eC3FmdvfDLP5ar&#10;zWLxPjjaaXOZOWOUFkqnYlzQB84P5Jv80rP1OEzH8xH+b98DYI6+pmm2jD8rPnP3Vtvb8dRpZJ12&#10;VguyelcVt7Gr6G1x4yniTVqJFyxNe/8Awxt/4OD/AJFv/pwP/wDRJ79/wxt/4OD/AJFv/pwP/wDR&#10;J79/wxt/4OD/AJFv/pwP/wDRJ79/wxt/4OD/AJFv/pwP/wDRJ79/wxt/4OD/AJFv/pwP/wDRJ79/&#10;wxt/4OD/AJFv/pwP/wDRJ7O98GP5Kn8w/bPYmfzf8un+b5/LYqex6HC00m8ofix84Oyd25Z9tmrZ&#10;aIb32/170hmYcjt7+IE+JcnTS0on5Ua/e4b/ACregv5vXR2Q7fg/mcfLLpv5L7bzWP2eenaXrIPU&#10;5Xaeao584m9KnPZOs6A6ayU9FlqBsYtNE9Vko0kgldY4Gd3mt1z0OXqMHmoNv1UFDnp8TkYcJW1S&#10;q9NR5eSjmTG1VSjU1YrQU9YyO4MMoKg+hv0nTb+Rv8uH/hT33L1ruvBd7fzW/iLh+sTt7I/33n2/&#10;vndHQ+G/upBT1E+b/vRuLqz4ZddzLt9seZRX/dVX20lJqSfVFdfeuH/wxt/4OD/kW/8ApwP/APRJ&#10;79/wxt/4OD/kW/8ApwP/APRJ79/wxt/4OD/kW/8ApwP/APRJ7Gn4/wD8jb5Ff6TMN/srH84P+Ut/&#10;pk8cv93/APZf/wCYHvn/AEmeLyQef+Df6OupP70+Py+LX4ONWm/NvZ2fmT/JN/nLZXrDFJ8+P5v3&#10;xHi6aoMxjaTGn5S/Of5E4brWTcyRTDFNI/ZnStDtnJbqMSyeCaYy17DXpY3b3V7/AMMbf+Dg/wCR&#10;b/6cD/8A0Se/f8Mbf+Dg/wCRb/6cD/8A0Sex4+N38jb5O/6VsJ/soP8AOD/lS/6cPHJ/dz/Zbv5g&#10;fYP+lbxfcUvl/gn+jDqT+93j+68GrwceTRfnT72Ceqf5d/8Awqd62y23NX80/wCNud29jczj6rLU&#10;m7t4727LyFdikmiTJ0hq+x/hruCqq5KigDqiy1AVZSHDI/rG3r79797pn/mp/Hf+Tn8mKHFdefzG&#10;OzPjN1D2dJgnquvt/wC8e9Oruhu/tvYYzVFOlftLcG6s7jMnnNtQ1kspFBkqTLYFqn1vStMqsukP&#10;8sf5Hfxh2fX5HN/Df+cl/LU7n2t5JZ6TZPb/AMsui+ruxqOn0jwY+lz+L3tuLYm6qsODrqah9uR2&#10;ItFwbqL4T5X/AIURfAraFDlPh3tfsvvL47vW5aWg231DV9e/Oj455qSkrpTmYtp1HTW5O1Mbgaqe&#10;vpC1SNuZDF5CSQ2kOqQq1tNB/PQ/4UbQYT7XIfyZdzV+fWmnjTMRfCT5y0WOap0OtJU1OEG56iaR&#10;Y20tNHHWQiUhtBhBGklvyJ74/wCFTHz42ruPA5/pLur419RV2Nqande3ttbDoPhrs+nwJhqoMn/e&#10;jszu7ce2d90e11ooJjkIMjuYY77Vi9UniZT7If8AFn+ST052FWY7L/Kv+bv/ACv/AI67VeSJ6/be&#10;0Pl70X3L2iI0AkqKWSmxfYOB64xvmDCOOpiz+TKOHZqdlVRLun/yp/iT/I5+Ju56La/we7z+MPyE&#10;+S2Qw+QM3YknyL6Z70+Q+VxFPDfMtgKDaGbeLZ+ESnkArE29iMbDNEE+7MxVW938e9cL+YZ8PP8A&#10;hQb3d8mu09w/Cv8AmAdA9F/FHNU2yqTq/rbP5TM7X39tmKg2DtOk3u+WzW1vixvXLGpzHZNJmK+n&#10;m/vHXTLQ1UUYaCNRSw6r/wAs/wCR98wqzt7J1fzi/nA/yt070qqGjqcknyf+fPYtD2YuHn8kuLVq&#10;Ls7p+n3FR4JUZhRxJGlJHH6YVCiwLN/wxt/4OD/kW/8ApwP/APRJ79/wxt/4OD/kW/8ApwP/APRJ&#10;7sR+CP8AJY/mn7Vqdz5v+XJ/N7+AlVDSVdP/AH6h+LPza7e3ltpq56dFo/787f2D0bnNs1lWKbT4&#10;P4nTSOq2KW497hf8rPpT+af0ptft3FfzO/k71J8lsxl8ztKq6byHVsQLbUxVNSbgXetJuGtl6N6W&#10;rauTLVtRjnpVkGTWJaeQI0AJWS1r3pRfIj+Vx/wpp7h2ZuWLvP8Amy/GjEbAOOyNXvA4Luntbo3a&#10;v8DMcsuVXck3WHxN6+xY259sXE8NS32QhurLoFvevN/wxt/4OD/kW/8ApwP/APRJ79/wxt/4OD/k&#10;W/8ApwP/APRJ7z0v8jap+5pvsv5wf8jT7zzw/afa/wAwOT7n7nyL4PtvF1J5fP5baNPq1Wtz72JO&#10;if5Xv/Cn3p3bmDi6k/myfHPL7USipZtuneHcnbPemEOKdBJQDEzdtfErsKkkw4gcCCOJjTiLSqAI&#10;FA3S/fvfvfvfvfvfvfvfvfvfvfvfvfvfvfvfvfvfvfvfvfvfvfvfvfvfvfvfvf8A/9lQSwECLQAU&#10;AAYACAAAACEAKxDbwAoBAAAUAgAAEwAAAAAAAAAAAAAAAAAAAAAAW0NvbnRlbnRfVHlwZXNdLnht&#10;bFBLAQItABQABgAIAAAAIQA4/SH/1gAAAJQBAAALAAAAAAAAAAAAAAAAADsBAABfcmVscy8ucmVs&#10;c1BLAQItABQABgAIAAAAIQBwwD4W5QMAANoIAAAOAAAAAAAAAAAAAAAAADoCAABkcnMvZTJvRG9j&#10;LnhtbFBLAQItABQABgAIAAAAIQA3ncEYugAAACEBAAAZAAAAAAAAAAAAAAAAAEsGAABkcnMvX3Jl&#10;bHMvZTJvRG9jLnhtbC5yZWxzUEsBAi0AFAAGAAgAAAAhALgCCBjhAAAACgEAAA8AAAAAAAAAAAAA&#10;AAAAPAcAAGRycy9kb3ducmV2LnhtbFBLAQItAAoAAAAAAAAAIQDfXj9nxGkBAMRpAQAUAAAAAAAA&#10;AAAAAAAAAEoIAABkcnMvbWVkaWEvaW1hZ2UxLmpwZ1BLBQYAAAAABgAGAHwBAABAc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380;top:2193;width:11653;height:5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h32wAAAANoAAAAPAAAAZHJzL2Rvd25yZXYueG1sRE9Li8Iw&#10;EL4L+x/CLHjTdAWl2zWKKwiKJx+weJttpg9sJqWJtfrrjSB4Gj6+50znnalES40rLSv4GkYgiFOr&#10;S84VHA+rQQzCeWSNlWVScCMH89lHb4qJtlfeUbv3uQgh7BJUUHhfJ1K6tCCDbmhr4sBltjHoA2xy&#10;qRu8hnBTyVEUTaTBkkNDgTUtC0rP+4tRsPn2k2z9H4/t7/122v65Uxa3Y6X6n93iB4Snzr/FL/da&#10;h/nwfOV55ewBAAD//wMAUEsBAi0AFAAGAAgAAAAhANvh9svuAAAAhQEAABMAAAAAAAAAAAAAAAAA&#10;AAAAAFtDb250ZW50X1R5cGVzXS54bWxQSwECLQAUAAYACAAAACEAWvQsW78AAAAVAQAACwAAAAAA&#10;AAAAAAAAAAAfAQAAX3JlbHMvLnJlbHNQSwECLQAUAAYACAAAACEAfJId9sAAAADaAAAADwAAAAAA&#10;AAAAAAAAAAAHAgAAZHJzL2Rvd25yZXYueG1sUEsFBgAAAAADAAMAtwAAAPQCAAAAAA==&#10;">
                  <v:imagedata r:id="rId13" o:title=""/>
                  <v:path arrowok="t"/>
                </v:shape>
                <v:shapetype id="_x0000_t202" coordsize="21600,21600" o:spt="202" path="m,l,21600r21600,l21600,xe">
                  <v:stroke joinstyle="miter"/>
                  <v:path gradientshapeok="t" o:connecttype="rect"/>
                </v:shapetype>
                <v:shape id="Text Box 2" o:spid="_x0000_s1028" type="#_x0000_t202" style="position:absolute;left:-709;top:7429;width:1537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2DB9181B" w14:textId="77777777" w:rsidR="00170158" w:rsidRPr="00170158" w:rsidRDefault="00170158" w:rsidP="00170158">
                        <w:pPr>
                          <w:jc w:val="center"/>
                          <w:rPr>
                            <w:i/>
                            <w:sz w:val="20"/>
                            <w:szCs w:val="20"/>
                          </w:rPr>
                        </w:pPr>
                        <w:r w:rsidRPr="00170158">
                          <w:rPr>
                            <w:i/>
                            <w:sz w:val="20"/>
                            <w:szCs w:val="20"/>
                          </w:rPr>
                          <w:t>University Council</w:t>
                        </w:r>
                      </w:p>
                    </w:txbxContent>
                  </v:textbox>
                </v:shape>
              </v:group>
            </w:pict>
          </mc:Fallback>
        </mc:AlternateContent>
      </w:r>
    </w:p>
    <w:p w14:paraId="31129037" w14:textId="3CD48B76" w:rsidR="009642C0" w:rsidRDefault="009642C0"/>
    <w:p w14:paraId="303366EC" w14:textId="77777777" w:rsidR="009642C0" w:rsidRDefault="009642C0"/>
    <w:tbl>
      <w:tblPr>
        <w:tblW w:w="9464" w:type="dxa"/>
        <w:jc w:val="center"/>
        <w:tblLayout w:type="fixed"/>
        <w:tblCellMar>
          <w:top w:w="14" w:type="dxa"/>
          <w:left w:w="86" w:type="dxa"/>
          <w:bottom w:w="14" w:type="dxa"/>
          <w:right w:w="86" w:type="dxa"/>
        </w:tblCellMar>
        <w:tblLook w:val="0000" w:firstRow="0" w:lastRow="0" w:firstColumn="0" w:lastColumn="0" w:noHBand="0" w:noVBand="0"/>
      </w:tblPr>
      <w:tblGrid>
        <w:gridCol w:w="1285"/>
        <w:gridCol w:w="560"/>
        <w:gridCol w:w="25"/>
        <w:gridCol w:w="2970"/>
        <w:gridCol w:w="1890"/>
        <w:gridCol w:w="2716"/>
        <w:gridCol w:w="18"/>
      </w:tblGrid>
      <w:tr w:rsidR="00E43BAB" w:rsidRPr="00692553" w14:paraId="06382413" w14:textId="77777777" w:rsidTr="00D957D5">
        <w:trPr>
          <w:gridAfter w:val="1"/>
          <w:wAfter w:w="18" w:type="dxa"/>
          <w:trHeight w:val="576"/>
          <w:jc w:val="center"/>
        </w:trPr>
        <w:tc>
          <w:tcPr>
            <w:tcW w:w="9446" w:type="dxa"/>
            <w:gridSpan w:val="6"/>
            <w:shd w:val="clear" w:color="auto" w:fill="auto"/>
            <w:tcMar>
              <w:left w:w="0" w:type="dxa"/>
            </w:tcMar>
            <w:vAlign w:val="center"/>
          </w:tcPr>
          <w:p w14:paraId="3F003683" w14:textId="708F960C" w:rsidR="00E43BAB" w:rsidRPr="00E43BAB" w:rsidRDefault="008B5E9A" w:rsidP="00FB68DE">
            <w:pPr>
              <w:pStyle w:val="Heading1"/>
            </w:pPr>
            <w:r>
              <w:t>University Council</w:t>
            </w:r>
            <w:r w:rsidR="00100F7B">
              <w:t xml:space="preserve"> </w:t>
            </w:r>
            <w:r w:rsidR="00FB68DE">
              <w:t>Executive</w:t>
            </w:r>
            <w:r w:rsidR="00100F7B">
              <w:t xml:space="preserve"> Committee</w:t>
            </w:r>
          </w:p>
        </w:tc>
      </w:tr>
      <w:tr w:rsidR="00E43BAB" w:rsidRPr="00692553" w14:paraId="317B244C" w14:textId="77777777" w:rsidTr="000D4F43">
        <w:trPr>
          <w:gridAfter w:val="1"/>
          <w:wAfter w:w="18" w:type="dxa"/>
          <w:trHeight w:val="274"/>
          <w:jc w:val="center"/>
        </w:trPr>
        <w:tc>
          <w:tcPr>
            <w:tcW w:w="1870" w:type="dxa"/>
            <w:gridSpan w:val="3"/>
            <w:shd w:val="clear" w:color="auto" w:fill="auto"/>
            <w:tcMar>
              <w:left w:w="0" w:type="dxa"/>
            </w:tcMar>
            <w:vAlign w:val="center"/>
          </w:tcPr>
          <w:p w14:paraId="32CC9045" w14:textId="77777777" w:rsidR="00E43BAB" w:rsidRDefault="00E43BAB" w:rsidP="005052C5">
            <w:pPr>
              <w:pStyle w:val="Heading3"/>
            </w:pPr>
            <w:r>
              <w:t>Minutes</w:t>
            </w:r>
          </w:p>
        </w:tc>
        <w:tc>
          <w:tcPr>
            <w:tcW w:w="2970" w:type="dxa"/>
            <w:shd w:val="clear" w:color="auto" w:fill="auto"/>
            <w:tcMar>
              <w:left w:w="0" w:type="dxa"/>
            </w:tcMar>
            <w:vAlign w:val="center"/>
          </w:tcPr>
          <w:p w14:paraId="6CC776B6" w14:textId="7B93064A" w:rsidR="00E43BAB" w:rsidRPr="004C1849" w:rsidRDefault="00DB686B" w:rsidP="00FB68DE">
            <w:pPr>
              <w:pStyle w:val="Heading4"/>
              <w:framePr w:hSpace="0" w:wrap="auto" w:vAnchor="margin" w:hAnchor="text" w:xAlign="left" w:yAlign="inline"/>
              <w:suppressOverlap w:val="0"/>
              <w:rPr>
                <w:sz w:val="22"/>
                <w:szCs w:val="22"/>
              </w:rPr>
            </w:pPr>
            <w:r>
              <w:rPr>
                <w:sz w:val="22"/>
                <w:szCs w:val="22"/>
              </w:rPr>
              <w:t>october 27</w:t>
            </w:r>
            <w:r w:rsidR="0080786A">
              <w:rPr>
                <w:sz w:val="22"/>
                <w:szCs w:val="22"/>
              </w:rPr>
              <w:t>, 2020</w:t>
            </w:r>
          </w:p>
        </w:tc>
        <w:tc>
          <w:tcPr>
            <w:tcW w:w="1890" w:type="dxa"/>
            <w:shd w:val="clear" w:color="auto" w:fill="auto"/>
            <w:tcMar>
              <w:left w:w="0" w:type="dxa"/>
            </w:tcMar>
            <w:vAlign w:val="center"/>
          </w:tcPr>
          <w:p w14:paraId="3B22278B" w14:textId="22C7F4DF" w:rsidR="00E43BAB" w:rsidRPr="004C1849" w:rsidRDefault="00DB686B" w:rsidP="004642D5">
            <w:pPr>
              <w:pStyle w:val="Heading4"/>
              <w:framePr w:hSpace="0" w:wrap="auto" w:vAnchor="margin" w:hAnchor="text" w:xAlign="left" w:yAlign="inline"/>
              <w:suppressOverlap w:val="0"/>
              <w:rPr>
                <w:sz w:val="22"/>
                <w:szCs w:val="22"/>
              </w:rPr>
            </w:pPr>
            <w:r>
              <w:rPr>
                <w:sz w:val="22"/>
                <w:szCs w:val="22"/>
              </w:rPr>
              <w:t>3:30-4:47</w:t>
            </w:r>
            <w:r w:rsidR="000D4F43">
              <w:rPr>
                <w:sz w:val="22"/>
                <w:szCs w:val="22"/>
              </w:rPr>
              <w:t xml:space="preserve"> pm</w:t>
            </w:r>
          </w:p>
        </w:tc>
        <w:tc>
          <w:tcPr>
            <w:tcW w:w="2716" w:type="dxa"/>
            <w:shd w:val="clear" w:color="auto" w:fill="auto"/>
            <w:tcMar>
              <w:left w:w="0" w:type="dxa"/>
            </w:tcMar>
            <w:vAlign w:val="center"/>
          </w:tcPr>
          <w:p w14:paraId="2853CA0D" w14:textId="212BE697" w:rsidR="00E43BAB" w:rsidRPr="00A56D7E" w:rsidRDefault="000D4F43" w:rsidP="00A56D7E">
            <w:pPr>
              <w:pStyle w:val="Heading4"/>
              <w:framePr w:wrap="around"/>
              <w:rPr>
                <w:rFonts w:cs="Tahoma"/>
                <w:sz w:val="22"/>
                <w:szCs w:val="22"/>
              </w:rPr>
            </w:pPr>
            <w:r>
              <w:rPr>
                <w:rFonts w:cs="Tahoma"/>
                <w:sz w:val="22"/>
                <w:szCs w:val="22"/>
              </w:rPr>
              <w:t>microsoft teams</w:t>
            </w:r>
          </w:p>
        </w:tc>
      </w:tr>
      <w:tr w:rsidR="00E43BAB" w:rsidRPr="00692553" w14:paraId="2AADC0EB" w14:textId="77777777" w:rsidTr="00CA41AD">
        <w:trPr>
          <w:gridAfter w:val="1"/>
          <w:wAfter w:w="18" w:type="dxa"/>
          <w:trHeight w:val="229"/>
          <w:jc w:val="center"/>
        </w:trPr>
        <w:tc>
          <w:tcPr>
            <w:tcW w:w="9446" w:type="dxa"/>
            <w:gridSpan w:val="6"/>
            <w:tcBorders>
              <w:bottom w:val="single" w:sz="4" w:space="0" w:color="808080" w:themeColor="background1" w:themeShade="80"/>
            </w:tcBorders>
            <w:shd w:val="clear" w:color="auto" w:fill="auto"/>
            <w:tcMar>
              <w:left w:w="0" w:type="dxa"/>
            </w:tcMar>
            <w:vAlign w:val="center"/>
          </w:tcPr>
          <w:p w14:paraId="5C2C4DB3" w14:textId="77777777" w:rsidR="00E43BAB" w:rsidRPr="00EA2581" w:rsidRDefault="00E43BAB" w:rsidP="005052C5"/>
        </w:tc>
      </w:tr>
      <w:tr w:rsidR="0085168B" w:rsidRPr="00692553" w14:paraId="19BE0223" w14:textId="77777777" w:rsidTr="00CA41AD">
        <w:trPr>
          <w:gridAfter w:val="1"/>
          <w:wAfter w:w="18" w:type="dxa"/>
          <w:trHeight w:val="360"/>
          <w:jc w:val="center"/>
        </w:trPr>
        <w:tc>
          <w:tcPr>
            <w:tcW w:w="1845" w:type="dxa"/>
            <w:gridSpan w:val="2"/>
            <w:tcBorders>
              <w:top w:val="single" w:sz="4" w:space="0" w:color="808080" w:themeColor="background1" w:themeShade="80"/>
              <w:left w:val="single" w:sz="4" w:space="0" w:color="808080" w:themeColor="background1" w:themeShade="80"/>
              <w:bottom w:val="single" w:sz="4" w:space="0" w:color="C0C0C0"/>
              <w:right w:val="single" w:sz="4" w:space="0" w:color="C0C0C0"/>
            </w:tcBorders>
            <w:shd w:val="clear" w:color="auto" w:fill="F3F3F3"/>
            <w:vAlign w:val="center"/>
          </w:tcPr>
          <w:p w14:paraId="66CEB8A2" w14:textId="77777777" w:rsidR="0085168B" w:rsidRPr="00692553" w:rsidRDefault="00E60E43" w:rsidP="005052C5">
            <w:pPr>
              <w:pStyle w:val="AllCapsHeading"/>
            </w:pPr>
            <w:r>
              <w:t>Meeting called by</w:t>
            </w:r>
          </w:p>
        </w:tc>
        <w:tc>
          <w:tcPr>
            <w:tcW w:w="7601" w:type="dxa"/>
            <w:gridSpan w:val="4"/>
            <w:tcBorders>
              <w:top w:val="single" w:sz="4" w:space="0" w:color="808080" w:themeColor="background1" w:themeShade="80"/>
              <w:left w:val="single" w:sz="4" w:space="0" w:color="C0C0C0"/>
              <w:bottom w:val="single" w:sz="4" w:space="0" w:color="C0C0C0"/>
              <w:right w:val="single" w:sz="4" w:space="0" w:color="808080" w:themeColor="background1" w:themeShade="80"/>
            </w:tcBorders>
            <w:shd w:val="clear" w:color="auto" w:fill="auto"/>
            <w:vAlign w:val="center"/>
          </w:tcPr>
          <w:p w14:paraId="238E00B6" w14:textId="245A0DA2" w:rsidR="0085168B" w:rsidRPr="004C1849" w:rsidRDefault="0080786A" w:rsidP="00DC1B98">
            <w:pPr>
              <w:rPr>
                <w:rFonts w:ascii="Times New Roman" w:hAnsi="Times New Roman"/>
                <w:sz w:val="22"/>
                <w:szCs w:val="22"/>
              </w:rPr>
            </w:pPr>
            <w:r>
              <w:rPr>
                <w:rFonts w:ascii="Times New Roman" w:hAnsi="Times New Roman"/>
                <w:sz w:val="22"/>
                <w:szCs w:val="22"/>
              </w:rPr>
              <w:t>Tonia Ferrell</w:t>
            </w:r>
            <w:r w:rsidR="009A0AE7">
              <w:rPr>
                <w:rFonts w:ascii="Times New Roman" w:hAnsi="Times New Roman"/>
                <w:sz w:val="22"/>
                <w:szCs w:val="22"/>
              </w:rPr>
              <w:t xml:space="preserve">, </w:t>
            </w:r>
            <w:r w:rsidR="000D4F43">
              <w:rPr>
                <w:rFonts w:ascii="Times New Roman" w:hAnsi="Times New Roman"/>
                <w:sz w:val="22"/>
                <w:szCs w:val="22"/>
              </w:rPr>
              <w:t>chair</w:t>
            </w:r>
          </w:p>
        </w:tc>
      </w:tr>
      <w:tr w:rsidR="0085168B" w:rsidRPr="00692553" w14:paraId="122592B0" w14:textId="77777777" w:rsidTr="00CA41AD">
        <w:trPr>
          <w:gridAfter w:val="1"/>
          <w:wAfter w:w="18" w:type="dxa"/>
          <w:trHeight w:val="360"/>
          <w:jc w:val="center"/>
        </w:trPr>
        <w:tc>
          <w:tcPr>
            <w:tcW w:w="1845" w:type="dxa"/>
            <w:gridSpan w:val="2"/>
            <w:tcBorders>
              <w:top w:val="single" w:sz="4" w:space="0" w:color="C0C0C0"/>
              <w:left w:val="single" w:sz="4" w:space="0" w:color="808080" w:themeColor="background1" w:themeShade="80"/>
              <w:bottom w:val="single" w:sz="4" w:space="0" w:color="C0C0C0"/>
              <w:right w:val="single" w:sz="4" w:space="0" w:color="C0C0C0"/>
            </w:tcBorders>
            <w:shd w:val="clear" w:color="auto" w:fill="F3F3F3"/>
            <w:vAlign w:val="center"/>
          </w:tcPr>
          <w:p w14:paraId="2964BF26" w14:textId="77777777" w:rsidR="0085168B" w:rsidRPr="00692553" w:rsidRDefault="00E60E43" w:rsidP="005052C5">
            <w:pPr>
              <w:pStyle w:val="AllCapsHeading"/>
            </w:pPr>
            <w:r>
              <w:t>Type of meeting</w:t>
            </w:r>
          </w:p>
        </w:tc>
        <w:tc>
          <w:tcPr>
            <w:tcW w:w="7601" w:type="dxa"/>
            <w:gridSpan w:val="4"/>
            <w:tcBorders>
              <w:top w:val="single" w:sz="4" w:space="0" w:color="C0C0C0"/>
              <w:left w:val="single" w:sz="4" w:space="0" w:color="C0C0C0"/>
              <w:bottom w:val="single" w:sz="4" w:space="0" w:color="C0C0C0"/>
              <w:right w:val="single" w:sz="4" w:space="0" w:color="808080" w:themeColor="background1" w:themeShade="80"/>
            </w:tcBorders>
            <w:shd w:val="clear" w:color="auto" w:fill="auto"/>
            <w:vAlign w:val="center"/>
          </w:tcPr>
          <w:p w14:paraId="1905E4C2" w14:textId="77777777" w:rsidR="0085168B" w:rsidRPr="004C1849" w:rsidRDefault="00D70091" w:rsidP="005052C5">
            <w:pPr>
              <w:rPr>
                <w:rFonts w:ascii="Times New Roman" w:hAnsi="Times New Roman"/>
                <w:sz w:val="22"/>
                <w:szCs w:val="22"/>
              </w:rPr>
            </w:pPr>
            <w:r>
              <w:rPr>
                <w:rFonts w:ascii="Times New Roman" w:hAnsi="Times New Roman"/>
                <w:sz w:val="22"/>
                <w:szCs w:val="22"/>
              </w:rPr>
              <w:t>Monthly</w:t>
            </w:r>
            <w:r w:rsidR="00056B56" w:rsidRPr="004C1849">
              <w:rPr>
                <w:rFonts w:ascii="Times New Roman" w:hAnsi="Times New Roman"/>
                <w:sz w:val="22"/>
                <w:szCs w:val="22"/>
              </w:rPr>
              <w:t xml:space="preserve"> Meeting</w:t>
            </w:r>
          </w:p>
        </w:tc>
      </w:tr>
      <w:tr w:rsidR="0085168B" w:rsidRPr="00692553" w14:paraId="256179B3" w14:textId="77777777" w:rsidTr="00CA41AD">
        <w:trPr>
          <w:gridAfter w:val="1"/>
          <w:wAfter w:w="18" w:type="dxa"/>
          <w:trHeight w:val="360"/>
          <w:jc w:val="center"/>
        </w:trPr>
        <w:tc>
          <w:tcPr>
            <w:tcW w:w="1845" w:type="dxa"/>
            <w:gridSpan w:val="2"/>
            <w:tcBorders>
              <w:top w:val="single" w:sz="4" w:space="0" w:color="C0C0C0"/>
              <w:left w:val="single" w:sz="4" w:space="0" w:color="808080" w:themeColor="background1" w:themeShade="80"/>
              <w:bottom w:val="single" w:sz="4" w:space="0" w:color="C0C0C0"/>
              <w:right w:val="single" w:sz="4" w:space="0" w:color="C0C0C0"/>
            </w:tcBorders>
            <w:shd w:val="clear" w:color="auto" w:fill="F3F3F3"/>
            <w:vAlign w:val="center"/>
          </w:tcPr>
          <w:p w14:paraId="467923DB" w14:textId="77777777" w:rsidR="0085168B" w:rsidRPr="00692553" w:rsidRDefault="00F70188" w:rsidP="005052C5">
            <w:pPr>
              <w:pStyle w:val="AllCapsHeading"/>
            </w:pPr>
            <w:r>
              <w:t>Presider</w:t>
            </w:r>
          </w:p>
        </w:tc>
        <w:tc>
          <w:tcPr>
            <w:tcW w:w="7601" w:type="dxa"/>
            <w:gridSpan w:val="4"/>
            <w:tcBorders>
              <w:top w:val="single" w:sz="4" w:space="0" w:color="C0C0C0"/>
              <w:left w:val="single" w:sz="4" w:space="0" w:color="C0C0C0"/>
              <w:bottom w:val="single" w:sz="4" w:space="0" w:color="C0C0C0"/>
              <w:right w:val="single" w:sz="4" w:space="0" w:color="808080" w:themeColor="background1" w:themeShade="80"/>
            </w:tcBorders>
            <w:shd w:val="clear" w:color="auto" w:fill="auto"/>
            <w:vAlign w:val="center"/>
          </w:tcPr>
          <w:p w14:paraId="3061720F" w14:textId="5655EFC2" w:rsidR="0085168B" w:rsidRPr="004C1849" w:rsidRDefault="0080786A" w:rsidP="00CA41AD">
            <w:pPr>
              <w:rPr>
                <w:rFonts w:ascii="Times New Roman" w:hAnsi="Times New Roman"/>
                <w:sz w:val="22"/>
                <w:szCs w:val="22"/>
              </w:rPr>
            </w:pPr>
            <w:r>
              <w:rPr>
                <w:rFonts w:ascii="Times New Roman" w:hAnsi="Times New Roman"/>
                <w:sz w:val="22"/>
                <w:szCs w:val="22"/>
              </w:rPr>
              <w:t>Tonia Ferrell</w:t>
            </w:r>
            <w:r w:rsidR="00C37960">
              <w:rPr>
                <w:rFonts w:ascii="Times New Roman" w:hAnsi="Times New Roman"/>
                <w:sz w:val="22"/>
                <w:szCs w:val="22"/>
              </w:rPr>
              <w:t>, chair</w:t>
            </w:r>
          </w:p>
        </w:tc>
      </w:tr>
      <w:tr w:rsidR="0085168B" w:rsidRPr="00692553" w14:paraId="477C8217" w14:textId="77777777" w:rsidTr="00CA41AD">
        <w:trPr>
          <w:gridAfter w:val="1"/>
          <w:wAfter w:w="18" w:type="dxa"/>
          <w:trHeight w:val="360"/>
          <w:jc w:val="center"/>
        </w:trPr>
        <w:tc>
          <w:tcPr>
            <w:tcW w:w="1845" w:type="dxa"/>
            <w:gridSpan w:val="2"/>
            <w:tcBorders>
              <w:top w:val="single" w:sz="4" w:space="0" w:color="C0C0C0"/>
              <w:left w:val="single" w:sz="4" w:space="0" w:color="808080" w:themeColor="background1" w:themeShade="80"/>
              <w:bottom w:val="single" w:sz="4" w:space="0" w:color="C0C0C0"/>
              <w:right w:val="single" w:sz="4" w:space="0" w:color="C0C0C0"/>
            </w:tcBorders>
            <w:shd w:val="clear" w:color="auto" w:fill="F3F3F3"/>
            <w:vAlign w:val="center"/>
          </w:tcPr>
          <w:p w14:paraId="2786901C" w14:textId="77777777" w:rsidR="0085168B" w:rsidRPr="00692553" w:rsidRDefault="0085168B" w:rsidP="005052C5">
            <w:pPr>
              <w:pStyle w:val="AllCapsHeading"/>
            </w:pPr>
            <w:r w:rsidRPr="00692553">
              <w:t>Note take</w:t>
            </w:r>
            <w:r w:rsidR="00E60E43">
              <w:t>r</w:t>
            </w:r>
          </w:p>
        </w:tc>
        <w:tc>
          <w:tcPr>
            <w:tcW w:w="7601" w:type="dxa"/>
            <w:gridSpan w:val="4"/>
            <w:tcBorders>
              <w:top w:val="single" w:sz="4" w:space="0" w:color="C0C0C0"/>
              <w:left w:val="single" w:sz="4" w:space="0" w:color="C0C0C0"/>
              <w:bottom w:val="single" w:sz="4" w:space="0" w:color="C0C0C0"/>
              <w:right w:val="single" w:sz="4" w:space="0" w:color="808080" w:themeColor="background1" w:themeShade="80"/>
            </w:tcBorders>
            <w:shd w:val="clear" w:color="auto" w:fill="auto"/>
            <w:vAlign w:val="center"/>
          </w:tcPr>
          <w:p w14:paraId="705351F8" w14:textId="35119266" w:rsidR="0085168B" w:rsidRPr="004C1849" w:rsidRDefault="0080786A" w:rsidP="005052C5">
            <w:pPr>
              <w:rPr>
                <w:rFonts w:ascii="Times New Roman" w:hAnsi="Times New Roman"/>
                <w:sz w:val="22"/>
                <w:szCs w:val="22"/>
              </w:rPr>
            </w:pPr>
            <w:r>
              <w:rPr>
                <w:rFonts w:ascii="Times New Roman" w:hAnsi="Times New Roman"/>
                <w:sz w:val="22"/>
                <w:szCs w:val="22"/>
              </w:rPr>
              <w:t>Heather Loughney</w:t>
            </w:r>
          </w:p>
        </w:tc>
      </w:tr>
      <w:tr w:rsidR="0085168B" w:rsidRPr="00692553" w14:paraId="236BDFD8" w14:textId="77777777" w:rsidTr="00CA41AD">
        <w:trPr>
          <w:gridAfter w:val="1"/>
          <w:wAfter w:w="18" w:type="dxa"/>
          <w:trHeight w:val="360"/>
          <w:jc w:val="center"/>
        </w:trPr>
        <w:tc>
          <w:tcPr>
            <w:tcW w:w="1845" w:type="dxa"/>
            <w:gridSpan w:val="2"/>
            <w:tcBorders>
              <w:top w:val="single" w:sz="4" w:space="0" w:color="C0C0C0"/>
              <w:left w:val="single" w:sz="4" w:space="0" w:color="808080" w:themeColor="background1" w:themeShade="80"/>
              <w:bottom w:val="single" w:sz="4" w:space="0" w:color="C0C0C0"/>
              <w:right w:val="single" w:sz="4" w:space="0" w:color="C0C0C0"/>
            </w:tcBorders>
            <w:shd w:val="clear" w:color="auto" w:fill="F3F3F3"/>
            <w:vAlign w:val="center"/>
          </w:tcPr>
          <w:p w14:paraId="0E9794E2" w14:textId="77777777" w:rsidR="0085168B" w:rsidRPr="00692553" w:rsidRDefault="00E71DBA" w:rsidP="005052C5">
            <w:pPr>
              <w:pStyle w:val="AllCapsHeading"/>
            </w:pPr>
            <w:r>
              <w:t>Attendees</w:t>
            </w:r>
          </w:p>
        </w:tc>
        <w:tc>
          <w:tcPr>
            <w:tcW w:w="7601" w:type="dxa"/>
            <w:gridSpan w:val="4"/>
            <w:tcBorders>
              <w:top w:val="single" w:sz="4" w:space="0" w:color="C0C0C0"/>
              <w:left w:val="single" w:sz="4" w:space="0" w:color="C0C0C0"/>
              <w:bottom w:val="single" w:sz="4" w:space="0" w:color="C0C0C0"/>
              <w:right w:val="single" w:sz="4" w:space="0" w:color="808080" w:themeColor="background1" w:themeShade="80"/>
            </w:tcBorders>
            <w:shd w:val="clear" w:color="auto" w:fill="auto"/>
            <w:vAlign w:val="center"/>
          </w:tcPr>
          <w:p w14:paraId="05FBEBE2" w14:textId="2B58C6FB" w:rsidR="000D4F43" w:rsidRPr="000D4F43" w:rsidRDefault="000D4F43" w:rsidP="000D4F43">
            <w:pPr>
              <w:widowControl w:val="0"/>
              <w:autoSpaceDE w:val="0"/>
              <w:autoSpaceDN w:val="0"/>
              <w:spacing w:before="13"/>
              <w:ind w:right="459"/>
              <w:rPr>
                <w:rFonts w:ascii="Times New Roman" w:hAnsi="Times New Roman"/>
                <w:spacing w:val="0"/>
                <w:sz w:val="22"/>
                <w:szCs w:val="22"/>
                <w:lang w:bidi="en-US"/>
              </w:rPr>
            </w:pPr>
            <w:r w:rsidRPr="000D4F43">
              <w:rPr>
                <w:rFonts w:ascii="Times New Roman" w:hAnsi="Times New Roman"/>
                <w:b/>
                <w:spacing w:val="0"/>
                <w:sz w:val="22"/>
                <w:szCs w:val="22"/>
                <w:lang w:bidi="en-US"/>
              </w:rPr>
              <w:t xml:space="preserve">Attendees: </w:t>
            </w:r>
            <w:r w:rsidR="0080786A" w:rsidRPr="0080786A">
              <w:rPr>
                <w:rFonts w:ascii="Times New Roman" w:hAnsi="Times New Roman"/>
                <w:spacing w:val="0"/>
                <w:sz w:val="22"/>
                <w:szCs w:val="22"/>
                <w:lang w:bidi="en-US"/>
              </w:rPr>
              <w:t>Arnob Banik,</w:t>
            </w:r>
            <w:r w:rsidR="0080786A">
              <w:rPr>
                <w:rFonts w:ascii="Times New Roman" w:hAnsi="Times New Roman"/>
                <w:b/>
                <w:spacing w:val="0"/>
                <w:sz w:val="22"/>
                <w:szCs w:val="22"/>
                <w:lang w:bidi="en-US"/>
              </w:rPr>
              <w:t xml:space="preserve"> </w:t>
            </w:r>
            <w:r w:rsidR="00DB686B" w:rsidRPr="00DB686B">
              <w:rPr>
                <w:rFonts w:ascii="Times New Roman" w:hAnsi="Times New Roman"/>
                <w:spacing w:val="0"/>
                <w:sz w:val="22"/>
                <w:szCs w:val="22"/>
                <w:lang w:bidi="en-US"/>
              </w:rPr>
              <w:t>Anne Bruno,</w:t>
            </w:r>
            <w:r w:rsidR="00DB686B">
              <w:rPr>
                <w:rFonts w:ascii="Times New Roman" w:hAnsi="Times New Roman"/>
                <w:b/>
                <w:spacing w:val="0"/>
                <w:sz w:val="22"/>
                <w:szCs w:val="22"/>
                <w:lang w:bidi="en-US"/>
              </w:rPr>
              <w:t xml:space="preserve"> </w:t>
            </w:r>
            <w:r w:rsidR="0080786A" w:rsidRPr="0080786A">
              <w:rPr>
                <w:rFonts w:ascii="Times New Roman" w:hAnsi="Times New Roman"/>
                <w:spacing w:val="0"/>
                <w:sz w:val="22"/>
                <w:szCs w:val="22"/>
                <w:lang w:bidi="en-US"/>
              </w:rPr>
              <w:t>Jeanette Carson,</w:t>
            </w:r>
            <w:r w:rsidR="0080786A">
              <w:rPr>
                <w:rFonts w:ascii="Times New Roman" w:hAnsi="Times New Roman"/>
                <w:b/>
                <w:spacing w:val="0"/>
                <w:sz w:val="22"/>
                <w:szCs w:val="22"/>
                <w:lang w:bidi="en-US"/>
              </w:rPr>
              <w:t xml:space="preserve"> </w:t>
            </w:r>
            <w:r w:rsidR="00DB686B" w:rsidRPr="00DB686B">
              <w:rPr>
                <w:rFonts w:ascii="Times New Roman" w:hAnsi="Times New Roman"/>
                <w:spacing w:val="0"/>
                <w:sz w:val="22"/>
                <w:szCs w:val="22"/>
                <w:lang w:bidi="en-US"/>
              </w:rPr>
              <w:t>Ed Evans,</w:t>
            </w:r>
            <w:r w:rsidR="00DB686B">
              <w:rPr>
                <w:rFonts w:ascii="Times New Roman" w:hAnsi="Times New Roman"/>
                <w:b/>
                <w:spacing w:val="0"/>
                <w:sz w:val="22"/>
                <w:szCs w:val="22"/>
                <w:lang w:bidi="en-US"/>
              </w:rPr>
              <w:t xml:space="preserve"> </w:t>
            </w:r>
            <w:proofErr w:type="spellStart"/>
            <w:r w:rsidR="0080786A">
              <w:rPr>
                <w:rFonts w:ascii="Times New Roman" w:hAnsi="Times New Roman"/>
                <w:spacing w:val="0"/>
                <w:sz w:val="22"/>
                <w:szCs w:val="22"/>
                <w:lang w:bidi="en-US"/>
              </w:rPr>
              <w:t>Kathee</w:t>
            </w:r>
            <w:proofErr w:type="spellEnd"/>
            <w:r w:rsidR="0080786A">
              <w:rPr>
                <w:rFonts w:ascii="Times New Roman" w:hAnsi="Times New Roman"/>
                <w:spacing w:val="0"/>
                <w:sz w:val="22"/>
                <w:szCs w:val="22"/>
                <w:lang w:bidi="en-US"/>
              </w:rPr>
              <w:t xml:space="preserve"> Evans, </w:t>
            </w:r>
            <w:r w:rsidR="00DB686B">
              <w:rPr>
                <w:rFonts w:ascii="Times New Roman" w:hAnsi="Times New Roman"/>
                <w:spacing w:val="0"/>
                <w:sz w:val="22"/>
                <w:szCs w:val="22"/>
                <w:lang w:bidi="en-US"/>
              </w:rPr>
              <w:t xml:space="preserve">Kevin </w:t>
            </w:r>
            <w:proofErr w:type="spellStart"/>
            <w:r w:rsidR="00DB686B">
              <w:rPr>
                <w:rFonts w:ascii="Times New Roman" w:hAnsi="Times New Roman"/>
                <w:spacing w:val="0"/>
                <w:sz w:val="22"/>
                <w:szCs w:val="22"/>
                <w:lang w:bidi="en-US"/>
              </w:rPr>
              <w:t>Feezel</w:t>
            </w:r>
            <w:proofErr w:type="spellEnd"/>
            <w:r w:rsidR="00DB686B">
              <w:rPr>
                <w:rFonts w:ascii="Times New Roman" w:hAnsi="Times New Roman"/>
                <w:spacing w:val="0"/>
                <w:sz w:val="22"/>
                <w:szCs w:val="22"/>
                <w:lang w:bidi="en-US"/>
              </w:rPr>
              <w:t xml:space="preserve">, </w:t>
            </w:r>
            <w:r w:rsidR="0080786A">
              <w:rPr>
                <w:rFonts w:ascii="Times New Roman" w:hAnsi="Times New Roman"/>
                <w:spacing w:val="0"/>
                <w:sz w:val="22"/>
                <w:szCs w:val="22"/>
                <w:lang w:bidi="en-US"/>
              </w:rPr>
              <w:t>Tonia Ferrell, Marjorie Hartleben, Cher Hendricks, Kris Kraft, Ruth Nine-Duff,</w:t>
            </w:r>
            <w:r w:rsidR="00DB686B">
              <w:rPr>
                <w:rFonts w:ascii="Times New Roman" w:hAnsi="Times New Roman"/>
                <w:spacing w:val="0"/>
                <w:sz w:val="22"/>
                <w:szCs w:val="22"/>
                <w:lang w:bidi="en-US"/>
              </w:rPr>
              <w:t xml:space="preserve"> Harvey Sterns,</w:t>
            </w:r>
            <w:r w:rsidR="0080786A">
              <w:rPr>
                <w:rFonts w:ascii="Times New Roman" w:hAnsi="Times New Roman"/>
                <w:spacing w:val="0"/>
                <w:sz w:val="22"/>
                <w:szCs w:val="22"/>
                <w:lang w:bidi="en-US"/>
              </w:rPr>
              <w:t xml:space="preserve"> John Wiencek</w:t>
            </w:r>
          </w:p>
          <w:p w14:paraId="2C94E9E9" w14:textId="77777777" w:rsidR="000D4F43" w:rsidRPr="000D4F43" w:rsidRDefault="000D4F43" w:rsidP="000D4F43">
            <w:pPr>
              <w:widowControl w:val="0"/>
              <w:autoSpaceDE w:val="0"/>
              <w:autoSpaceDN w:val="0"/>
              <w:rPr>
                <w:rFonts w:hAnsi="Times New Roman"/>
                <w:spacing w:val="0"/>
                <w:sz w:val="21"/>
                <w:szCs w:val="22"/>
                <w:lang w:bidi="en-US"/>
              </w:rPr>
            </w:pPr>
          </w:p>
          <w:p w14:paraId="67DE5AF2" w14:textId="02660A29" w:rsidR="000D4F43" w:rsidRPr="000D4F43" w:rsidRDefault="000D4F43" w:rsidP="000D4F43">
            <w:pPr>
              <w:widowControl w:val="0"/>
              <w:autoSpaceDE w:val="0"/>
              <w:autoSpaceDN w:val="0"/>
              <w:spacing w:line="252" w:lineRule="exact"/>
              <w:rPr>
                <w:rFonts w:ascii="Times New Roman" w:hAnsi="Times New Roman"/>
                <w:spacing w:val="0"/>
                <w:sz w:val="22"/>
                <w:szCs w:val="22"/>
                <w:lang w:bidi="en-US"/>
              </w:rPr>
            </w:pPr>
            <w:r w:rsidRPr="000D4F43">
              <w:rPr>
                <w:rFonts w:ascii="Times New Roman" w:hAnsi="Times New Roman"/>
                <w:b/>
                <w:spacing w:val="0"/>
                <w:sz w:val="22"/>
                <w:szCs w:val="22"/>
                <w:lang w:bidi="en-US"/>
              </w:rPr>
              <w:t xml:space="preserve">Absent with notice: </w:t>
            </w:r>
            <w:r w:rsidR="005D0CC1">
              <w:rPr>
                <w:rFonts w:ascii="Times New Roman" w:hAnsi="Times New Roman"/>
                <w:spacing w:val="0"/>
                <w:sz w:val="22"/>
                <w:szCs w:val="22"/>
                <w:lang w:bidi="en-US"/>
              </w:rPr>
              <w:t>None</w:t>
            </w:r>
          </w:p>
          <w:p w14:paraId="01A56184" w14:textId="77777777" w:rsidR="00190416" w:rsidRDefault="000D4F43" w:rsidP="000D4F43">
            <w:pPr>
              <w:tabs>
                <w:tab w:val="left" w:pos="1440"/>
              </w:tabs>
              <w:rPr>
                <w:rFonts w:ascii="Times New Roman" w:hAnsi="Times New Roman"/>
                <w:spacing w:val="0"/>
                <w:sz w:val="22"/>
                <w:szCs w:val="22"/>
                <w:lang w:bidi="en-US"/>
              </w:rPr>
            </w:pPr>
            <w:r w:rsidRPr="000D4F43">
              <w:rPr>
                <w:rFonts w:ascii="Times New Roman" w:hAnsi="Times New Roman"/>
                <w:b/>
                <w:spacing w:val="0"/>
                <w:sz w:val="22"/>
                <w:szCs w:val="22"/>
                <w:lang w:bidi="en-US"/>
              </w:rPr>
              <w:t xml:space="preserve">Absent without notice: </w:t>
            </w:r>
            <w:r w:rsidRPr="000D4F43">
              <w:rPr>
                <w:rFonts w:ascii="Times New Roman" w:hAnsi="Times New Roman"/>
                <w:spacing w:val="0"/>
                <w:sz w:val="22"/>
                <w:szCs w:val="22"/>
                <w:lang w:bidi="en-US"/>
              </w:rPr>
              <w:t>None</w:t>
            </w:r>
          </w:p>
          <w:p w14:paraId="799D5251" w14:textId="407272A8" w:rsidR="00593C0A" w:rsidRPr="004C1849" w:rsidRDefault="00593C0A" w:rsidP="000D4F43">
            <w:pPr>
              <w:tabs>
                <w:tab w:val="left" w:pos="1440"/>
              </w:tabs>
              <w:rPr>
                <w:rFonts w:ascii="Times New Roman" w:hAnsi="Times New Roman"/>
                <w:sz w:val="22"/>
                <w:szCs w:val="22"/>
              </w:rPr>
            </w:pPr>
          </w:p>
        </w:tc>
      </w:tr>
      <w:tr w:rsidR="00692553" w:rsidRPr="00692553" w14:paraId="0187C147" w14:textId="77777777" w:rsidTr="00CA41AD">
        <w:trPr>
          <w:gridAfter w:val="1"/>
          <w:wAfter w:w="18" w:type="dxa"/>
          <w:trHeight w:val="360"/>
          <w:jc w:val="center"/>
        </w:trPr>
        <w:tc>
          <w:tcPr>
            <w:tcW w:w="9446" w:type="dxa"/>
            <w:gridSpan w:val="6"/>
            <w:tcBorders>
              <w:left w:val="single" w:sz="4" w:space="0" w:color="808080" w:themeColor="background1" w:themeShade="80"/>
              <w:right w:val="single" w:sz="4" w:space="0" w:color="808080" w:themeColor="background1" w:themeShade="80"/>
            </w:tcBorders>
            <w:shd w:val="clear" w:color="auto" w:fill="auto"/>
            <w:tcMar>
              <w:left w:w="0" w:type="dxa"/>
            </w:tcMar>
            <w:vAlign w:val="center"/>
          </w:tcPr>
          <w:p w14:paraId="7C772307" w14:textId="72E053A6" w:rsidR="00692553" w:rsidRPr="00692553" w:rsidRDefault="00692553" w:rsidP="005052C5">
            <w:pPr>
              <w:pStyle w:val="Heading2"/>
            </w:pPr>
            <w:bookmarkStart w:id="0" w:name="MinuteTopic"/>
            <w:bookmarkEnd w:id="0"/>
            <w:r w:rsidRPr="00692553">
              <w:t>Agenda topics</w:t>
            </w:r>
            <w:r w:rsidR="00CA41AD">
              <w:t>:</w:t>
            </w:r>
          </w:p>
        </w:tc>
      </w:tr>
      <w:tr w:rsidR="0085168B" w:rsidRPr="00692553" w14:paraId="6CE1A012" w14:textId="77777777" w:rsidTr="000D4F43">
        <w:trPr>
          <w:gridAfter w:val="1"/>
          <w:wAfter w:w="18" w:type="dxa"/>
          <w:trHeight w:val="553"/>
          <w:jc w:val="center"/>
        </w:trPr>
        <w:tc>
          <w:tcPr>
            <w:tcW w:w="1870" w:type="dxa"/>
            <w:gridSpan w:val="3"/>
            <w:tcBorders>
              <w:left w:val="single" w:sz="4" w:space="0" w:color="808080" w:themeColor="background1" w:themeShade="80"/>
              <w:bottom w:val="single" w:sz="12" w:space="0" w:color="999999"/>
            </w:tcBorders>
            <w:shd w:val="clear" w:color="auto" w:fill="auto"/>
            <w:tcMar>
              <w:left w:w="0" w:type="dxa"/>
            </w:tcMar>
            <w:vAlign w:val="center"/>
          </w:tcPr>
          <w:p w14:paraId="500E6C7A" w14:textId="710DA4D1" w:rsidR="0085168B" w:rsidRPr="004C1849" w:rsidRDefault="0085168B" w:rsidP="00F70B80">
            <w:pPr>
              <w:pStyle w:val="Heading4"/>
              <w:framePr w:hSpace="0" w:wrap="auto" w:vAnchor="margin" w:hAnchor="text" w:xAlign="left" w:yAlign="inline"/>
              <w:suppressOverlap w:val="0"/>
              <w:rPr>
                <w:sz w:val="22"/>
                <w:szCs w:val="22"/>
              </w:rPr>
            </w:pPr>
            <w:bookmarkStart w:id="1" w:name="MinuteItems"/>
            <w:bookmarkStart w:id="2" w:name="MinuteTopicSection"/>
            <w:bookmarkEnd w:id="1"/>
          </w:p>
        </w:tc>
        <w:tc>
          <w:tcPr>
            <w:tcW w:w="4860" w:type="dxa"/>
            <w:gridSpan w:val="2"/>
            <w:tcBorders>
              <w:bottom w:val="single" w:sz="12" w:space="0" w:color="999999"/>
            </w:tcBorders>
            <w:shd w:val="clear" w:color="auto" w:fill="auto"/>
            <w:tcMar>
              <w:left w:w="0" w:type="dxa"/>
            </w:tcMar>
            <w:vAlign w:val="center"/>
          </w:tcPr>
          <w:p w14:paraId="54645A30" w14:textId="77777777" w:rsidR="0085168B" w:rsidRPr="004C1849" w:rsidRDefault="00056B56" w:rsidP="005052C5">
            <w:pPr>
              <w:pStyle w:val="Heading4"/>
              <w:framePr w:hSpace="0" w:wrap="auto" w:vAnchor="margin" w:hAnchor="text" w:xAlign="left" w:yAlign="inline"/>
              <w:suppressOverlap w:val="0"/>
              <w:rPr>
                <w:sz w:val="22"/>
                <w:szCs w:val="22"/>
              </w:rPr>
            </w:pPr>
            <w:r w:rsidRPr="004C1849">
              <w:rPr>
                <w:sz w:val="22"/>
                <w:szCs w:val="22"/>
              </w:rPr>
              <w:t>Call to Order</w:t>
            </w:r>
          </w:p>
        </w:tc>
        <w:tc>
          <w:tcPr>
            <w:tcW w:w="2716" w:type="dxa"/>
            <w:tcBorders>
              <w:bottom w:val="single" w:sz="12" w:space="0" w:color="999999"/>
              <w:right w:val="single" w:sz="4" w:space="0" w:color="808080" w:themeColor="background1" w:themeShade="80"/>
            </w:tcBorders>
            <w:shd w:val="clear" w:color="auto" w:fill="auto"/>
            <w:tcMar>
              <w:left w:w="0" w:type="dxa"/>
            </w:tcMar>
            <w:vAlign w:val="center"/>
          </w:tcPr>
          <w:p w14:paraId="28E4CEE3" w14:textId="05CD4694" w:rsidR="0085168B" w:rsidRPr="004C1849" w:rsidRDefault="005D0CC1" w:rsidP="005052C5">
            <w:pPr>
              <w:pStyle w:val="Heading5"/>
              <w:rPr>
                <w:sz w:val="22"/>
                <w:szCs w:val="22"/>
              </w:rPr>
            </w:pPr>
            <w:r>
              <w:rPr>
                <w:sz w:val="22"/>
                <w:szCs w:val="22"/>
              </w:rPr>
              <w:t>Tonia ferrell</w:t>
            </w:r>
          </w:p>
        </w:tc>
      </w:tr>
      <w:tr w:rsidR="00E71DBA" w:rsidRPr="00692553" w14:paraId="616A0666" w14:textId="77777777" w:rsidTr="00CA41AD">
        <w:trPr>
          <w:gridAfter w:val="1"/>
          <w:wAfter w:w="18" w:type="dxa"/>
          <w:trHeight w:val="360"/>
          <w:jc w:val="center"/>
        </w:trPr>
        <w:tc>
          <w:tcPr>
            <w:tcW w:w="1285" w:type="dxa"/>
            <w:tcBorders>
              <w:top w:val="single" w:sz="12" w:space="0" w:color="999999"/>
              <w:left w:val="single" w:sz="4" w:space="0" w:color="808080" w:themeColor="background1" w:themeShade="80"/>
              <w:bottom w:val="single" w:sz="4" w:space="0" w:color="C0C0C0"/>
              <w:right w:val="single" w:sz="4" w:space="0" w:color="C0C0C0"/>
            </w:tcBorders>
            <w:shd w:val="clear" w:color="auto" w:fill="F3F3F3"/>
            <w:vAlign w:val="center"/>
          </w:tcPr>
          <w:p w14:paraId="26C6C8ED" w14:textId="77777777" w:rsidR="00E71DBA" w:rsidRPr="00692553" w:rsidRDefault="00E71DBA" w:rsidP="005052C5">
            <w:pPr>
              <w:pStyle w:val="AllCapsHeading"/>
            </w:pPr>
            <w:bookmarkStart w:id="3" w:name="MinuteDiscussion"/>
            <w:bookmarkEnd w:id="3"/>
            <w:r>
              <w:t>Discussion</w:t>
            </w:r>
          </w:p>
        </w:tc>
        <w:tc>
          <w:tcPr>
            <w:tcW w:w="8161" w:type="dxa"/>
            <w:gridSpan w:val="5"/>
            <w:tcBorders>
              <w:top w:val="single" w:sz="12" w:space="0" w:color="999999"/>
              <w:left w:val="single" w:sz="4" w:space="0" w:color="C0C0C0"/>
              <w:bottom w:val="single" w:sz="4" w:space="0" w:color="C0C0C0"/>
              <w:right w:val="single" w:sz="4" w:space="0" w:color="808080" w:themeColor="background1" w:themeShade="80"/>
            </w:tcBorders>
            <w:shd w:val="clear" w:color="auto" w:fill="auto"/>
            <w:vAlign w:val="center"/>
          </w:tcPr>
          <w:p w14:paraId="35005A29" w14:textId="1D5086BA" w:rsidR="0037369F" w:rsidRPr="000C6AC9" w:rsidRDefault="001E74E2" w:rsidP="000C6AC9">
            <w:pPr>
              <w:pStyle w:val="ListParagraph"/>
              <w:numPr>
                <w:ilvl w:val="0"/>
                <w:numId w:val="27"/>
              </w:numPr>
              <w:rPr>
                <w:rFonts w:ascii="Times New Roman" w:hAnsi="Times New Roman"/>
                <w:sz w:val="22"/>
                <w:szCs w:val="22"/>
              </w:rPr>
            </w:pPr>
            <w:r w:rsidRPr="000C6AC9">
              <w:rPr>
                <w:rFonts w:ascii="Times New Roman" w:hAnsi="Times New Roman"/>
                <w:sz w:val="22"/>
                <w:szCs w:val="22"/>
              </w:rPr>
              <w:t>The</w:t>
            </w:r>
            <w:r w:rsidR="007C4A21" w:rsidRPr="000C6AC9">
              <w:rPr>
                <w:rFonts w:ascii="Times New Roman" w:hAnsi="Times New Roman"/>
                <w:sz w:val="22"/>
                <w:szCs w:val="22"/>
              </w:rPr>
              <w:t xml:space="preserve"> </w:t>
            </w:r>
            <w:r w:rsidR="00035831" w:rsidRPr="000C6AC9">
              <w:rPr>
                <w:rFonts w:ascii="Times New Roman" w:hAnsi="Times New Roman"/>
                <w:sz w:val="22"/>
                <w:szCs w:val="22"/>
              </w:rPr>
              <w:t>chair called the meeting to order</w:t>
            </w:r>
            <w:r w:rsidRPr="000C6AC9">
              <w:rPr>
                <w:rFonts w:ascii="Times New Roman" w:hAnsi="Times New Roman"/>
                <w:sz w:val="22"/>
                <w:szCs w:val="22"/>
              </w:rPr>
              <w:t xml:space="preserve">. </w:t>
            </w:r>
            <w:r w:rsidR="006E1C22">
              <w:rPr>
                <w:rFonts w:ascii="Times New Roman" w:hAnsi="Times New Roman"/>
                <w:sz w:val="22"/>
                <w:szCs w:val="22"/>
              </w:rPr>
              <w:t xml:space="preserve">The chair made four additions to the agenda; under New Business – UC/University planning, updates on email items, update on Dean </w:t>
            </w:r>
            <w:proofErr w:type="gramStart"/>
            <w:r w:rsidR="006E1C22">
              <w:rPr>
                <w:rFonts w:ascii="Times New Roman" w:hAnsi="Times New Roman"/>
                <w:sz w:val="22"/>
                <w:szCs w:val="22"/>
              </w:rPr>
              <w:t>searches</w:t>
            </w:r>
            <w:proofErr w:type="gramEnd"/>
            <w:r w:rsidR="006E1C22">
              <w:rPr>
                <w:rFonts w:ascii="Times New Roman" w:hAnsi="Times New Roman"/>
                <w:sz w:val="22"/>
                <w:szCs w:val="22"/>
              </w:rPr>
              <w:t xml:space="preserve"> and university historian.  Additions </w:t>
            </w:r>
            <w:proofErr w:type="gramStart"/>
            <w:r w:rsidR="006E1C22">
              <w:rPr>
                <w:rFonts w:ascii="Times New Roman" w:hAnsi="Times New Roman"/>
                <w:sz w:val="22"/>
                <w:szCs w:val="22"/>
              </w:rPr>
              <w:t>were accepted</w:t>
            </w:r>
            <w:proofErr w:type="gramEnd"/>
            <w:r w:rsidR="006E1C22">
              <w:rPr>
                <w:rFonts w:ascii="Times New Roman" w:hAnsi="Times New Roman"/>
                <w:sz w:val="22"/>
                <w:szCs w:val="22"/>
              </w:rPr>
              <w:t xml:space="preserve"> and the agenda was approved</w:t>
            </w:r>
            <w:r w:rsidR="00374E4A" w:rsidRPr="000C6AC9">
              <w:rPr>
                <w:rFonts w:ascii="Times New Roman" w:hAnsi="Times New Roman"/>
                <w:sz w:val="22"/>
                <w:szCs w:val="22"/>
              </w:rPr>
              <w:t xml:space="preserve"> by unanimous consent.</w:t>
            </w:r>
          </w:p>
          <w:p w14:paraId="74ED4594" w14:textId="77777777" w:rsidR="00CA41AD" w:rsidRPr="007C0576" w:rsidRDefault="00CA41AD" w:rsidP="000C6AC9">
            <w:pPr>
              <w:pStyle w:val="ListParagraph"/>
              <w:ind w:left="409"/>
              <w:rPr>
                <w:rFonts w:ascii="Times New Roman" w:hAnsi="Times New Roman"/>
                <w:sz w:val="22"/>
                <w:szCs w:val="22"/>
              </w:rPr>
            </w:pPr>
          </w:p>
          <w:p w14:paraId="7CCC97EF" w14:textId="2E7A1A64" w:rsidR="00190416" w:rsidRPr="000C6AC9" w:rsidRDefault="001E74E2" w:rsidP="000C6AC9">
            <w:pPr>
              <w:pStyle w:val="ListParagraph"/>
              <w:numPr>
                <w:ilvl w:val="0"/>
                <w:numId w:val="27"/>
              </w:numPr>
              <w:rPr>
                <w:rFonts w:ascii="Times New Roman" w:hAnsi="Times New Roman"/>
                <w:sz w:val="22"/>
                <w:szCs w:val="22"/>
              </w:rPr>
            </w:pPr>
            <w:r w:rsidRPr="000C6AC9">
              <w:rPr>
                <w:rFonts w:ascii="Times New Roman" w:hAnsi="Times New Roman"/>
                <w:sz w:val="22"/>
                <w:szCs w:val="22"/>
              </w:rPr>
              <w:t>The chair asked for additions or correction</w:t>
            </w:r>
            <w:r w:rsidR="00D338E5">
              <w:rPr>
                <w:rFonts w:ascii="Times New Roman" w:hAnsi="Times New Roman"/>
                <w:sz w:val="22"/>
                <w:szCs w:val="22"/>
              </w:rPr>
              <w:t>s</w:t>
            </w:r>
            <w:r w:rsidRPr="000C6AC9">
              <w:rPr>
                <w:rFonts w:ascii="Times New Roman" w:hAnsi="Times New Roman"/>
                <w:sz w:val="22"/>
                <w:szCs w:val="22"/>
              </w:rPr>
              <w:t xml:space="preserve"> to the </w:t>
            </w:r>
            <w:r w:rsidR="006E1C22">
              <w:rPr>
                <w:rFonts w:ascii="Times New Roman" w:hAnsi="Times New Roman"/>
                <w:sz w:val="22"/>
                <w:szCs w:val="22"/>
              </w:rPr>
              <w:t>September 22</w:t>
            </w:r>
            <w:r w:rsidR="00170158" w:rsidRPr="000C6AC9">
              <w:rPr>
                <w:rFonts w:ascii="Times New Roman" w:hAnsi="Times New Roman"/>
                <w:sz w:val="22"/>
                <w:szCs w:val="22"/>
              </w:rPr>
              <w:t xml:space="preserve"> </w:t>
            </w:r>
            <w:r w:rsidR="00C37960" w:rsidRPr="000C6AC9">
              <w:rPr>
                <w:rFonts w:ascii="Times New Roman" w:hAnsi="Times New Roman"/>
                <w:sz w:val="22"/>
                <w:szCs w:val="22"/>
              </w:rPr>
              <w:t>Executive</w:t>
            </w:r>
            <w:r w:rsidRPr="000C6AC9">
              <w:rPr>
                <w:rFonts w:ascii="Times New Roman" w:hAnsi="Times New Roman"/>
                <w:sz w:val="22"/>
                <w:szCs w:val="22"/>
              </w:rPr>
              <w:t xml:space="preserve"> Committee minutes.  </w:t>
            </w:r>
            <w:r w:rsidR="006E1C22">
              <w:rPr>
                <w:rFonts w:ascii="Times New Roman" w:hAnsi="Times New Roman"/>
                <w:sz w:val="22"/>
                <w:szCs w:val="22"/>
              </w:rPr>
              <w:t>Motion to approve minutes with changes.  Minutes approved with changes.</w:t>
            </w:r>
            <w:r w:rsidRPr="000C6AC9">
              <w:rPr>
                <w:rFonts w:ascii="Times New Roman" w:hAnsi="Times New Roman"/>
                <w:sz w:val="22"/>
                <w:szCs w:val="22"/>
              </w:rPr>
              <w:t xml:space="preserve">  </w:t>
            </w:r>
          </w:p>
          <w:p w14:paraId="47429C11" w14:textId="3196AF37" w:rsidR="00170158" w:rsidRPr="00170158" w:rsidRDefault="00170158" w:rsidP="00170158">
            <w:pPr>
              <w:rPr>
                <w:rFonts w:ascii="Times New Roman" w:hAnsi="Times New Roman"/>
                <w:sz w:val="22"/>
                <w:szCs w:val="22"/>
              </w:rPr>
            </w:pPr>
          </w:p>
        </w:tc>
      </w:tr>
      <w:tr w:rsidR="0085168B" w:rsidRPr="00692553" w14:paraId="744A39C4" w14:textId="77777777" w:rsidTr="000D4F43">
        <w:trPr>
          <w:gridAfter w:val="1"/>
          <w:wAfter w:w="18" w:type="dxa"/>
          <w:trHeight w:val="360"/>
          <w:jc w:val="center"/>
        </w:trPr>
        <w:tc>
          <w:tcPr>
            <w:tcW w:w="1870" w:type="dxa"/>
            <w:gridSpan w:val="3"/>
            <w:tcBorders>
              <w:left w:val="single" w:sz="4" w:space="0" w:color="808080" w:themeColor="background1" w:themeShade="80"/>
            </w:tcBorders>
            <w:shd w:val="clear" w:color="auto" w:fill="auto"/>
            <w:tcMar>
              <w:left w:w="0" w:type="dxa"/>
            </w:tcMar>
            <w:vAlign w:val="center"/>
          </w:tcPr>
          <w:p w14:paraId="3B84692C" w14:textId="156D7404" w:rsidR="0085168B" w:rsidRPr="004C1849" w:rsidRDefault="0085168B" w:rsidP="00F70B80">
            <w:pPr>
              <w:pStyle w:val="Heading4"/>
              <w:framePr w:hSpace="0" w:wrap="auto" w:vAnchor="margin" w:hAnchor="text" w:xAlign="left" w:yAlign="inline"/>
              <w:suppressOverlap w:val="0"/>
              <w:rPr>
                <w:sz w:val="22"/>
                <w:szCs w:val="22"/>
              </w:rPr>
            </w:pPr>
            <w:bookmarkStart w:id="4" w:name="MinuteConclusion"/>
            <w:bookmarkStart w:id="5" w:name="MinuteActionItems"/>
            <w:bookmarkStart w:id="6" w:name="MinuteAdditional"/>
            <w:bookmarkEnd w:id="2"/>
            <w:bookmarkEnd w:id="4"/>
            <w:bookmarkEnd w:id="5"/>
            <w:bookmarkEnd w:id="6"/>
          </w:p>
        </w:tc>
        <w:tc>
          <w:tcPr>
            <w:tcW w:w="4860" w:type="dxa"/>
            <w:gridSpan w:val="2"/>
            <w:shd w:val="clear" w:color="auto" w:fill="auto"/>
            <w:tcMar>
              <w:left w:w="0" w:type="dxa"/>
            </w:tcMar>
            <w:vAlign w:val="center"/>
          </w:tcPr>
          <w:p w14:paraId="61C388F6" w14:textId="0372EF6C" w:rsidR="0085168B" w:rsidRPr="004C1849" w:rsidRDefault="00264946" w:rsidP="005052C5">
            <w:pPr>
              <w:pStyle w:val="Heading4"/>
              <w:framePr w:hSpace="0" w:wrap="auto" w:vAnchor="margin" w:hAnchor="text" w:xAlign="left" w:yAlign="inline"/>
              <w:suppressOverlap w:val="0"/>
              <w:rPr>
                <w:sz w:val="22"/>
                <w:szCs w:val="22"/>
              </w:rPr>
            </w:pPr>
            <w:r>
              <w:rPr>
                <w:sz w:val="22"/>
                <w:szCs w:val="22"/>
              </w:rPr>
              <w:t>topic submission</w:t>
            </w:r>
          </w:p>
        </w:tc>
        <w:tc>
          <w:tcPr>
            <w:tcW w:w="2716" w:type="dxa"/>
            <w:tcBorders>
              <w:right w:val="single" w:sz="4" w:space="0" w:color="808080" w:themeColor="background1" w:themeShade="80"/>
            </w:tcBorders>
            <w:shd w:val="clear" w:color="auto" w:fill="auto"/>
            <w:tcMar>
              <w:left w:w="0" w:type="dxa"/>
            </w:tcMar>
            <w:vAlign w:val="center"/>
          </w:tcPr>
          <w:p w14:paraId="256A2640" w14:textId="0EF8FD43" w:rsidR="0085168B" w:rsidRPr="004C1849" w:rsidRDefault="005D0CC1" w:rsidP="008F15C5">
            <w:pPr>
              <w:pStyle w:val="Heading5"/>
              <w:rPr>
                <w:sz w:val="22"/>
                <w:szCs w:val="22"/>
              </w:rPr>
            </w:pPr>
            <w:r>
              <w:rPr>
                <w:sz w:val="22"/>
                <w:szCs w:val="22"/>
              </w:rPr>
              <w:t>Tonia ferrell</w:t>
            </w:r>
          </w:p>
        </w:tc>
      </w:tr>
      <w:tr w:rsidR="007C174F" w:rsidRPr="00692553" w14:paraId="1E5EC02B" w14:textId="77777777" w:rsidTr="00593C0A">
        <w:trPr>
          <w:gridAfter w:val="1"/>
          <w:wAfter w:w="18" w:type="dxa"/>
          <w:trHeight w:val="550"/>
          <w:jc w:val="center"/>
        </w:trPr>
        <w:tc>
          <w:tcPr>
            <w:tcW w:w="1285" w:type="dxa"/>
            <w:tcBorders>
              <w:top w:val="single" w:sz="12" w:space="0" w:color="999999"/>
              <w:left w:val="single" w:sz="4" w:space="0" w:color="808080" w:themeColor="background1" w:themeShade="80"/>
              <w:bottom w:val="single" w:sz="4" w:space="0" w:color="C0C0C0"/>
              <w:right w:val="single" w:sz="4" w:space="0" w:color="C0C0C0"/>
            </w:tcBorders>
            <w:shd w:val="clear" w:color="auto" w:fill="F3F3F3"/>
            <w:vAlign w:val="center"/>
          </w:tcPr>
          <w:p w14:paraId="5E971035" w14:textId="77777777" w:rsidR="007C174F" w:rsidRPr="00692553" w:rsidRDefault="007C174F" w:rsidP="005052C5">
            <w:pPr>
              <w:pStyle w:val="AllCapsHeading"/>
            </w:pPr>
            <w:r>
              <w:t>Discussion</w:t>
            </w:r>
          </w:p>
        </w:tc>
        <w:tc>
          <w:tcPr>
            <w:tcW w:w="8161" w:type="dxa"/>
            <w:gridSpan w:val="5"/>
            <w:tcBorders>
              <w:top w:val="single" w:sz="12" w:space="0" w:color="999999"/>
              <w:left w:val="single" w:sz="4" w:space="0" w:color="C0C0C0"/>
              <w:bottom w:val="single" w:sz="4" w:space="0" w:color="C0C0C0"/>
              <w:right w:val="single" w:sz="4" w:space="0" w:color="808080" w:themeColor="background1" w:themeShade="80"/>
            </w:tcBorders>
            <w:shd w:val="clear" w:color="auto" w:fill="auto"/>
            <w:vAlign w:val="center"/>
          </w:tcPr>
          <w:p w14:paraId="46B81086" w14:textId="0E3A5791" w:rsidR="00593C0A" w:rsidRPr="00264946" w:rsidRDefault="00264946" w:rsidP="00D338E5">
            <w:pPr>
              <w:pStyle w:val="ListParagraph"/>
              <w:numPr>
                <w:ilvl w:val="0"/>
                <w:numId w:val="22"/>
              </w:numPr>
              <w:spacing w:after="160" w:line="259" w:lineRule="auto"/>
              <w:rPr>
                <w:rFonts w:ascii="Times New Roman" w:hAnsi="Times New Roman"/>
                <w:sz w:val="22"/>
                <w:szCs w:val="22"/>
              </w:rPr>
            </w:pPr>
            <w:r>
              <w:rPr>
                <w:rFonts w:ascii="Times New Roman" w:hAnsi="Times New Roman"/>
                <w:sz w:val="22"/>
                <w:szCs w:val="22"/>
              </w:rPr>
              <w:t xml:space="preserve">Issue related to language of President Miller’s communication </w:t>
            </w:r>
            <w:proofErr w:type="gramStart"/>
            <w:r>
              <w:rPr>
                <w:rFonts w:ascii="Times New Roman" w:hAnsi="Times New Roman"/>
                <w:sz w:val="22"/>
                <w:szCs w:val="22"/>
              </w:rPr>
              <w:t>in regard to</w:t>
            </w:r>
            <w:proofErr w:type="gramEnd"/>
            <w:r>
              <w:rPr>
                <w:rFonts w:ascii="Times New Roman" w:hAnsi="Times New Roman"/>
                <w:sz w:val="22"/>
                <w:szCs w:val="22"/>
              </w:rPr>
              <w:t xml:space="preserve"> AAUP.  Discussion determined that there </w:t>
            </w:r>
            <w:r w:rsidR="00D338E5">
              <w:rPr>
                <w:rFonts w:ascii="Times New Roman" w:hAnsi="Times New Roman"/>
                <w:sz w:val="22"/>
                <w:szCs w:val="22"/>
              </w:rPr>
              <w:t>were</w:t>
            </w:r>
            <w:bookmarkStart w:id="7" w:name="_GoBack"/>
            <w:bookmarkEnd w:id="7"/>
            <w:r>
              <w:rPr>
                <w:rFonts w:ascii="Times New Roman" w:hAnsi="Times New Roman"/>
                <w:sz w:val="22"/>
                <w:szCs w:val="22"/>
              </w:rPr>
              <w:t xml:space="preserve"> no actions to </w:t>
            </w:r>
            <w:proofErr w:type="gramStart"/>
            <w:r>
              <w:rPr>
                <w:rFonts w:ascii="Times New Roman" w:hAnsi="Times New Roman"/>
                <w:sz w:val="22"/>
                <w:szCs w:val="22"/>
              </w:rPr>
              <w:t>be taken</w:t>
            </w:r>
            <w:proofErr w:type="gramEnd"/>
            <w:r>
              <w:rPr>
                <w:rFonts w:ascii="Times New Roman" w:hAnsi="Times New Roman"/>
                <w:sz w:val="22"/>
                <w:szCs w:val="22"/>
              </w:rPr>
              <w:t xml:space="preserve"> by UCEC except to send on to President.  Student </w:t>
            </w:r>
            <w:proofErr w:type="gramStart"/>
            <w:r>
              <w:rPr>
                <w:rFonts w:ascii="Times New Roman" w:hAnsi="Times New Roman"/>
                <w:sz w:val="22"/>
                <w:szCs w:val="22"/>
              </w:rPr>
              <w:t>was verified</w:t>
            </w:r>
            <w:proofErr w:type="gramEnd"/>
            <w:r>
              <w:rPr>
                <w:rFonts w:ascii="Times New Roman" w:hAnsi="Times New Roman"/>
                <w:sz w:val="22"/>
                <w:szCs w:val="22"/>
              </w:rPr>
              <w:t xml:space="preserve"> as a current student at UA.  The </w:t>
            </w:r>
            <w:r w:rsidR="00034D33">
              <w:rPr>
                <w:rFonts w:ascii="Times New Roman" w:hAnsi="Times New Roman"/>
                <w:sz w:val="22"/>
                <w:szCs w:val="22"/>
              </w:rPr>
              <w:t>t</w:t>
            </w:r>
            <w:r>
              <w:rPr>
                <w:rFonts w:ascii="Times New Roman" w:hAnsi="Times New Roman"/>
                <w:sz w:val="22"/>
                <w:szCs w:val="22"/>
              </w:rPr>
              <w:t xml:space="preserve">opic </w:t>
            </w:r>
            <w:proofErr w:type="gramStart"/>
            <w:r>
              <w:rPr>
                <w:rFonts w:ascii="Times New Roman" w:hAnsi="Times New Roman"/>
                <w:sz w:val="22"/>
                <w:szCs w:val="22"/>
              </w:rPr>
              <w:t>will be forwarded</w:t>
            </w:r>
            <w:proofErr w:type="gramEnd"/>
            <w:r>
              <w:rPr>
                <w:rFonts w:ascii="Times New Roman" w:hAnsi="Times New Roman"/>
                <w:sz w:val="22"/>
                <w:szCs w:val="22"/>
              </w:rPr>
              <w:t xml:space="preserve"> to Wayne Hill and no further request for action will be requested.  Submission will sent on without the student’s name.  </w:t>
            </w:r>
          </w:p>
        </w:tc>
      </w:tr>
      <w:tr w:rsidR="00CE6342" w:rsidRPr="00692553" w14:paraId="6AE5DDD2" w14:textId="77777777" w:rsidTr="000D4F43">
        <w:tblPrEx>
          <w:tblBorders>
            <w:bottom w:val="single" w:sz="12" w:space="0" w:color="999999"/>
          </w:tblBorders>
        </w:tblPrEx>
        <w:trPr>
          <w:gridAfter w:val="1"/>
          <w:wAfter w:w="18" w:type="dxa"/>
          <w:trHeight w:val="360"/>
          <w:jc w:val="center"/>
        </w:trPr>
        <w:tc>
          <w:tcPr>
            <w:tcW w:w="1870" w:type="dxa"/>
            <w:gridSpan w:val="3"/>
            <w:tcBorders>
              <w:top w:val="nil"/>
              <w:left w:val="single" w:sz="4" w:space="0" w:color="808080" w:themeColor="background1" w:themeShade="80"/>
            </w:tcBorders>
            <w:shd w:val="clear" w:color="auto" w:fill="auto"/>
            <w:tcMar>
              <w:left w:w="0" w:type="dxa"/>
            </w:tcMar>
            <w:vAlign w:val="center"/>
          </w:tcPr>
          <w:p w14:paraId="0B2BC227" w14:textId="0017FF0B" w:rsidR="00CE6342" w:rsidRPr="004C1849" w:rsidRDefault="00CE6342" w:rsidP="00D13BAE">
            <w:pPr>
              <w:pStyle w:val="Heading4"/>
              <w:framePr w:hSpace="0" w:wrap="auto" w:vAnchor="margin" w:hAnchor="text" w:xAlign="left" w:yAlign="inline"/>
              <w:suppressOverlap w:val="0"/>
              <w:rPr>
                <w:sz w:val="22"/>
                <w:szCs w:val="22"/>
              </w:rPr>
            </w:pPr>
          </w:p>
        </w:tc>
        <w:tc>
          <w:tcPr>
            <w:tcW w:w="4860" w:type="dxa"/>
            <w:gridSpan w:val="2"/>
            <w:tcBorders>
              <w:top w:val="nil"/>
            </w:tcBorders>
            <w:shd w:val="clear" w:color="auto" w:fill="auto"/>
            <w:tcMar>
              <w:left w:w="0" w:type="dxa"/>
            </w:tcMar>
            <w:vAlign w:val="center"/>
          </w:tcPr>
          <w:p w14:paraId="28C41681" w14:textId="357D7611" w:rsidR="00CE6342" w:rsidRPr="004C1849" w:rsidRDefault="00264946" w:rsidP="00495E0E">
            <w:pPr>
              <w:pStyle w:val="Heading4"/>
              <w:framePr w:hSpace="0" w:wrap="auto" w:vAnchor="margin" w:hAnchor="text" w:xAlign="left" w:yAlign="inline"/>
              <w:suppressOverlap w:val="0"/>
              <w:rPr>
                <w:sz w:val="22"/>
                <w:szCs w:val="22"/>
              </w:rPr>
            </w:pPr>
            <w:r>
              <w:rPr>
                <w:sz w:val="22"/>
                <w:szCs w:val="22"/>
              </w:rPr>
              <w:t>unfinished business</w:t>
            </w:r>
          </w:p>
        </w:tc>
        <w:tc>
          <w:tcPr>
            <w:tcW w:w="2716" w:type="dxa"/>
            <w:tcBorders>
              <w:top w:val="nil"/>
              <w:right w:val="single" w:sz="4" w:space="0" w:color="808080" w:themeColor="background1" w:themeShade="80"/>
            </w:tcBorders>
            <w:shd w:val="clear" w:color="auto" w:fill="auto"/>
            <w:tcMar>
              <w:left w:w="0" w:type="dxa"/>
            </w:tcMar>
            <w:vAlign w:val="center"/>
          </w:tcPr>
          <w:p w14:paraId="05A01F85" w14:textId="7CDE04A3" w:rsidR="00CE6342" w:rsidRPr="004C1849" w:rsidRDefault="005D0CC1" w:rsidP="00495E0E">
            <w:pPr>
              <w:pStyle w:val="Heading5"/>
              <w:rPr>
                <w:sz w:val="22"/>
                <w:szCs w:val="22"/>
              </w:rPr>
            </w:pPr>
            <w:r>
              <w:rPr>
                <w:sz w:val="22"/>
                <w:szCs w:val="22"/>
              </w:rPr>
              <w:t>Tonia ferrell</w:t>
            </w:r>
          </w:p>
        </w:tc>
      </w:tr>
      <w:tr w:rsidR="00E4591C" w:rsidRPr="00692553" w14:paraId="5428CF03" w14:textId="77777777" w:rsidTr="00593C0A">
        <w:trPr>
          <w:trHeight w:val="379"/>
          <w:jc w:val="center"/>
        </w:trPr>
        <w:tc>
          <w:tcPr>
            <w:tcW w:w="1285" w:type="dxa"/>
            <w:tcBorders>
              <w:top w:val="single" w:sz="12" w:space="0" w:color="999999"/>
              <w:left w:val="single" w:sz="4" w:space="0" w:color="808080" w:themeColor="background1" w:themeShade="80"/>
              <w:bottom w:val="single" w:sz="4" w:space="0" w:color="C0C0C0"/>
              <w:right w:val="single" w:sz="4" w:space="0" w:color="C0C0C0"/>
            </w:tcBorders>
            <w:shd w:val="clear" w:color="auto" w:fill="F3F3F3"/>
            <w:vAlign w:val="center"/>
          </w:tcPr>
          <w:p w14:paraId="0F7BBD73" w14:textId="77777777" w:rsidR="00E4591C" w:rsidRPr="00692553" w:rsidRDefault="00E4591C" w:rsidP="00E4591C">
            <w:pPr>
              <w:pStyle w:val="AllCapsHeading"/>
            </w:pPr>
            <w:bookmarkStart w:id="8" w:name="_Hlk46835495"/>
            <w:r>
              <w:t>Discussion</w:t>
            </w:r>
          </w:p>
        </w:tc>
        <w:tc>
          <w:tcPr>
            <w:tcW w:w="8179" w:type="dxa"/>
            <w:gridSpan w:val="6"/>
            <w:tcBorders>
              <w:top w:val="single" w:sz="12" w:space="0" w:color="999999"/>
              <w:left w:val="single" w:sz="4" w:space="0" w:color="C0C0C0"/>
              <w:bottom w:val="single" w:sz="4" w:space="0" w:color="C0C0C0"/>
              <w:right w:val="single" w:sz="4" w:space="0" w:color="808080" w:themeColor="background1" w:themeShade="80"/>
            </w:tcBorders>
            <w:shd w:val="clear" w:color="auto" w:fill="auto"/>
            <w:vAlign w:val="center"/>
          </w:tcPr>
          <w:p w14:paraId="47434CFC" w14:textId="5EB5D311" w:rsidR="00264946" w:rsidRPr="00B95D15" w:rsidRDefault="00264946" w:rsidP="00B95D15">
            <w:pPr>
              <w:pStyle w:val="ListParagraph"/>
              <w:numPr>
                <w:ilvl w:val="0"/>
                <w:numId w:val="24"/>
              </w:numPr>
              <w:spacing w:after="160" w:line="259" w:lineRule="auto"/>
              <w:ind w:left="720"/>
              <w:rPr>
                <w:rFonts w:ascii="Times New Roman" w:hAnsi="Times New Roman"/>
                <w:sz w:val="22"/>
                <w:szCs w:val="22"/>
              </w:rPr>
            </w:pPr>
            <w:r>
              <w:rPr>
                <w:rFonts w:ascii="Times New Roman" w:hAnsi="Times New Roman"/>
                <w:sz w:val="22"/>
                <w:szCs w:val="22"/>
              </w:rPr>
              <w:t xml:space="preserve">Standing Committee Goals – the chair reported on discussions to connect goals of the university to goals of the UC committees.  Have had good responses from administrators.  A question </w:t>
            </w:r>
            <w:proofErr w:type="gramStart"/>
            <w:r>
              <w:rPr>
                <w:rFonts w:ascii="Times New Roman" w:hAnsi="Times New Roman"/>
                <w:sz w:val="22"/>
                <w:szCs w:val="22"/>
              </w:rPr>
              <w:t>was asked</w:t>
            </w:r>
            <w:proofErr w:type="gramEnd"/>
            <w:r>
              <w:rPr>
                <w:rFonts w:ascii="Times New Roman" w:hAnsi="Times New Roman"/>
                <w:sz w:val="22"/>
                <w:szCs w:val="22"/>
              </w:rPr>
              <w:t xml:space="preserve"> concerning how these goals were being communicated to the </w:t>
            </w:r>
            <w:r w:rsidR="00034D33">
              <w:rPr>
                <w:rFonts w:ascii="Times New Roman" w:hAnsi="Times New Roman"/>
                <w:sz w:val="22"/>
                <w:szCs w:val="22"/>
              </w:rPr>
              <w:t>committees.</w:t>
            </w:r>
            <w:r>
              <w:rPr>
                <w:rFonts w:ascii="Times New Roman" w:hAnsi="Times New Roman"/>
                <w:sz w:val="22"/>
                <w:szCs w:val="22"/>
              </w:rPr>
              <w:t xml:space="preserve">  The Provost reported that the </w:t>
            </w:r>
            <w:r w:rsidRPr="00B95D15">
              <w:rPr>
                <w:rFonts w:ascii="Times New Roman" w:hAnsi="Times New Roman"/>
                <w:sz w:val="22"/>
                <w:szCs w:val="22"/>
              </w:rPr>
              <w:t xml:space="preserve">administrators are cc’ing the committee chairs in their emails.  It </w:t>
            </w:r>
            <w:proofErr w:type="gramStart"/>
            <w:r w:rsidRPr="00B95D15">
              <w:rPr>
                <w:rFonts w:ascii="Times New Roman" w:hAnsi="Times New Roman"/>
                <w:sz w:val="22"/>
                <w:szCs w:val="22"/>
              </w:rPr>
              <w:t>was reported</w:t>
            </w:r>
            <w:proofErr w:type="gramEnd"/>
            <w:r w:rsidRPr="00B95D15">
              <w:rPr>
                <w:rFonts w:ascii="Times New Roman" w:hAnsi="Times New Roman"/>
                <w:sz w:val="22"/>
                <w:szCs w:val="22"/>
              </w:rPr>
              <w:t xml:space="preserve"> that not all committees have heard from their administrators.  The Provost suggested that the chair reach out to the committee chairs to confirm receipt of goals.  </w:t>
            </w:r>
          </w:p>
          <w:p w14:paraId="7BB96274" w14:textId="210BEEA0" w:rsidR="00264946" w:rsidRDefault="00264946" w:rsidP="00B5489A">
            <w:pPr>
              <w:pStyle w:val="ListParagraph"/>
              <w:numPr>
                <w:ilvl w:val="0"/>
                <w:numId w:val="24"/>
              </w:numPr>
              <w:spacing w:after="160" w:line="259" w:lineRule="auto"/>
              <w:ind w:left="720"/>
              <w:rPr>
                <w:rFonts w:ascii="Times New Roman" w:hAnsi="Times New Roman"/>
                <w:sz w:val="22"/>
                <w:szCs w:val="22"/>
              </w:rPr>
            </w:pPr>
            <w:r>
              <w:rPr>
                <w:rFonts w:ascii="Times New Roman" w:hAnsi="Times New Roman"/>
                <w:sz w:val="22"/>
                <w:szCs w:val="22"/>
              </w:rPr>
              <w:lastRenderedPageBreak/>
              <w:t xml:space="preserve">OAA Reorganization Discussion – appointments </w:t>
            </w:r>
            <w:proofErr w:type="gramStart"/>
            <w:r>
              <w:rPr>
                <w:rFonts w:ascii="Times New Roman" w:hAnsi="Times New Roman"/>
                <w:sz w:val="22"/>
                <w:szCs w:val="22"/>
              </w:rPr>
              <w:t>have been made</w:t>
            </w:r>
            <w:proofErr w:type="gramEnd"/>
            <w:r>
              <w:rPr>
                <w:rFonts w:ascii="Times New Roman" w:hAnsi="Times New Roman"/>
                <w:sz w:val="22"/>
                <w:szCs w:val="22"/>
              </w:rPr>
              <w:t xml:space="preserve">; UC reps are </w:t>
            </w:r>
            <w:proofErr w:type="spellStart"/>
            <w:r>
              <w:rPr>
                <w:rFonts w:ascii="Times New Roman" w:hAnsi="Times New Roman"/>
                <w:sz w:val="22"/>
                <w:szCs w:val="22"/>
              </w:rPr>
              <w:t>Kathee</w:t>
            </w:r>
            <w:proofErr w:type="spellEnd"/>
            <w:r>
              <w:rPr>
                <w:rFonts w:ascii="Times New Roman" w:hAnsi="Times New Roman"/>
                <w:sz w:val="22"/>
                <w:szCs w:val="22"/>
              </w:rPr>
              <w:t xml:space="preserve"> Evans, </w:t>
            </w:r>
            <w:r w:rsidR="00034D33">
              <w:rPr>
                <w:rFonts w:ascii="Times New Roman" w:hAnsi="Times New Roman"/>
                <w:sz w:val="22"/>
                <w:szCs w:val="22"/>
              </w:rPr>
              <w:t xml:space="preserve">Marjorie Hartleben, Kelly Herold, Steve Kaufman, Will Cole, Jeanette Carson and Christin Seher.  </w:t>
            </w:r>
            <w:r>
              <w:rPr>
                <w:rFonts w:ascii="Times New Roman" w:hAnsi="Times New Roman"/>
                <w:sz w:val="22"/>
                <w:szCs w:val="22"/>
              </w:rPr>
              <w:t xml:space="preserve">Vice Chair Carson reported that the meetings have been open and that good discussion has occurred.  No decisions made yet but definite ideas of improvement including moving responsibilities </w:t>
            </w:r>
            <w:proofErr w:type="gramStart"/>
            <w:r>
              <w:rPr>
                <w:rFonts w:ascii="Times New Roman" w:hAnsi="Times New Roman"/>
                <w:sz w:val="22"/>
                <w:szCs w:val="22"/>
              </w:rPr>
              <w:t>to the deans and to have less micromanaging at OAA level</w:t>
            </w:r>
            <w:proofErr w:type="gramEnd"/>
            <w:r>
              <w:rPr>
                <w:rFonts w:ascii="Times New Roman" w:hAnsi="Times New Roman"/>
                <w:sz w:val="22"/>
                <w:szCs w:val="22"/>
              </w:rPr>
              <w:t xml:space="preserve">.  Cher Hendricks added that there has been 100% participation in the meetings so far.  A report will be put together based on the conversations and will be sent to the Provost.  </w:t>
            </w:r>
          </w:p>
          <w:p w14:paraId="2CB8B834" w14:textId="77777777" w:rsidR="00B95D15" w:rsidRDefault="00B95D15" w:rsidP="00B95D15">
            <w:pPr>
              <w:pStyle w:val="ListParagraph"/>
              <w:spacing w:after="160" w:line="259" w:lineRule="auto"/>
              <w:rPr>
                <w:rFonts w:ascii="Times New Roman" w:hAnsi="Times New Roman"/>
                <w:sz w:val="22"/>
                <w:szCs w:val="22"/>
              </w:rPr>
            </w:pPr>
          </w:p>
          <w:p w14:paraId="6AE451F3" w14:textId="4BC1DF86" w:rsidR="00C37960" w:rsidRPr="00B5489A" w:rsidRDefault="00264946" w:rsidP="00034D33">
            <w:pPr>
              <w:pStyle w:val="ListParagraph"/>
              <w:numPr>
                <w:ilvl w:val="0"/>
                <w:numId w:val="24"/>
              </w:numPr>
              <w:spacing w:after="160" w:line="259" w:lineRule="auto"/>
              <w:ind w:left="720"/>
              <w:rPr>
                <w:rFonts w:ascii="Times New Roman" w:hAnsi="Times New Roman"/>
                <w:sz w:val="22"/>
                <w:szCs w:val="22"/>
              </w:rPr>
            </w:pPr>
            <w:r>
              <w:rPr>
                <w:rFonts w:ascii="Times New Roman" w:hAnsi="Times New Roman"/>
                <w:sz w:val="22"/>
                <w:szCs w:val="22"/>
              </w:rPr>
              <w:t xml:space="preserve">Athletics Working Group – the chair reported that the group has met twice and </w:t>
            </w:r>
            <w:r w:rsidR="00034D33">
              <w:rPr>
                <w:rFonts w:ascii="Times New Roman" w:hAnsi="Times New Roman"/>
                <w:sz w:val="22"/>
                <w:szCs w:val="22"/>
              </w:rPr>
              <w:t>is</w:t>
            </w:r>
            <w:r>
              <w:rPr>
                <w:rFonts w:ascii="Times New Roman" w:hAnsi="Times New Roman"/>
                <w:sz w:val="22"/>
                <w:szCs w:val="22"/>
              </w:rPr>
              <w:t xml:space="preserve"> currently learning about all aspects of Athletics and comparing to peer universities.  Gathering information and </w:t>
            </w:r>
            <w:r w:rsidR="00B95D15">
              <w:rPr>
                <w:rFonts w:ascii="Times New Roman" w:hAnsi="Times New Roman"/>
                <w:sz w:val="22"/>
                <w:szCs w:val="22"/>
              </w:rPr>
              <w:t>watching the developments in Division I</w:t>
            </w:r>
            <w:r w:rsidR="00140AC2">
              <w:rPr>
                <w:rFonts w:ascii="Times New Roman" w:hAnsi="Times New Roman"/>
                <w:sz w:val="22"/>
                <w:szCs w:val="22"/>
              </w:rPr>
              <w:t xml:space="preserve"> sports. Report is to </w:t>
            </w:r>
            <w:proofErr w:type="gramStart"/>
            <w:r w:rsidR="00140AC2">
              <w:rPr>
                <w:rFonts w:ascii="Times New Roman" w:hAnsi="Times New Roman"/>
                <w:sz w:val="22"/>
                <w:szCs w:val="22"/>
              </w:rPr>
              <w:t>be presented</w:t>
            </w:r>
            <w:proofErr w:type="gramEnd"/>
            <w:r w:rsidR="00140AC2">
              <w:rPr>
                <w:rFonts w:ascii="Times New Roman" w:hAnsi="Times New Roman"/>
                <w:sz w:val="22"/>
                <w:szCs w:val="22"/>
              </w:rPr>
              <w:t xml:space="preserve"> with recommendations in </w:t>
            </w:r>
            <w:r w:rsidR="00034D33">
              <w:rPr>
                <w:rFonts w:ascii="Times New Roman" w:hAnsi="Times New Roman"/>
                <w:sz w:val="22"/>
                <w:szCs w:val="22"/>
              </w:rPr>
              <w:t>s</w:t>
            </w:r>
            <w:r w:rsidR="00140AC2">
              <w:rPr>
                <w:rFonts w:ascii="Times New Roman" w:hAnsi="Times New Roman"/>
                <w:sz w:val="22"/>
                <w:szCs w:val="22"/>
              </w:rPr>
              <w:t xml:space="preserve">pring. </w:t>
            </w:r>
          </w:p>
        </w:tc>
      </w:tr>
      <w:bookmarkEnd w:id="8"/>
      <w:tr w:rsidR="00456620" w:rsidRPr="00692553" w14:paraId="466EB79E" w14:textId="77777777" w:rsidTr="000D4F43">
        <w:trPr>
          <w:trHeight w:val="360"/>
          <w:jc w:val="center"/>
        </w:trPr>
        <w:tc>
          <w:tcPr>
            <w:tcW w:w="1870" w:type="dxa"/>
            <w:gridSpan w:val="3"/>
            <w:tcBorders>
              <w:left w:val="single" w:sz="4" w:space="0" w:color="808080" w:themeColor="background1" w:themeShade="80"/>
              <w:bottom w:val="single" w:sz="12" w:space="0" w:color="999999"/>
            </w:tcBorders>
            <w:shd w:val="clear" w:color="auto" w:fill="auto"/>
            <w:tcMar>
              <w:left w:w="0" w:type="dxa"/>
            </w:tcMar>
            <w:vAlign w:val="center"/>
          </w:tcPr>
          <w:p w14:paraId="298FF5DF" w14:textId="5DBFFFDE" w:rsidR="00456620" w:rsidRPr="004C1849" w:rsidRDefault="00456620" w:rsidP="00D13BAE">
            <w:pPr>
              <w:pStyle w:val="Heading4"/>
              <w:framePr w:hSpace="0" w:wrap="auto" w:vAnchor="margin" w:hAnchor="text" w:xAlign="left" w:yAlign="inline"/>
              <w:suppressOverlap w:val="0"/>
              <w:rPr>
                <w:sz w:val="22"/>
                <w:szCs w:val="22"/>
              </w:rPr>
            </w:pPr>
          </w:p>
        </w:tc>
        <w:tc>
          <w:tcPr>
            <w:tcW w:w="4860" w:type="dxa"/>
            <w:gridSpan w:val="2"/>
            <w:tcBorders>
              <w:bottom w:val="single" w:sz="12" w:space="0" w:color="999999"/>
            </w:tcBorders>
            <w:shd w:val="clear" w:color="auto" w:fill="auto"/>
            <w:tcMar>
              <w:left w:w="0" w:type="dxa"/>
            </w:tcMar>
            <w:vAlign w:val="center"/>
          </w:tcPr>
          <w:p w14:paraId="12D846D4" w14:textId="77777777" w:rsidR="00456620" w:rsidRPr="004C1849" w:rsidRDefault="007C77BF" w:rsidP="00456620">
            <w:pPr>
              <w:pStyle w:val="Heading4"/>
              <w:framePr w:hSpace="0" w:wrap="auto" w:vAnchor="margin" w:hAnchor="text" w:xAlign="left" w:yAlign="inline"/>
              <w:suppressOverlap w:val="0"/>
              <w:rPr>
                <w:sz w:val="22"/>
                <w:szCs w:val="22"/>
              </w:rPr>
            </w:pPr>
            <w:r w:rsidRPr="004C1849">
              <w:rPr>
                <w:sz w:val="22"/>
                <w:szCs w:val="22"/>
              </w:rPr>
              <w:t>New Business</w:t>
            </w:r>
          </w:p>
        </w:tc>
        <w:tc>
          <w:tcPr>
            <w:tcW w:w="2734" w:type="dxa"/>
            <w:gridSpan w:val="2"/>
            <w:tcBorders>
              <w:bottom w:val="single" w:sz="12" w:space="0" w:color="999999"/>
              <w:right w:val="single" w:sz="4" w:space="0" w:color="808080" w:themeColor="background1" w:themeShade="80"/>
            </w:tcBorders>
            <w:shd w:val="clear" w:color="auto" w:fill="auto"/>
            <w:tcMar>
              <w:left w:w="0" w:type="dxa"/>
            </w:tcMar>
            <w:vAlign w:val="center"/>
          </w:tcPr>
          <w:p w14:paraId="0E21EC30" w14:textId="4E392555" w:rsidR="00456620" w:rsidRPr="004C1849" w:rsidRDefault="005D0CC1" w:rsidP="00456620">
            <w:pPr>
              <w:pStyle w:val="Heading5"/>
              <w:rPr>
                <w:sz w:val="22"/>
                <w:szCs w:val="22"/>
              </w:rPr>
            </w:pPr>
            <w:r>
              <w:rPr>
                <w:sz w:val="22"/>
                <w:szCs w:val="22"/>
              </w:rPr>
              <w:t>Tonia ferrell</w:t>
            </w:r>
          </w:p>
        </w:tc>
      </w:tr>
      <w:tr w:rsidR="00B71E2D" w:rsidRPr="00692553" w14:paraId="0D5C5F74" w14:textId="77777777" w:rsidTr="005D3E75">
        <w:trPr>
          <w:trHeight w:val="360"/>
          <w:jc w:val="center"/>
        </w:trPr>
        <w:tc>
          <w:tcPr>
            <w:tcW w:w="1285" w:type="dxa"/>
            <w:tcBorders>
              <w:top w:val="single" w:sz="12" w:space="0" w:color="999999"/>
              <w:left w:val="single" w:sz="4" w:space="0" w:color="808080" w:themeColor="background1" w:themeShade="80"/>
              <w:bottom w:val="single" w:sz="4" w:space="0" w:color="C0C0C0"/>
              <w:right w:val="single" w:sz="4" w:space="0" w:color="C0C0C0"/>
            </w:tcBorders>
            <w:shd w:val="clear" w:color="auto" w:fill="F3F3F3"/>
            <w:vAlign w:val="center"/>
          </w:tcPr>
          <w:p w14:paraId="312F5D80" w14:textId="77777777" w:rsidR="00B71E2D" w:rsidRPr="00692553" w:rsidRDefault="00B71E2D" w:rsidP="005D3E75">
            <w:pPr>
              <w:pStyle w:val="AllCapsHeading"/>
            </w:pPr>
            <w:r>
              <w:t>Discussion</w:t>
            </w:r>
          </w:p>
        </w:tc>
        <w:tc>
          <w:tcPr>
            <w:tcW w:w="8179" w:type="dxa"/>
            <w:gridSpan w:val="6"/>
            <w:tcBorders>
              <w:top w:val="single" w:sz="12" w:space="0" w:color="999999"/>
              <w:left w:val="single" w:sz="4" w:space="0" w:color="C0C0C0"/>
              <w:bottom w:val="single" w:sz="4" w:space="0" w:color="C0C0C0"/>
              <w:right w:val="single" w:sz="4" w:space="0" w:color="808080" w:themeColor="background1" w:themeShade="80"/>
            </w:tcBorders>
            <w:shd w:val="clear" w:color="auto" w:fill="auto"/>
            <w:vAlign w:val="center"/>
          </w:tcPr>
          <w:p w14:paraId="536C0488" w14:textId="6977E30E" w:rsidR="00140AC2" w:rsidRDefault="00140AC2" w:rsidP="00140AC2">
            <w:pPr>
              <w:pStyle w:val="ListParagraph"/>
              <w:numPr>
                <w:ilvl w:val="0"/>
                <w:numId w:val="26"/>
              </w:numPr>
              <w:spacing w:after="160" w:line="259" w:lineRule="auto"/>
              <w:ind w:left="720"/>
              <w:rPr>
                <w:rFonts w:ascii="Times New Roman" w:hAnsi="Times New Roman"/>
                <w:sz w:val="22"/>
                <w:szCs w:val="22"/>
              </w:rPr>
            </w:pPr>
            <w:proofErr w:type="gramStart"/>
            <w:r>
              <w:rPr>
                <w:rFonts w:ascii="Times New Roman" w:hAnsi="Times New Roman"/>
                <w:sz w:val="22"/>
                <w:szCs w:val="22"/>
              </w:rPr>
              <w:t>Ad hoc Human Development Committee – discussion of the purpose of the committee and Harvey Sterns requested additional members be appointed</w:t>
            </w:r>
            <w:proofErr w:type="gramEnd"/>
            <w:r>
              <w:rPr>
                <w:rFonts w:ascii="Times New Roman" w:hAnsi="Times New Roman"/>
                <w:sz w:val="22"/>
                <w:szCs w:val="22"/>
              </w:rPr>
              <w:t xml:space="preserve"> due to loss of members to retirement and RIF.  It </w:t>
            </w:r>
            <w:proofErr w:type="gramStart"/>
            <w:r>
              <w:rPr>
                <w:rFonts w:ascii="Times New Roman" w:hAnsi="Times New Roman"/>
                <w:sz w:val="22"/>
                <w:szCs w:val="22"/>
              </w:rPr>
              <w:t>was confirmed</w:t>
            </w:r>
            <w:proofErr w:type="gramEnd"/>
            <w:r>
              <w:rPr>
                <w:rFonts w:ascii="Times New Roman" w:hAnsi="Times New Roman"/>
                <w:sz w:val="22"/>
                <w:szCs w:val="22"/>
              </w:rPr>
              <w:t xml:space="preserve"> that the request is for 1-2 more members to be appointed.  </w:t>
            </w:r>
          </w:p>
          <w:p w14:paraId="374E80B4" w14:textId="77777777" w:rsidR="00140AC2" w:rsidRDefault="00140AC2" w:rsidP="00140AC2">
            <w:pPr>
              <w:pStyle w:val="ListParagraph"/>
              <w:spacing w:after="160" w:line="259" w:lineRule="auto"/>
              <w:rPr>
                <w:rFonts w:ascii="Times New Roman" w:hAnsi="Times New Roman"/>
                <w:sz w:val="22"/>
                <w:szCs w:val="22"/>
              </w:rPr>
            </w:pPr>
          </w:p>
          <w:p w14:paraId="3CE96126" w14:textId="174F99BA" w:rsidR="00140AC2" w:rsidRDefault="00140AC2" w:rsidP="00140AC2">
            <w:pPr>
              <w:pStyle w:val="ListParagraph"/>
              <w:numPr>
                <w:ilvl w:val="0"/>
                <w:numId w:val="26"/>
              </w:numPr>
              <w:spacing w:after="160" w:line="259" w:lineRule="auto"/>
              <w:ind w:left="720"/>
              <w:rPr>
                <w:rFonts w:ascii="Times New Roman" w:hAnsi="Times New Roman"/>
                <w:sz w:val="22"/>
                <w:szCs w:val="22"/>
              </w:rPr>
            </w:pPr>
            <w:r>
              <w:rPr>
                <w:rFonts w:ascii="Times New Roman" w:hAnsi="Times New Roman"/>
                <w:sz w:val="22"/>
                <w:szCs w:val="22"/>
              </w:rPr>
              <w:t xml:space="preserve">Ad hoc (joint with Faculty Senate) Child and Family Care During COVID – the chair reported that she had been in discussion with Chair Saliga and the Provost to discuss the need for an immediate committee to work on child care and maybe family care during this time.  </w:t>
            </w:r>
            <w:r w:rsidR="00492ECC">
              <w:rPr>
                <w:rFonts w:ascii="Times New Roman" w:hAnsi="Times New Roman"/>
                <w:sz w:val="22"/>
                <w:szCs w:val="22"/>
              </w:rPr>
              <w:t xml:space="preserve">Plan is to create a workgroup to meet 2-3 times max to brainstorm and provide feedback on actions for the university to take.  Three members from each body.  UC to provide representation from SEAC and CPAC.  Discussion of past childcare provided by UA.  The Provost pointed out that it will not be possible to resurrect programs or buildings for this.  Need to sharpen the objective and put guardrails in place so it </w:t>
            </w:r>
            <w:proofErr w:type="gramStart"/>
            <w:r w:rsidR="00492ECC">
              <w:rPr>
                <w:rFonts w:ascii="Times New Roman" w:hAnsi="Times New Roman"/>
                <w:sz w:val="22"/>
                <w:szCs w:val="22"/>
              </w:rPr>
              <w:t>can be successfully completed</w:t>
            </w:r>
            <w:proofErr w:type="gramEnd"/>
            <w:r w:rsidR="00492ECC">
              <w:rPr>
                <w:rFonts w:ascii="Times New Roman" w:hAnsi="Times New Roman"/>
                <w:sz w:val="22"/>
                <w:szCs w:val="22"/>
              </w:rPr>
              <w:t xml:space="preserve">.  Motion </w:t>
            </w:r>
            <w:proofErr w:type="gramStart"/>
            <w:r w:rsidR="00492ECC">
              <w:rPr>
                <w:rFonts w:ascii="Times New Roman" w:hAnsi="Times New Roman"/>
                <w:sz w:val="22"/>
                <w:szCs w:val="22"/>
              </w:rPr>
              <w:t xml:space="preserve">was made and approved to provide </w:t>
            </w:r>
            <w:r w:rsidR="00034D33">
              <w:rPr>
                <w:rFonts w:ascii="Times New Roman" w:hAnsi="Times New Roman"/>
                <w:sz w:val="22"/>
                <w:szCs w:val="22"/>
              </w:rPr>
              <w:t>three</w:t>
            </w:r>
            <w:r w:rsidR="00492ECC">
              <w:rPr>
                <w:rFonts w:ascii="Times New Roman" w:hAnsi="Times New Roman"/>
                <w:sz w:val="22"/>
                <w:szCs w:val="22"/>
              </w:rPr>
              <w:t xml:space="preserve"> non-faculty members of UC to the workgroup</w:t>
            </w:r>
            <w:proofErr w:type="gramEnd"/>
            <w:r w:rsidR="00492ECC">
              <w:rPr>
                <w:rFonts w:ascii="Times New Roman" w:hAnsi="Times New Roman"/>
                <w:sz w:val="22"/>
                <w:szCs w:val="22"/>
              </w:rPr>
              <w:t xml:space="preserve">.  </w:t>
            </w:r>
          </w:p>
          <w:p w14:paraId="26000575" w14:textId="77777777" w:rsidR="00492ECC" w:rsidRPr="00492ECC" w:rsidRDefault="00492ECC" w:rsidP="00492ECC">
            <w:pPr>
              <w:pStyle w:val="ListParagraph"/>
              <w:rPr>
                <w:rFonts w:ascii="Times New Roman" w:hAnsi="Times New Roman"/>
                <w:sz w:val="22"/>
                <w:szCs w:val="22"/>
              </w:rPr>
            </w:pPr>
          </w:p>
          <w:p w14:paraId="086FDD7C" w14:textId="0C1A8657" w:rsidR="00492ECC" w:rsidRDefault="00492ECC" w:rsidP="00140AC2">
            <w:pPr>
              <w:pStyle w:val="ListParagraph"/>
              <w:numPr>
                <w:ilvl w:val="0"/>
                <w:numId w:val="26"/>
              </w:numPr>
              <w:spacing w:after="160" w:line="259" w:lineRule="auto"/>
              <w:ind w:left="720"/>
              <w:rPr>
                <w:rFonts w:ascii="Times New Roman" w:hAnsi="Times New Roman"/>
                <w:sz w:val="22"/>
                <w:szCs w:val="22"/>
              </w:rPr>
            </w:pPr>
            <w:r>
              <w:rPr>
                <w:rFonts w:ascii="Times New Roman" w:hAnsi="Times New Roman"/>
                <w:sz w:val="22"/>
                <w:szCs w:val="22"/>
              </w:rPr>
              <w:t xml:space="preserve">Strategic Plan – the Provost shared draft copies of the documents to </w:t>
            </w:r>
            <w:proofErr w:type="gramStart"/>
            <w:r>
              <w:rPr>
                <w:rFonts w:ascii="Times New Roman" w:hAnsi="Times New Roman"/>
                <w:sz w:val="22"/>
                <w:szCs w:val="22"/>
              </w:rPr>
              <w:t>be distributed</w:t>
            </w:r>
            <w:proofErr w:type="gramEnd"/>
            <w:r>
              <w:rPr>
                <w:rFonts w:ascii="Times New Roman" w:hAnsi="Times New Roman"/>
                <w:sz w:val="22"/>
                <w:szCs w:val="22"/>
              </w:rPr>
              <w:t xml:space="preserve"> to the campus community.  He indicated that he wants the shared governance bodies (Faculty Senate and University Council) to work together to develop plans with the Senate doing the academic side and the UC everything else.  A fair amount of work </w:t>
            </w:r>
            <w:proofErr w:type="gramStart"/>
            <w:r>
              <w:rPr>
                <w:rFonts w:ascii="Times New Roman" w:hAnsi="Times New Roman"/>
                <w:sz w:val="22"/>
                <w:szCs w:val="22"/>
              </w:rPr>
              <w:t>was done</w:t>
            </w:r>
            <w:proofErr w:type="gramEnd"/>
            <w:r>
              <w:rPr>
                <w:rFonts w:ascii="Times New Roman" w:hAnsi="Times New Roman"/>
                <w:sz w:val="22"/>
                <w:szCs w:val="22"/>
              </w:rPr>
              <w:t xml:space="preserve"> in the spring and then COVID sidelined the work.  Returning to the work now, bringing the outline that </w:t>
            </w:r>
            <w:proofErr w:type="gramStart"/>
            <w:r>
              <w:rPr>
                <w:rFonts w:ascii="Times New Roman" w:hAnsi="Times New Roman"/>
                <w:sz w:val="22"/>
                <w:szCs w:val="22"/>
              </w:rPr>
              <w:t>was developed</w:t>
            </w:r>
            <w:proofErr w:type="gramEnd"/>
            <w:r>
              <w:rPr>
                <w:rFonts w:ascii="Times New Roman" w:hAnsi="Times New Roman"/>
                <w:sz w:val="22"/>
                <w:szCs w:val="22"/>
              </w:rPr>
              <w:t xml:space="preserve"> forward.  Discussions of incentive based </w:t>
            </w:r>
            <w:r w:rsidR="00DD2439">
              <w:rPr>
                <w:rFonts w:ascii="Times New Roman" w:hAnsi="Times New Roman"/>
                <w:sz w:val="22"/>
                <w:szCs w:val="22"/>
              </w:rPr>
              <w:t xml:space="preserve">budget model.  Asking for input and suggestions with the plan to </w:t>
            </w:r>
            <w:proofErr w:type="gramStart"/>
            <w:r w:rsidR="00DD2439">
              <w:rPr>
                <w:rFonts w:ascii="Times New Roman" w:hAnsi="Times New Roman"/>
                <w:sz w:val="22"/>
                <w:szCs w:val="22"/>
              </w:rPr>
              <w:t>report back</w:t>
            </w:r>
            <w:proofErr w:type="gramEnd"/>
            <w:r w:rsidR="00DD2439">
              <w:rPr>
                <w:rFonts w:ascii="Times New Roman" w:hAnsi="Times New Roman"/>
                <w:sz w:val="22"/>
                <w:szCs w:val="22"/>
              </w:rPr>
              <w:t xml:space="preserve"> to the President by the end of the fall semester and bring to the Board of Trustees for approval of a 1.5 year plan.  Two year plans moving forward from that.  Would like this to become a permanent function of the UC.  Discussion on this topic was favorable.  </w:t>
            </w:r>
          </w:p>
          <w:p w14:paraId="35C0A452" w14:textId="77777777" w:rsidR="00DD2439" w:rsidRPr="00DD2439" w:rsidRDefault="00DD2439" w:rsidP="00DD2439">
            <w:pPr>
              <w:pStyle w:val="ListParagraph"/>
              <w:rPr>
                <w:rFonts w:ascii="Times New Roman" w:hAnsi="Times New Roman"/>
                <w:sz w:val="22"/>
                <w:szCs w:val="22"/>
              </w:rPr>
            </w:pPr>
          </w:p>
          <w:p w14:paraId="70A0602D" w14:textId="4F9DD0CC" w:rsidR="00DD2439" w:rsidRDefault="00DD2439" w:rsidP="00140AC2">
            <w:pPr>
              <w:pStyle w:val="ListParagraph"/>
              <w:numPr>
                <w:ilvl w:val="0"/>
                <w:numId w:val="26"/>
              </w:numPr>
              <w:spacing w:after="160" w:line="259" w:lineRule="auto"/>
              <w:ind w:left="720"/>
              <w:rPr>
                <w:rFonts w:ascii="Times New Roman" w:hAnsi="Times New Roman"/>
                <w:sz w:val="22"/>
                <w:szCs w:val="22"/>
              </w:rPr>
            </w:pPr>
            <w:r>
              <w:rPr>
                <w:rFonts w:ascii="Times New Roman" w:hAnsi="Times New Roman"/>
                <w:sz w:val="22"/>
                <w:szCs w:val="22"/>
              </w:rPr>
              <w:t xml:space="preserve">University Historian – no current person for university.  Discussion of possible people and that it could be a stipend and title based position.  Does not have to be a faculty </w:t>
            </w:r>
            <w:r w:rsidR="00034D33">
              <w:rPr>
                <w:rFonts w:ascii="Times New Roman" w:hAnsi="Times New Roman"/>
                <w:sz w:val="22"/>
                <w:szCs w:val="22"/>
              </w:rPr>
              <w:t>member</w:t>
            </w:r>
            <w:r>
              <w:rPr>
                <w:rFonts w:ascii="Times New Roman" w:hAnsi="Times New Roman"/>
                <w:sz w:val="22"/>
                <w:szCs w:val="22"/>
              </w:rPr>
              <w:t xml:space="preserve">.  </w:t>
            </w:r>
          </w:p>
          <w:p w14:paraId="72B4541E" w14:textId="77777777" w:rsidR="00DD2439" w:rsidRPr="00DD2439" w:rsidRDefault="00DD2439" w:rsidP="00DD2439">
            <w:pPr>
              <w:pStyle w:val="ListParagraph"/>
              <w:rPr>
                <w:rFonts w:ascii="Times New Roman" w:hAnsi="Times New Roman"/>
                <w:sz w:val="22"/>
                <w:szCs w:val="22"/>
              </w:rPr>
            </w:pPr>
          </w:p>
          <w:p w14:paraId="3823E803" w14:textId="31B2362B" w:rsidR="00DD2439" w:rsidRDefault="00DD2439" w:rsidP="00140AC2">
            <w:pPr>
              <w:pStyle w:val="ListParagraph"/>
              <w:numPr>
                <w:ilvl w:val="0"/>
                <w:numId w:val="26"/>
              </w:numPr>
              <w:spacing w:after="160" w:line="259" w:lineRule="auto"/>
              <w:ind w:left="720"/>
              <w:rPr>
                <w:rFonts w:ascii="Times New Roman" w:hAnsi="Times New Roman"/>
                <w:sz w:val="22"/>
                <w:szCs w:val="22"/>
              </w:rPr>
            </w:pPr>
            <w:r>
              <w:rPr>
                <w:rFonts w:ascii="Times New Roman" w:hAnsi="Times New Roman"/>
                <w:sz w:val="22"/>
                <w:szCs w:val="22"/>
              </w:rPr>
              <w:lastRenderedPageBreak/>
              <w:t xml:space="preserve">Other items – Dean </w:t>
            </w:r>
            <w:proofErr w:type="gramStart"/>
            <w:r>
              <w:rPr>
                <w:rFonts w:ascii="Times New Roman" w:hAnsi="Times New Roman"/>
                <w:sz w:val="22"/>
                <w:szCs w:val="22"/>
              </w:rPr>
              <w:t>searches</w:t>
            </w:r>
            <w:proofErr w:type="gramEnd"/>
            <w:r>
              <w:rPr>
                <w:rFonts w:ascii="Times New Roman" w:hAnsi="Times New Roman"/>
                <w:sz w:val="22"/>
                <w:szCs w:val="22"/>
              </w:rPr>
              <w:t xml:space="preserve">: CBA dean approved today, BCAS has three finalists.  Spring Break plan: UC split on decision on which to approve, Faculty Senate EC in favor of delayed spring break. </w:t>
            </w:r>
            <w:r w:rsidR="00E55AE8">
              <w:rPr>
                <w:rFonts w:ascii="Times New Roman" w:hAnsi="Times New Roman"/>
                <w:sz w:val="22"/>
                <w:szCs w:val="22"/>
              </w:rPr>
              <w:t xml:space="preserve">Kevin </w:t>
            </w:r>
            <w:proofErr w:type="spellStart"/>
            <w:r w:rsidR="00E55AE8">
              <w:rPr>
                <w:rFonts w:ascii="Times New Roman" w:hAnsi="Times New Roman"/>
                <w:sz w:val="22"/>
                <w:szCs w:val="22"/>
              </w:rPr>
              <w:t>Feezel</w:t>
            </w:r>
            <w:proofErr w:type="spellEnd"/>
            <w:r w:rsidR="00E55AE8">
              <w:rPr>
                <w:rFonts w:ascii="Times New Roman" w:hAnsi="Times New Roman"/>
                <w:sz w:val="22"/>
                <w:szCs w:val="22"/>
              </w:rPr>
              <w:t xml:space="preserve"> shared that students supported a delayed spring break as well. </w:t>
            </w:r>
            <w:r>
              <w:rPr>
                <w:rFonts w:ascii="Times New Roman" w:hAnsi="Times New Roman"/>
                <w:sz w:val="22"/>
                <w:szCs w:val="22"/>
              </w:rPr>
              <w:t xml:space="preserve">Wayne College/Jared Tudor transition: the Provost has sent out an accelerated plan for replacement.  The Provost also shared that the FSEC gave advice to have searches more often to allow inside people to participate.  </w:t>
            </w:r>
          </w:p>
          <w:p w14:paraId="7BD05AF3" w14:textId="77777777" w:rsidR="00DD2439" w:rsidRPr="00DD2439" w:rsidRDefault="00DD2439" w:rsidP="00DD2439">
            <w:pPr>
              <w:pStyle w:val="ListParagraph"/>
              <w:rPr>
                <w:rFonts w:ascii="Times New Roman" w:hAnsi="Times New Roman"/>
                <w:sz w:val="22"/>
                <w:szCs w:val="22"/>
              </w:rPr>
            </w:pPr>
          </w:p>
          <w:p w14:paraId="179BA065" w14:textId="3DDA708E" w:rsidR="00DD2439" w:rsidRPr="00140AC2" w:rsidRDefault="00DD2439" w:rsidP="00140AC2">
            <w:pPr>
              <w:pStyle w:val="ListParagraph"/>
              <w:numPr>
                <w:ilvl w:val="0"/>
                <w:numId w:val="26"/>
              </w:numPr>
              <w:spacing w:after="160" w:line="259" w:lineRule="auto"/>
              <w:ind w:left="720"/>
              <w:rPr>
                <w:rFonts w:ascii="Times New Roman" w:hAnsi="Times New Roman"/>
                <w:sz w:val="22"/>
                <w:szCs w:val="22"/>
              </w:rPr>
            </w:pPr>
            <w:r>
              <w:rPr>
                <w:rFonts w:ascii="Times New Roman" w:hAnsi="Times New Roman"/>
                <w:sz w:val="22"/>
                <w:szCs w:val="22"/>
              </w:rPr>
              <w:t xml:space="preserve">Approval of agenda for </w:t>
            </w:r>
            <w:proofErr w:type="gramStart"/>
            <w:r>
              <w:rPr>
                <w:rFonts w:ascii="Times New Roman" w:hAnsi="Times New Roman"/>
                <w:sz w:val="22"/>
                <w:szCs w:val="22"/>
              </w:rPr>
              <w:t>UC meeting on November 10 – discussion of committee reports and how to proceed moving forward</w:t>
            </w:r>
            <w:proofErr w:type="gramEnd"/>
            <w:r>
              <w:rPr>
                <w:rFonts w:ascii="Times New Roman" w:hAnsi="Times New Roman"/>
                <w:sz w:val="22"/>
                <w:szCs w:val="22"/>
              </w:rPr>
              <w:t xml:space="preserve">.  Whether to require monthly reports </w:t>
            </w:r>
            <w:proofErr w:type="gramStart"/>
            <w:r>
              <w:rPr>
                <w:rFonts w:ascii="Times New Roman" w:hAnsi="Times New Roman"/>
                <w:sz w:val="22"/>
                <w:szCs w:val="22"/>
              </w:rPr>
              <w:t>was discussed</w:t>
            </w:r>
            <w:proofErr w:type="gramEnd"/>
            <w:r>
              <w:rPr>
                <w:rFonts w:ascii="Times New Roman" w:hAnsi="Times New Roman"/>
                <w:sz w:val="22"/>
                <w:szCs w:val="22"/>
              </w:rPr>
              <w:t xml:space="preserve">.  The Provost suggested a check box perhaps.  The chair said she would discuss this with Heather to </w:t>
            </w:r>
            <w:proofErr w:type="gramStart"/>
            <w:r>
              <w:rPr>
                <w:rFonts w:ascii="Times New Roman" w:hAnsi="Times New Roman"/>
                <w:sz w:val="22"/>
                <w:szCs w:val="22"/>
              </w:rPr>
              <w:t>get</w:t>
            </w:r>
            <w:proofErr w:type="gramEnd"/>
            <w:r>
              <w:rPr>
                <w:rFonts w:ascii="Times New Roman" w:hAnsi="Times New Roman"/>
                <w:sz w:val="22"/>
                <w:szCs w:val="22"/>
              </w:rPr>
              <w:t xml:space="preserve"> input on how Faculty Senate handles their committee reports.  </w:t>
            </w:r>
            <w:r w:rsidR="00E55AE8">
              <w:rPr>
                <w:rFonts w:ascii="Times New Roman" w:hAnsi="Times New Roman"/>
                <w:sz w:val="22"/>
                <w:szCs w:val="22"/>
              </w:rPr>
              <w:t xml:space="preserve">Would </w:t>
            </w:r>
            <w:proofErr w:type="gramStart"/>
            <w:r w:rsidR="00E55AE8">
              <w:rPr>
                <w:rFonts w:ascii="Times New Roman" w:hAnsi="Times New Roman"/>
                <w:sz w:val="22"/>
                <w:szCs w:val="22"/>
              </w:rPr>
              <w:t>have discussion about</w:t>
            </w:r>
            <w:proofErr w:type="gramEnd"/>
            <w:r w:rsidR="00E55AE8">
              <w:rPr>
                <w:rFonts w:ascii="Times New Roman" w:hAnsi="Times New Roman"/>
                <w:sz w:val="22"/>
                <w:szCs w:val="22"/>
              </w:rPr>
              <w:t xml:space="preserve"> reporting and paperwork.  The agenda was approved.  </w:t>
            </w:r>
          </w:p>
          <w:p w14:paraId="3B12E8BE" w14:textId="77777777" w:rsidR="001C10BD" w:rsidRPr="00374E4A" w:rsidRDefault="001C10BD" w:rsidP="000C6AC9">
            <w:pPr>
              <w:pStyle w:val="Default"/>
              <w:ind w:left="720"/>
              <w:rPr>
                <w:sz w:val="22"/>
                <w:szCs w:val="22"/>
              </w:rPr>
            </w:pPr>
          </w:p>
          <w:p w14:paraId="219AD1CE" w14:textId="64B2D468" w:rsidR="0053509F" w:rsidRPr="00CC07F7" w:rsidRDefault="009A135B" w:rsidP="000C6AC9">
            <w:pPr>
              <w:pStyle w:val="ListParagraph"/>
              <w:numPr>
                <w:ilvl w:val="0"/>
                <w:numId w:val="26"/>
              </w:numPr>
              <w:ind w:left="720"/>
              <w:rPr>
                <w:rFonts w:ascii="Times New Roman" w:hAnsi="Times New Roman"/>
                <w:sz w:val="22"/>
                <w:szCs w:val="22"/>
              </w:rPr>
            </w:pPr>
            <w:r w:rsidRPr="00CC07F7">
              <w:rPr>
                <w:rFonts w:ascii="Times New Roman" w:hAnsi="Times New Roman"/>
                <w:sz w:val="22"/>
                <w:szCs w:val="22"/>
              </w:rPr>
              <w:t xml:space="preserve">The meeting </w:t>
            </w:r>
            <w:proofErr w:type="gramStart"/>
            <w:r w:rsidRPr="00CC07F7">
              <w:rPr>
                <w:rFonts w:ascii="Times New Roman" w:hAnsi="Times New Roman"/>
                <w:sz w:val="22"/>
                <w:szCs w:val="22"/>
              </w:rPr>
              <w:t>was a</w:t>
            </w:r>
            <w:r w:rsidR="00143711" w:rsidRPr="00CC07F7">
              <w:rPr>
                <w:rFonts w:ascii="Times New Roman" w:hAnsi="Times New Roman"/>
                <w:sz w:val="22"/>
                <w:szCs w:val="22"/>
              </w:rPr>
              <w:t>djourn</w:t>
            </w:r>
            <w:r w:rsidRPr="00CC07F7">
              <w:rPr>
                <w:rFonts w:ascii="Times New Roman" w:hAnsi="Times New Roman"/>
                <w:sz w:val="22"/>
                <w:szCs w:val="22"/>
              </w:rPr>
              <w:t>ed</w:t>
            </w:r>
            <w:proofErr w:type="gramEnd"/>
            <w:r w:rsidR="00143711" w:rsidRPr="00CC07F7">
              <w:rPr>
                <w:rFonts w:ascii="Times New Roman" w:hAnsi="Times New Roman"/>
                <w:sz w:val="22"/>
                <w:szCs w:val="22"/>
              </w:rPr>
              <w:t xml:space="preserve"> at </w:t>
            </w:r>
            <w:r w:rsidR="00DB686B">
              <w:rPr>
                <w:rFonts w:ascii="Times New Roman" w:hAnsi="Times New Roman"/>
                <w:sz w:val="22"/>
                <w:szCs w:val="22"/>
              </w:rPr>
              <w:t>4:47</w:t>
            </w:r>
            <w:r w:rsidR="00143711" w:rsidRPr="00CC07F7">
              <w:rPr>
                <w:rFonts w:ascii="Times New Roman" w:hAnsi="Times New Roman"/>
                <w:sz w:val="22"/>
                <w:szCs w:val="22"/>
              </w:rPr>
              <w:t xml:space="preserve"> p.m.</w:t>
            </w:r>
            <w:r w:rsidR="00CC07F7">
              <w:rPr>
                <w:rFonts w:ascii="Times New Roman" w:hAnsi="Times New Roman"/>
                <w:sz w:val="22"/>
                <w:szCs w:val="22"/>
              </w:rPr>
              <w:t xml:space="preserve"> by unanimous consent.</w:t>
            </w:r>
          </w:p>
          <w:p w14:paraId="2BD7B58B" w14:textId="77777777" w:rsidR="00B71E2D" w:rsidRPr="00CA41AD" w:rsidRDefault="00B71E2D" w:rsidP="000C6AC9">
            <w:pPr>
              <w:ind w:left="720"/>
              <w:rPr>
                <w:rFonts w:ascii="Times New Roman" w:hAnsi="Times New Roman"/>
                <w:sz w:val="22"/>
                <w:szCs w:val="22"/>
              </w:rPr>
            </w:pPr>
          </w:p>
        </w:tc>
      </w:tr>
      <w:tr w:rsidR="00B71E2D" w:rsidRPr="00CE6342" w14:paraId="6BCA87C7" w14:textId="77777777" w:rsidTr="00CA41AD">
        <w:trPr>
          <w:trHeight w:hRule="exact" w:val="105"/>
          <w:jc w:val="center"/>
        </w:trPr>
        <w:tc>
          <w:tcPr>
            <w:tcW w:w="9464" w:type="dxa"/>
            <w:gridSpan w:val="7"/>
            <w:tcBorders>
              <w:top w:val="single" w:sz="4" w:space="0" w:color="808080" w:themeColor="background1" w:themeShade="80"/>
            </w:tcBorders>
            <w:shd w:val="clear" w:color="auto" w:fill="auto"/>
            <w:tcMar>
              <w:left w:w="0" w:type="dxa"/>
            </w:tcMar>
            <w:vAlign w:val="center"/>
          </w:tcPr>
          <w:p w14:paraId="0F8E93D8" w14:textId="77777777" w:rsidR="00B71E2D" w:rsidRPr="00CE6342" w:rsidRDefault="00B71E2D" w:rsidP="00B71E2D">
            <w:pPr>
              <w:pStyle w:val="NoSpacing"/>
            </w:pPr>
          </w:p>
        </w:tc>
      </w:tr>
    </w:tbl>
    <w:p w14:paraId="5E2A050A" w14:textId="77777777" w:rsidR="0085168B" w:rsidRPr="00692553" w:rsidRDefault="0085168B" w:rsidP="00BB5323"/>
    <w:sectPr w:rsidR="0085168B" w:rsidRPr="00692553" w:rsidSect="007554A1">
      <w:footerReference w:type="default" r:id="rId14"/>
      <w:type w:val="continuous"/>
      <w:pgSz w:w="12240" w:h="15840" w:code="1"/>
      <w:pgMar w:top="1080" w:right="1008" w:bottom="108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00626" w14:textId="77777777" w:rsidR="00EE0D02" w:rsidRDefault="00EE0D02" w:rsidP="00942EF1">
      <w:r>
        <w:separator/>
      </w:r>
    </w:p>
  </w:endnote>
  <w:endnote w:type="continuationSeparator" w:id="0">
    <w:p w14:paraId="31616432" w14:textId="77777777" w:rsidR="00EE0D02" w:rsidRDefault="00EE0D02" w:rsidP="00942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247283"/>
      <w:docPartObj>
        <w:docPartGallery w:val="Page Numbers (Bottom of Page)"/>
        <w:docPartUnique/>
      </w:docPartObj>
    </w:sdtPr>
    <w:sdtEndPr>
      <w:rPr>
        <w:noProof/>
      </w:rPr>
    </w:sdtEndPr>
    <w:sdtContent>
      <w:p w14:paraId="345B7669" w14:textId="07D76EEF" w:rsidR="00942EF1" w:rsidRDefault="00942EF1">
        <w:pPr>
          <w:pStyle w:val="Footer"/>
          <w:jc w:val="center"/>
        </w:pPr>
        <w:r>
          <w:fldChar w:fldCharType="begin"/>
        </w:r>
        <w:r>
          <w:instrText xml:space="preserve"> PAGE   \* MERGEFORMAT </w:instrText>
        </w:r>
        <w:r>
          <w:fldChar w:fldCharType="separate"/>
        </w:r>
        <w:r w:rsidR="00D338E5">
          <w:rPr>
            <w:noProof/>
          </w:rPr>
          <w:t>3</w:t>
        </w:r>
        <w:r>
          <w:rPr>
            <w:noProof/>
          </w:rPr>
          <w:fldChar w:fldCharType="end"/>
        </w:r>
      </w:p>
    </w:sdtContent>
  </w:sdt>
  <w:p w14:paraId="33DA77BB" w14:textId="77777777" w:rsidR="00942EF1" w:rsidRDefault="00942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9B416" w14:textId="77777777" w:rsidR="00EE0D02" w:rsidRDefault="00EE0D02" w:rsidP="00942EF1">
      <w:r>
        <w:separator/>
      </w:r>
    </w:p>
  </w:footnote>
  <w:footnote w:type="continuationSeparator" w:id="0">
    <w:p w14:paraId="0AF87595" w14:textId="77777777" w:rsidR="00EE0D02" w:rsidRDefault="00EE0D02" w:rsidP="00942E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C540E"/>
    <w:multiLevelType w:val="hybridMultilevel"/>
    <w:tmpl w:val="70000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46CD7"/>
    <w:multiLevelType w:val="hybridMultilevel"/>
    <w:tmpl w:val="3BF0D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80A32"/>
    <w:multiLevelType w:val="hybridMultilevel"/>
    <w:tmpl w:val="E31E9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B1F8C"/>
    <w:multiLevelType w:val="hybridMultilevel"/>
    <w:tmpl w:val="0CE04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450CE"/>
    <w:multiLevelType w:val="hybridMultilevel"/>
    <w:tmpl w:val="623E80B4"/>
    <w:lvl w:ilvl="0" w:tplc="04090001">
      <w:start w:val="1"/>
      <w:numFmt w:val="bullet"/>
      <w:lvlText w:val=""/>
      <w:lvlJc w:val="left"/>
      <w:pPr>
        <w:ind w:left="1579" w:hanging="360"/>
      </w:pPr>
      <w:rPr>
        <w:rFonts w:ascii="Symbol" w:hAnsi="Symbol" w:hint="default"/>
      </w:rPr>
    </w:lvl>
    <w:lvl w:ilvl="1" w:tplc="04090003" w:tentative="1">
      <w:start w:val="1"/>
      <w:numFmt w:val="bullet"/>
      <w:lvlText w:val="o"/>
      <w:lvlJc w:val="left"/>
      <w:pPr>
        <w:ind w:left="2299" w:hanging="360"/>
      </w:pPr>
      <w:rPr>
        <w:rFonts w:ascii="Courier New" w:hAnsi="Courier New" w:cs="Courier New" w:hint="default"/>
      </w:rPr>
    </w:lvl>
    <w:lvl w:ilvl="2" w:tplc="04090005" w:tentative="1">
      <w:start w:val="1"/>
      <w:numFmt w:val="bullet"/>
      <w:lvlText w:val=""/>
      <w:lvlJc w:val="left"/>
      <w:pPr>
        <w:ind w:left="3019" w:hanging="360"/>
      </w:pPr>
      <w:rPr>
        <w:rFonts w:ascii="Wingdings" w:hAnsi="Wingdings" w:hint="default"/>
      </w:rPr>
    </w:lvl>
    <w:lvl w:ilvl="3" w:tplc="04090001" w:tentative="1">
      <w:start w:val="1"/>
      <w:numFmt w:val="bullet"/>
      <w:lvlText w:val=""/>
      <w:lvlJc w:val="left"/>
      <w:pPr>
        <w:ind w:left="3739" w:hanging="360"/>
      </w:pPr>
      <w:rPr>
        <w:rFonts w:ascii="Symbol" w:hAnsi="Symbol" w:hint="default"/>
      </w:rPr>
    </w:lvl>
    <w:lvl w:ilvl="4" w:tplc="04090003" w:tentative="1">
      <w:start w:val="1"/>
      <w:numFmt w:val="bullet"/>
      <w:lvlText w:val="o"/>
      <w:lvlJc w:val="left"/>
      <w:pPr>
        <w:ind w:left="4459" w:hanging="360"/>
      </w:pPr>
      <w:rPr>
        <w:rFonts w:ascii="Courier New" w:hAnsi="Courier New" w:cs="Courier New" w:hint="default"/>
      </w:rPr>
    </w:lvl>
    <w:lvl w:ilvl="5" w:tplc="04090005" w:tentative="1">
      <w:start w:val="1"/>
      <w:numFmt w:val="bullet"/>
      <w:lvlText w:val=""/>
      <w:lvlJc w:val="left"/>
      <w:pPr>
        <w:ind w:left="5179" w:hanging="360"/>
      </w:pPr>
      <w:rPr>
        <w:rFonts w:ascii="Wingdings" w:hAnsi="Wingdings" w:hint="default"/>
      </w:rPr>
    </w:lvl>
    <w:lvl w:ilvl="6" w:tplc="04090001" w:tentative="1">
      <w:start w:val="1"/>
      <w:numFmt w:val="bullet"/>
      <w:lvlText w:val=""/>
      <w:lvlJc w:val="left"/>
      <w:pPr>
        <w:ind w:left="5899" w:hanging="360"/>
      </w:pPr>
      <w:rPr>
        <w:rFonts w:ascii="Symbol" w:hAnsi="Symbol" w:hint="default"/>
      </w:rPr>
    </w:lvl>
    <w:lvl w:ilvl="7" w:tplc="04090003" w:tentative="1">
      <w:start w:val="1"/>
      <w:numFmt w:val="bullet"/>
      <w:lvlText w:val="o"/>
      <w:lvlJc w:val="left"/>
      <w:pPr>
        <w:ind w:left="6619" w:hanging="360"/>
      </w:pPr>
      <w:rPr>
        <w:rFonts w:ascii="Courier New" w:hAnsi="Courier New" w:cs="Courier New" w:hint="default"/>
      </w:rPr>
    </w:lvl>
    <w:lvl w:ilvl="8" w:tplc="04090005" w:tentative="1">
      <w:start w:val="1"/>
      <w:numFmt w:val="bullet"/>
      <w:lvlText w:val=""/>
      <w:lvlJc w:val="left"/>
      <w:pPr>
        <w:ind w:left="7339" w:hanging="360"/>
      </w:pPr>
      <w:rPr>
        <w:rFonts w:ascii="Wingdings" w:hAnsi="Wingdings" w:hint="default"/>
      </w:rPr>
    </w:lvl>
  </w:abstractNum>
  <w:abstractNum w:abstractNumId="5" w15:restartNumberingAfterBreak="0">
    <w:nsid w:val="173E5B34"/>
    <w:multiLevelType w:val="hybridMultilevel"/>
    <w:tmpl w:val="A1E42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716B8"/>
    <w:multiLevelType w:val="hybridMultilevel"/>
    <w:tmpl w:val="723A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5534C"/>
    <w:multiLevelType w:val="hybridMultilevel"/>
    <w:tmpl w:val="07943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753A8B"/>
    <w:multiLevelType w:val="hybridMultilevel"/>
    <w:tmpl w:val="614641B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65577D"/>
    <w:multiLevelType w:val="hybridMultilevel"/>
    <w:tmpl w:val="CE66C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E02213"/>
    <w:multiLevelType w:val="hybridMultilevel"/>
    <w:tmpl w:val="AFD05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532E3A"/>
    <w:multiLevelType w:val="hybridMultilevel"/>
    <w:tmpl w:val="17C68172"/>
    <w:lvl w:ilvl="0" w:tplc="7CB0DFAA">
      <w:start w:val="1"/>
      <w:numFmt w:val="decimal"/>
      <w:lvlText w:val="%1."/>
      <w:lvlJc w:val="left"/>
      <w:pPr>
        <w:ind w:left="720" w:hanging="360"/>
      </w:pPr>
      <w:rPr>
        <w:rFonts w:ascii="Times New Roman" w:hAnsi="Times New Roman"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8403D7"/>
    <w:multiLevelType w:val="hybridMultilevel"/>
    <w:tmpl w:val="A710B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DD698C"/>
    <w:multiLevelType w:val="hybridMultilevel"/>
    <w:tmpl w:val="73D64612"/>
    <w:lvl w:ilvl="0" w:tplc="72689032">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DD3FE7"/>
    <w:multiLevelType w:val="hybridMultilevel"/>
    <w:tmpl w:val="753CEF56"/>
    <w:lvl w:ilvl="0" w:tplc="7F902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85229E0"/>
    <w:multiLevelType w:val="hybridMultilevel"/>
    <w:tmpl w:val="F4889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4352DF"/>
    <w:multiLevelType w:val="hybridMultilevel"/>
    <w:tmpl w:val="7A3E0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D70002"/>
    <w:multiLevelType w:val="hybridMultilevel"/>
    <w:tmpl w:val="F7C87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373059"/>
    <w:multiLevelType w:val="hybridMultilevel"/>
    <w:tmpl w:val="25D02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280354"/>
    <w:multiLevelType w:val="hybridMultilevel"/>
    <w:tmpl w:val="DF10043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0" w15:restartNumberingAfterBreak="0">
    <w:nsid w:val="60B96C93"/>
    <w:multiLevelType w:val="hybridMultilevel"/>
    <w:tmpl w:val="E52449C8"/>
    <w:lvl w:ilvl="0" w:tplc="8DBE3F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CF47F1"/>
    <w:multiLevelType w:val="hybridMultilevel"/>
    <w:tmpl w:val="40847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FE503C"/>
    <w:multiLevelType w:val="hybridMultilevel"/>
    <w:tmpl w:val="1790424C"/>
    <w:lvl w:ilvl="0" w:tplc="2D7C3F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CB47A48"/>
    <w:multiLevelType w:val="hybridMultilevel"/>
    <w:tmpl w:val="22A8FD94"/>
    <w:lvl w:ilvl="0" w:tplc="E428834E">
      <w:start w:val="1"/>
      <w:numFmt w:val="decimal"/>
      <w:lvlText w:val="%1."/>
      <w:lvlJc w:val="left"/>
      <w:pPr>
        <w:ind w:left="409" w:hanging="360"/>
      </w:pPr>
      <w:rPr>
        <w:rFonts w:hint="default"/>
        <w:b w:val="0"/>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24" w15:restartNumberingAfterBreak="0">
    <w:nsid w:val="70DD1CDF"/>
    <w:multiLevelType w:val="hybridMultilevel"/>
    <w:tmpl w:val="22A8FD94"/>
    <w:lvl w:ilvl="0" w:tplc="E42883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636258"/>
    <w:multiLevelType w:val="hybridMultilevel"/>
    <w:tmpl w:val="5478ECD4"/>
    <w:lvl w:ilvl="0" w:tplc="2106235E">
      <w:start w:val="1"/>
      <w:numFmt w:val="decimal"/>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D86450"/>
    <w:multiLevelType w:val="hybridMultilevel"/>
    <w:tmpl w:val="5D503A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1"/>
  </w:num>
  <w:num w:numId="2">
    <w:abstractNumId w:val="7"/>
  </w:num>
  <w:num w:numId="3">
    <w:abstractNumId w:val="11"/>
  </w:num>
  <w:num w:numId="4">
    <w:abstractNumId w:val="3"/>
  </w:num>
  <w:num w:numId="5">
    <w:abstractNumId w:val="13"/>
  </w:num>
  <w:num w:numId="6">
    <w:abstractNumId w:val="24"/>
  </w:num>
  <w:num w:numId="7">
    <w:abstractNumId w:val="1"/>
  </w:num>
  <w:num w:numId="8">
    <w:abstractNumId w:val="23"/>
  </w:num>
  <w:num w:numId="9">
    <w:abstractNumId w:val="4"/>
  </w:num>
  <w:num w:numId="10">
    <w:abstractNumId w:val="18"/>
  </w:num>
  <w:num w:numId="11">
    <w:abstractNumId w:val="12"/>
  </w:num>
  <w:num w:numId="12">
    <w:abstractNumId w:val="19"/>
  </w:num>
  <w:num w:numId="13">
    <w:abstractNumId w:val="6"/>
  </w:num>
  <w:num w:numId="14">
    <w:abstractNumId w:val="2"/>
  </w:num>
  <w:num w:numId="15">
    <w:abstractNumId w:val="25"/>
  </w:num>
  <w:num w:numId="16">
    <w:abstractNumId w:val="5"/>
  </w:num>
  <w:num w:numId="17">
    <w:abstractNumId w:val="26"/>
  </w:num>
  <w:num w:numId="18">
    <w:abstractNumId w:val="10"/>
  </w:num>
  <w:num w:numId="19">
    <w:abstractNumId w:val="8"/>
  </w:num>
  <w:num w:numId="20">
    <w:abstractNumId w:val="16"/>
  </w:num>
  <w:num w:numId="21">
    <w:abstractNumId w:val="9"/>
  </w:num>
  <w:num w:numId="22">
    <w:abstractNumId w:val="0"/>
  </w:num>
  <w:num w:numId="23">
    <w:abstractNumId w:val="15"/>
  </w:num>
  <w:num w:numId="24">
    <w:abstractNumId w:val="20"/>
  </w:num>
  <w:num w:numId="25">
    <w:abstractNumId w:val="22"/>
  </w:num>
  <w:num w:numId="26">
    <w:abstractNumId w:val="14"/>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C22"/>
    <w:rsid w:val="00003054"/>
    <w:rsid w:val="000139F5"/>
    <w:rsid w:val="000145A5"/>
    <w:rsid w:val="00015305"/>
    <w:rsid w:val="0001733F"/>
    <w:rsid w:val="0003349D"/>
    <w:rsid w:val="00034D33"/>
    <w:rsid w:val="00035831"/>
    <w:rsid w:val="00040981"/>
    <w:rsid w:val="00043514"/>
    <w:rsid w:val="000565C1"/>
    <w:rsid w:val="00056B56"/>
    <w:rsid w:val="0006623E"/>
    <w:rsid w:val="00070B30"/>
    <w:rsid w:val="00081E2C"/>
    <w:rsid w:val="000C51BB"/>
    <w:rsid w:val="000C6AC9"/>
    <w:rsid w:val="000C7908"/>
    <w:rsid w:val="000D4F43"/>
    <w:rsid w:val="000E34E4"/>
    <w:rsid w:val="000E5C49"/>
    <w:rsid w:val="000F6162"/>
    <w:rsid w:val="00100F7B"/>
    <w:rsid w:val="001019E3"/>
    <w:rsid w:val="001348F9"/>
    <w:rsid w:val="00140AC2"/>
    <w:rsid w:val="00142D74"/>
    <w:rsid w:val="00143711"/>
    <w:rsid w:val="00144BAA"/>
    <w:rsid w:val="00152E2F"/>
    <w:rsid w:val="00170158"/>
    <w:rsid w:val="001744F0"/>
    <w:rsid w:val="00190416"/>
    <w:rsid w:val="001A4270"/>
    <w:rsid w:val="001A4EF4"/>
    <w:rsid w:val="001B1C51"/>
    <w:rsid w:val="001B7955"/>
    <w:rsid w:val="001C10BD"/>
    <w:rsid w:val="001C6D5E"/>
    <w:rsid w:val="001D02EB"/>
    <w:rsid w:val="001E74E2"/>
    <w:rsid w:val="001F76F8"/>
    <w:rsid w:val="001F7B44"/>
    <w:rsid w:val="00210713"/>
    <w:rsid w:val="002116AE"/>
    <w:rsid w:val="002127B5"/>
    <w:rsid w:val="002138F0"/>
    <w:rsid w:val="002215EF"/>
    <w:rsid w:val="00225270"/>
    <w:rsid w:val="00233A8D"/>
    <w:rsid w:val="00257EEC"/>
    <w:rsid w:val="00261C50"/>
    <w:rsid w:val="00264946"/>
    <w:rsid w:val="0029192B"/>
    <w:rsid w:val="002A18C2"/>
    <w:rsid w:val="002A42CD"/>
    <w:rsid w:val="002C045F"/>
    <w:rsid w:val="002C1EFE"/>
    <w:rsid w:val="002C1FEF"/>
    <w:rsid w:val="002D3D33"/>
    <w:rsid w:val="002E4692"/>
    <w:rsid w:val="0030063D"/>
    <w:rsid w:val="00343C95"/>
    <w:rsid w:val="00361F9C"/>
    <w:rsid w:val="00371D9E"/>
    <w:rsid w:val="0037369F"/>
    <w:rsid w:val="00374E4A"/>
    <w:rsid w:val="00376C5B"/>
    <w:rsid w:val="00395342"/>
    <w:rsid w:val="003A7DF8"/>
    <w:rsid w:val="003C0D24"/>
    <w:rsid w:val="003C4B53"/>
    <w:rsid w:val="003C57B6"/>
    <w:rsid w:val="003E2100"/>
    <w:rsid w:val="003F0A74"/>
    <w:rsid w:val="003F4EBD"/>
    <w:rsid w:val="003F7698"/>
    <w:rsid w:val="0040295A"/>
    <w:rsid w:val="0041388B"/>
    <w:rsid w:val="004158E4"/>
    <w:rsid w:val="00417272"/>
    <w:rsid w:val="00442D7B"/>
    <w:rsid w:val="00446DD2"/>
    <w:rsid w:val="0045444A"/>
    <w:rsid w:val="0045641E"/>
    <w:rsid w:val="00456620"/>
    <w:rsid w:val="004642D5"/>
    <w:rsid w:val="00465A7E"/>
    <w:rsid w:val="00475CBA"/>
    <w:rsid w:val="00492ECC"/>
    <w:rsid w:val="0049472C"/>
    <w:rsid w:val="00495E0E"/>
    <w:rsid w:val="004A6A1E"/>
    <w:rsid w:val="004C1849"/>
    <w:rsid w:val="004F2E24"/>
    <w:rsid w:val="004F6282"/>
    <w:rsid w:val="0050085D"/>
    <w:rsid w:val="00504105"/>
    <w:rsid w:val="005052C5"/>
    <w:rsid w:val="0051067A"/>
    <w:rsid w:val="00520ADA"/>
    <w:rsid w:val="005278A6"/>
    <w:rsid w:val="00531002"/>
    <w:rsid w:val="0053509F"/>
    <w:rsid w:val="00537E68"/>
    <w:rsid w:val="00544AEA"/>
    <w:rsid w:val="00552005"/>
    <w:rsid w:val="005552FC"/>
    <w:rsid w:val="0057637E"/>
    <w:rsid w:val="00593C0A"/>
    <w:rsid w:val="00595ADF"/>
    <w:rsid w:val="005A0D23"/>
    <w:rsid w:val="005C41B6"/>
    <w:rsid w:val="005D0CC1"/>
    <w:rsid w:val="005D27F3"/>
    <w:rsid w:val="005D37DF"/>
    <w:rsid w:val="005D4470"/>
    <w:rsid w:val="005D613F"/>
    <w:rsid w:val="005F4C34"/>
    <w:rsid w:val="006008AB"/>
    <w:rsid w:val="00603CD8"/>
    <w:rsid w:val="00605106"/>
    <w:rsid w:val="00613FF8"/>
    <w:rsid w:val="00616D0E"/>
    <w:rsid w:val="00633DA4"/>
    <w:rsid w:val="006462D4"/>
    <w:rsid w:val="006501AE"/>
    <w:rsid w:val="00654DDC"/>
    <w:rsid w:val="00654DFF"/>
    <w:rsid w:val="0065784E"/>
    <w:rsid w:val="006766E0"/>
    <w:rsid w:val="00676E12"/>
    <w:rsid w:val="0068271F"/>
    <w:rsid w:val="00687E37"/>
    <w:rsid w:val="00692553"/>
    <w:rsid w:val="0069298A"/>
    <w:rsid w:val="00693D74"/>
    <w:rsid w:val="00697715"/>
    <w:rsid w:val="006A20B8"/>
    <w:rsid w:val="006C502F"/>
    <w:rsid w:val="006D3858"/>
    <w:rsid w:val="006D4C12"/>
    <w:rsid w:val="006E1C22"/>
    <w:rsid w:val="0071038E"/>
    <w:rsid w:val="00711254"/>
    <w:rsid w:val="00717416"/>
    <w:rsid w:val="00717A2B"/>
    <w:rsid w:val="0072092F"/>
    <w:rsid w:val="00753B9C"/>
    <w:rsid w:val="007554A1"/>
    <w:rsid w:val="00776F35"/>
    <w:rsid w:val="007771B1"/>
    <w:rsid w:val="00783702"/>
    <w:rsid w:val="00785CDA"/>
    <w:rsid w:val="00786498"/>
    <w:rsid w:val="00790B74"/>
    <w:rsid w:val="007915F2"/>
    <w:rsid w:val="00794207"/>
    <w:rsid w:val="007A4E00"/>
    <w:rsid w:val="007B1C71"/>
    <w:rsid w:val="007C0576"/>
    <w:rsid w:val="007C174F"/>
    <w:rsid w:val="007C4A21"/>
    <w:rsid w:val="007C77BF"/>
    <w:rsid w:val="007D1B5F"/>
    <w:rsid w:val="007F0CAC"/>
    <w:rsid w:val="007F6260"/>
    <w:rsid w:val="0080786A"/>
    <w:rsid w:val="00812BEE"/>
    <w:rsid w:val="0082363C"/>
    <w:rsid w:val="00824004"/>
    <w:rsid w:val="0083063D"/>
    <w:rsid w:val="00832650"/>
    <w:rsid w:val="0085168B"/>
    <w:rsid w:val="0087133C"/>
    <w:rsid w:val="00893C7B"/>
    <w:rsid w:val="008A0C0B"/>
    <w:rsid w:val="008A210A"/>
    <w:rsid w:val="008B5E9A"/>
    <w:rsid w:val="008C6334"/>
    <w:rsid w:val="008F15C5"/>
    <w:rsid w:val="008F49C0"/>
    <w:rsid w:val="008F6C2B"/>
    <w:rsid w:val="00904244"/>
    <w:rsid w:val="0090480D"/>
    <w:rsid w:val="0092012B"/>
    <w:rsid w:val="00924E26"/>
    <w:rsid w:val="009310C4"/>
    <w:rsid w:val="00941AA4"/>
    <w:rsid w:val="00942EF1"/>
    <w:rsid w:val="009469D3"/>
    <w:rsid w:val="00946A5D"/>
    <w:rsid w:val="009642C0"/>
    <w:rsid w:val="009709F7"/>
    <w:rsid w:val="00986435"/>
    <w:rsid w:val="009871E8"/>
    <w:rsid w:val="00987202"/>
    <w:rsid w:val="009A0AE7"/>
    <w:rsid w:val="009A135B"/>
    <w:rsid w:val="009A4969"/>
    <w:rsid w:val="009B0C22"/>
    <w:rsid w:val="009B4343"/>
    <w:rsid w:val="009C2BBB"/>
    <w:rsid w:val="009E0447"/>
    <w:rsid w:val="009E20B6"/>
    <w:rsid w:val="00A036AE"/>
    <w:rsid w:val="00A15467"/>
    <w:rsid w:val="00A2221F"/>
    <w:rsid w:val="00A338FD"/>
    <w:rsid w:val="00A342C4"/>
    <w:rsid w:val="00A4437C"/>
    <w:rsid w:val="00A45045"/>
    <w:rsid w:val="00A45C41"/>
    <w:rsid w:val="00A472E0"/>
    <w:rsid w:val="00A56D7E"/>
    <w:rsid w:val="00A6110B"/>
    <w:rsid w:val="00A934CB"/>
    <w:rsid w:val="00A957FD"/>
    <w:rsid w:val="00AB29F5"/>
    <w:rsid w:val="00AB5830"/>
    <w:rsid w:val="00AB66A7"/>
    <w:rsid w:val="00AE3851"/>
    <w:rsid w:val="00AF18E1"/>
    <w:rsid w:val="00AF4406"/>
    <w:rsid w:val="00B069BE"/>
    <w:rsid w:val="00B158CD"/>
    <w:rsid w:val="00B22D2F"/>
    <w:rsid w:val="00B33255"/>
    <w:rsid w:val="00B4438C"/>
    <w:rsid w:val="00B50D82"/>
    <w:rsid w:val="00B5489A"/>
    <w:rsid w:val="00B61BB4"/>
    <w:rsid w:val="00B71E2D"/>
    <w:rsid w:val="00B72B85"/>
    <w:rsid w:val="00B84015"/>
    <w:rsid w:val="00B86B3C"/>
    <w:rsid w:val="00B92437"/>
    <w:rsid w:val="00B95D15"/>
    <w:rsid w:val="00BA2CA9"/>
    <w:rsid w:val="00BA62C6"/>
    <w:rsid w:val="00BB5323"/>
    <w:rsid w:val="00BC2D08"/>
    <w:rsid w:val="00BD7DCE"/>
    <w:rsid w:val="00BE0A63"/>
    <w:rsid w:val="00BF353A"/>
    <w:rsid w:val="00C15FB3"/>
    <w:rsid w:val="00C166AB"/>
    <w:rsid w:val="00C2395E"/>
    <w:rsid w:val="00C320E6"/>
    <w:rsid w:val="00C37960"/>
    <w:rsid w:val="00C37B5A"/>
    <w:rsid w:val="00C47269"/>
    <w:rsid w:val="00C63B21"/>
    <w:rsid w:val="00C90DA7"/>
    <w:rsid w:val="00CA41AD"/>
    <w:rsid w:val="00CA7F4F"/>
    <w:rsid w:val="00CB2C20"/>
    <w:rsid w:val="00CB3760"/>
    <w:rsid w:val="00CB6B09"/>
    <w:rsid w:val="00CC07F7"/>
    <w:rsid w:val="00CC6646"/>
    <w:rsid w:val="00CE1D4F"/>
    <w:rsid w:val="00CE6342"/>
    <w:rsid w:val="00CE714E"/>
    <w:rsid w:val="00CF54E4"/>
    <w:rsid w:val="00D116AD"/>
    <w:rsid w:val="00D13BAE"/>
    <w:rsid w:val="00D20693"/>
    <w:rsid w:val="00D33395"/>
    <w:rsid w:val="00D338E5"/>
    <w:rsid w:val="00D621F4"/>
    <w:rsid w:val="00D638E6"/>
    <w:rsid w:val="00D70091"/>
    <w:rsid w:val="00D711C6"/>
    <w:rsid w:val="00D8239C"/>
    <w:rsid w:val="00D91CAB"/>
    <w:rsid w:val="00D95656"/>
    <w:rsid w:val="00D957D5"/>
    <w:rsid w:val="00DA1D35"/>
    <w:rsid w:val="00DB686B"/>
    <w:rsid w:val="00DC134C"/>
    <w:rsid w:val="00DC1B98"/>
    <w:rsid w:val="00DD08BD"/>
    <w:rsid w:val="00DD2439"/>
    <w:rsid w:val="00DD5537"/>
    <w:rsid w:val="00DD61E7"/>
    <w:rsid w:val="00E01967"/>
    <w:rsid w:val="00E13371"/>
    <w:rsid w:val="00E1535E"/>
    <w:rsid w:val="00E15F48"/>
    <w:rsid w:val="00E16DDE"/>
    <w:rsid w:val="00E24110"/>
    <w:rsid w:val="00E24771"/>
    <w:rsid w:val="00E31517"/>
    <w:rsid w:val="00E315AB"/>
    <w:rsid w:val="00E33C27"/>
    <w:rsid w:val="00E437D0"/>
    <w:rsid w:val="00E43BAB"/>
    <w:rsid w:val="00E4591C"/>
    <w:rsid w:val="00E52003"/>
    <w:rsid w:val="00E53FF8"/>
    <w:rsid w:val="00E55AE8"/>
    <w:rsid w:val="00E60E43"/>
    <w:rsid w:val="00E633C5"/>
    <w:rsid w:val="00E71DBA"/>
    <w:rsid w:val="00E742AF"/>
    <w:rsid w:val="00E8407D"/>
    <w:rsid w:val="00E8500B"/>
    <w:rsid w:val="00E9364F"/>
    <w:rsid w:val="00E94F9B"/>
    <w:rsid w:val="00E97E1B"/>
    <w:rsid w:val="00EA2581"/>
    <w:rsid w:val="00EB233E"/>
    <w:rsid w:val="00EE0D02"/>
    <w:rsid w:val="00EE20CD"/>
    <w:rsid w:val="00EE524D"/>
    <w:rsid w:val="00EF6D1E"/>
    <w:rsid w:val="00F0128C"/>
    <w:rsid w:val="00F11D39"/>
    <w:rsid w:val="00F20CFF"/>
    <w:rsid w:val="00F33D81"/>
    <w:rsid w:val="00F5197D"/>
    <w:rsid w:val="00F70188"/>
    <w:rsid w:val="00F70B80"/>
    <w:rsid w:val="00F9319A"/>
    <w:rsid w:val="00FA38D2"/>
    <w:rsid w:val="00FA3E79"/>
    <w:rsid w:val="00FB61E5"/>
    <w:rsid w:val="00FB68DE"/>
    <w:rsid w:val="00FC59A5"/>
    <w:rsid w:val="00FD58E0"/>
    <w:rsid w:val="00FE3D57"/>
    <w:rsid w:val="00FF5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B63B3D"/>
  <w15:docId w15:val="{3963FA12-9C29-469A-8C40-21863F15B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581"/>
    <w:rPr>
      <w:rFonts w:ascii="Tahoma" w:hAnsi="Tahoma"/>
      <w:spacing w:val="4"/>
      <w:sz w:val="16"/>
      <w:szCs w:val="18"/>
    </w:rPr>
  </w:style>
  <w:style w:type="paragraph" w:styleId="Heading1">
    <w:name w:val="heading 1"/>
    <w:basedOn w:val="Normal"/>
    <w:next w:val="Normal"/>
    <w:qFormat/>
    <w:rsid w:val="00E43BAB"/>
    <w:pPr>
      <w:outlineLvl w:val="0"/>
    </w:pPr>
    <w:rPr>
      <w:sz w:val="40"/>
      <w:szCs w:val="40"/>
    </w:rPr>
  </w:style>
  <w:style w:type="paragraph" w:styleId="Heading2">
    <w:name w:val="heading 2"/>
    <w:basedOn w:val="Heading1"/>
    <w:next w:val="Normal"/>
    <w:qFormat/>
    <w:rsid w:val="00AE3851"/>
    <w:pPr>
      <w:outlineLvl w:val="1"/>
    </w:pPr>
    <w:rPr>
      <w:sz w:val="24"/>
    </w:rPr>
  </w:style>
  <w:style w:type="paragraph" w:styleId="Heading3">
    <w:name w:val="heading 3"/>
    <w:basedOn w:val="Heading1"/>
    <w:next w:val="Normal"/>
    <w:qFormat/>
    <w:rsid w:val="00E43BAB"/>
    <w:pPr>
      <w:outlineLvl w:val="2"/>
    </w:pPr>
    <w:rPr>
      <w:caps/>
      <w:color w:val="999999"/>
      <w:sz w:val="32"/>
    </w:rPr>
  </w:style>
  <w:style w:type="paragraph" w:styleId="Heading4">
    <w:name w:val="heading 4"/>
    <w:basedOn w:val="Normal"/>
    <w:next w:val="Normal"/>
    <w:qFormat/>
    <w:rsid w:val="00456620"/>
    <w:pPr>
      <w:framePr w:hSpace="187" w:wrap="around" w:vAnchor="page" w:hAnchor="page" w:xAlign="center" w:y="1441"/>
      <w:suppressOverlap/>
      <w:outlineLvl w:val="3"/>
    </w:pPr>
    <w:rPr>
      <w:caps/>
      <w:szCs w:val="16"/>
    </w:rPr>
  </w:style>
  <w:style w:type="paragraph" w:styleId="Heading5">
    <w:name w:val="heading 5"/>
    <w:basedOn w:val="Normal"/>
    <w:next w:val="Normal"/>
    <w:qFormat/>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CapsHeading">
    <w:name w:val="All Caps Heading"/>
    <w:basedOn w:val="Normal"/>
    <w:rsid w:val="00CB3760"/>
    <w:rPr>
      <w:b/>
      <w:caps/>
      <w:color w:val="808080"/>
      <w:sz w:val="14"/>
      <w:szCs w:val="16"/>
    </w:rPr>
  </w:style>
  <w:style w:type="paragraph" w:styleId="BalloonText">
    <w:name w:val="Balloon Text"/>
    <w:basedOn w:val="Normal"/>
    <w:semiHidden/>
    <w:rsid w:val="00CB3760"/>
    <w:rPr>
      <w:rFonts w:cs="Tahoma"/>
      <w:szCs w:val="16"/>
    </w:rPr>
  </w:style>
  <w:style w:type="paragraph" w:styleId="Header">
    <w:name w:val="header"/>
    <w:basedOn w:val="Normal"/>
    <w:link w:val="HeaderChar"/>
    <w:rsid w:val="00942EF1"/>
    <w:pPr>
      <w:tabs>
        <w:tab w:val="center" w:pos="4680"/>
        <w:tab w:val="right" w:pos="9360"/>
      </w:tabs>
    </w:pPr>
  </w:style>
  <w:style w:type="character" w:customStyle="1" w:styleId="HeaderChar">
    <w:name w:val="Header Char"/>
    <w:basedOn w:val="DefaultParagraphFont"/>
    <w:link w:val="Header"/>
    <w:rsid w:val="00942EF1"/>
    <w:rPr>
      <w:rFonts w:ascii="Tahoma" w:hAnsi="Tahoma"/>
      <w:spacing w:val="4"/>
      <w:sz w:val="16"/>
      <w:szCs w:val="18"/>
    </w:rPr>
  </w:style>
  <w:style w:type="paragraph" w:styleId="Footer">
    <w:name w:val="footer"/>
    <w:basedOn w:val="Normal"/>
    <w:link w:val="FooterChar"/>
    <w:uiPriority w:val="99"/>
    <w:rsid w:val="00942EF1"/>
    <w:pPr>
      <w:tabs>
        <w:tab w:val="center" w:pos="4680"/>
        <w:tab w:val="right" w:pos="9360"/>
      </w:tabs>
    </w:pPr>
  </w:style>
  <w:style w:type="character" w:customStyle="1" w:styleId="FooterChar">
    <w:name w:val="Footer Char"/>
    <w:basedOn w:val="DefaultParagraphFont"/>
    <w:link w:val="Footer"/>
    <w:uiPriority w:val="99"/>
    <w:rsid w:val="00942EF1"/>
    <w:rPr>
      <w:rFonts w:ascii="Tahoma" w:hAnsi="Tahoma"/>
      <w:spacing w:val="4"/>
      <w:sz w:val="16"/>
      <w:szCs w:val="18"/>
    </w:rPr>
  </w:style>
  <w:style w:type="paragraph" w:styleId="ListParagraph">
    <w:name w:val="List Paragraph"/>
    <w:basedOn w:val="Normal"/>
    <w:uiPriority w:val="34"/>
    <w:qFormat/>
    <w:rsid w:val="004C1849"/>
    <w:pPr>
      <w:ind w:left="720"/>
      <w:contextualSpacing/>
    </w:pPr>
  </w:style>
  <w:style w:type="character" w:customStyle="1" w:styleId="apple-style-span">
    <w:name w:val="apple-style-span"/>
    <w:basedOn w:val="DefaultParagraphFont"/>
    <w:rsid w:val="007B1C71"/>
  </w:style>
  <w:style w:type="character" w:styleId="CommentReference">
    <w:name w:val="annotation reference"/>
    <w:basedOn w:val="DefaultParagraphFont"/>
    <w:rsid w:val="005552FC"/>
    <w:rPr>
      <w:sz w:val="16"/>
      <w:szCs w:val="16"/>
    </w:rPr>
  </w:style>
  <w:style w:type="paragraph" w:styleId="CommentText">
    <w:name w:val="annotation text"/>
    <w:basedOn w:val="Normal"/>
    <w:link w:val="CommentTextChar"/>
    <w:rsid w:val="005552FC"/>
    <w:rPr>
      <w:sz w:val="20"/>
      <w:szCs w:val="20"/>
    </w:rPr>
  </w:style>
  <w:style w:type="character" w:customStyle="1" w:styleId="CommentTextChar">
    <w:name w:val="Comment Text Char"/>
    <w:basedOn w:val="DefaultParagraphFont"/>
    <w:link w:val="CommentText"/>
    <w:rsid w:val="005552FC"/>
    <w:rPr>
      <w:rFonts w:ascii="Tahoma" w:hAnsi="Tahoma"/>
      <w:spacing w:val="4"/>
    </w:rPr>
  </w:style>
  <w:style w:type="paragraph" w:styleId="CommentSubject">
    <w:name w:val="annotation subject"/>
    <w:basedOn w:val="CommentText"/>
    <w:next w:val="CommentText"/>
    <w:link w:val="CommentSubjectChar"/>
    <w:rsid w:val="005552FC"/>
    <w:rPr>
      <w:b/>
      <w:bCs/>
    </w:rPr>
  </w:style>
  <w:style w:type="character" w:customStyle="1" w:styleId="CommentSubjectChar">
    <w:name w:val="Comment Subject Char"/>
    <w:basedOn w:val="CommentTextChar"/>
    <w:link w:val="CommentSubject"/>
    <w:rsid w:val="005552FC"/>
    <w:rPr>
      <w:rFonts w:ascii="Tahoma" w:hAnsi="Tahoma"/>
      <w:b/>
      <w:bCs/>
      <w:spacing w:val="4"/>
    </w:rPr>
  </w:style>
  <w:style w:type="character" w:styleId="Emphasis">
    <w:name w:val="Emphasis"/>
    <w:basedOn w:val="DefaultParagraphFont"/>
    <w:qFormat/>
    <w:rsid w:val="00785CDA"/>
    <w:rPr>
      <w:i/>
      <w:iCs/>
    </w:rPr>
  </w:style>
  <w:style w:type="paragraph" w:styleId="NoSpacing">
    <w:name w:val="No Spacing"/>
    <w:uiPriority w:val="1"/>
    <w:qFormat/>
    <w:rsid w:val="00785CDA"/>
    <w:rPr>
      <w:rFonts w:ascii="Tahoma" w:hAnsi="Tahoma"/>
      <w:spacing w:val="4"/>
      <w:sz w:val="16"/>
      <w:szCs w:val="18"/>
    </w:rPr>
  </w:style>
  <w:style w:type="paragraph" w:customStyle="1" w:styleId="Default">
    <w:name w:val="Default"/>
    <w:rsid w:val="0053509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50170">
      <w:bodyDiv w:val="1"/>
      <w:marLeft w:val="0"/>
      <w:marRight w:val="0"/>
      <w:marTop w:val="0"/>
      <w:marBottom w:val="0"/>
      <w:divBdr>
        <w:top w:val="none" w:sz="0" w:space="0" w:color="auto"/>
        <w:left w:val="none" w:sz="0" w:space="0" w:color="auto"/>
        <w:bottom w:val="none" w:sz="0" w:space="0" w:color="auto"/>
        <w:right w:val="none" w:sz="0" w:space="0" w:color="auto"/>
      </w:divBdr>
    </w:div>
    <w:div w:id="102937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asky\AppData\Roaming\Microsoft\Templates\Meeting%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DocumentSetDescription xmlns="http://schemas.microsoft.com/sharepoint/v3">checking revised BS</DocumentSetDescription>
    <Committee xmlns="0a14bf7e-a5a1-4de9-a6f0-c7baa0b375d3">Budget, Finance and Benefits</Committee>
    <Event1 xmlns="0a14bf7e-a5a1-4de9-a6f0-c7baa0b375d3">Communication</Event1>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0BF48320FCE994A91681894E82180C2" ma:contentTypeVersion="4" ma:contentTypeDescription="Create a new document." ma:contentTypeScope="" ma:versionID="ba252b86115574f30b14518af596a16f">
  <xsd:schema xmlns:xsd="http://www.w3.org/2001/XMLSchema" xmlns:xs="http://www.w3.org/2001/XMLSchema" xmlns:p="http://schemas.microsoft.com/office/2006/metadata/properties" xmlns:ns1="http://schemas.microsoft.com/sharepoint/v3" xmlns:ns2="0a14bf7e-a5a1-4de9-a6f0-c7baa0b375d3" targetNamespace="http://schemas.microsoft.com/office/2006/metadata/properties" ma:root="true" ma:fieldsID="055927af248de0087117c419682c4914" ns1:_="" ns2:_="">
    <xsd:import namespace="http://schemas.microsoft.com/sharepoint/v3"/>
    <xsd:import namespace="0a14bf7e-a5a1-4de9-a6f0-c7baa0b375d3"/>
    <xsd:element name="properties">
      <xsd:complexType>
        <xsd:sequence>
          <xsd:element name="documentManagement">
            <xsd:complexType>
              <xsd:all>
                <xsd:element ref="ns1:DocumentSetDescription" minOccurs="0"/>
                <xsd:element ref="ns2:Committee" minOccurs="0"/>
                <xsd:element ref="ns2:Event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8" nillable="true" ma:displayName="Description" ma:description="A description of the Document Set" ma:internalName="DocumentSetDescription"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14bf7e-a5a1-4de9-a6f0-c7baa0b375d3" elementFormDefault="qualified">
    <xsd:import namespace="http://schemas.microsoft.com/office/2006/documentManagement/types"/>
    <xsd:import namespace="http://schemas.microsoft.com/office/infopath/2007/PartnerControls"/>
    <xsd:element name="Committee" ma:index="9" nillable="true" ma:displayName="Committee" ma:default="Choose Committee" ma:format="Dropdown" ma:indexed="true" ma:internalName="Committee" ma:readOnly="true">
      <xsd:simpleType>
        <xsd:restriction base="dms:Choice">
          <xsd:enumeration value="Athletics and Recreation"/>
          <xsd:enumeration value="Budget, Finance and Benefits"/>
          <xsd:enumeration value="Communications"/>
          <xsd:enumeration value="Information Technology"/>
          <xsd:enumeration value="Physical Environment"/>
          <xsd:enumeration value="Public Affairs and Development"/>
          <xsd:enumeration value="Research"/>
          <xsd:enumeration value="Student Engagement and Success"/>
          <xsd:enumeration value="Talent Development and Human Resources"/>
          <xsd:enumeration value="UC Steering Committee"/>
          <xsd:enumeration value="University Council"/>
          <xsd:enumeration value="Choose Committee"/>
        </xsd:restriction>
      </xsd:simpleType>
    </xsd:element>
    <xsd:element name="Event1" ma:index="10" nillable="true" ma:displayName="Event" ma:default="Choose Event" ma:description="Type of Event" ma:format="Dropdown" ma:indexed="true" ma:internalName="Event" ma:readOnly="true">
      <xsd:simpleType>
        <xsd:restriction base="dms:Choice">
          <xsd:enumeration value="Communication"/>
          <xsd:enumeration value="Meeting"/>
          <xsd:enumeration value="Seminar"/>
          <xsd:enumeration value="Training"/>
          <xsd:enumeration value="Choose Ev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CEA34-8C9A-4DD8-9BA4-32065FEE650B}">
  <ds:schemaRefs>
    <ds:schemaRef ds:uri="http://schemas.microsoft.com/sharepoint/v3/contenttype/forms"/>
  </ds:schemaRefs>
</ds:datastoreItem>
</file>

<file path=customXml/itemProps2.xml><?xml version="1.0" encoding="utf-8"?>
<ds:datastoreItem xmlns:ds="http://schemas.openxmlformats.org/officeDocument/2006/customXml" ds:itemID="{9C4C83C3-7E6A-4CC1-B07D-02DE4FA4AD51}">
  <ds:schemaRefs>
    <ds:schemaRef ds:uri="http://schemas.microsoft.com/office/2006/metadata/customXsn"/>
  </ds:schemaRefs>
</ds:datastoreItem>
</file>

<file path=customXml/itemProps3.xml><?xml version="1.0" encoding="utf-8"?>
<ds:datastoreItem xmlns:ds="http://schemas.openxmlformats.org/officeDocument/2006/customXml" ds:itemID="{A55AAC9D-3BC3-4259-BD2A-6D156B8624F3}">
  <ds:schemaRefs>
    <ds:schemaRef ds:uri="http://purl.org/dc/terms/"/>
    <ds:schemaRef ds:uri="http://schemas.openxmlformats.org/package/2006/metadata/core-properties"/>
    <ds:schemaRef ds:uri="0a14bf7e-a5a1-4de9-a6f0-c7baa0b375d3"/>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619480B8-F078-4399-9E8A-4EE2BA7D9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14bf7e-a5a1-4de9-a6f0-c7baa0b375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64EDAB-3699-47E5-8F64-10EEF16FD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minutes.dot</Template>
  <TotalTime>79</TotalTime>
  <Pages>3</Pages>
  <Words>961</Words>
  <Characters>5086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Kolasky</dc:creator>
  <cp:lastModifiedBy>Heather M Loughney</cp:lastModifiedBy>
  <cp:revision>9</cp:revision>
  <cp:lastPrinted>2015-09-23T16:41:00Z</cp:lastPrinted>
  <dcterms:created xsi:type="dcterms:W3CDTF">2020-10-28T18:17:00Z</dcterms:created>
  <dcterms:modified xsi:type="dcterms:W3CDTF">2020-10-29T14:35:00Z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TC010184111033</vt:lpwstr>
  </property>
  <property fmtid="{D5CDD505-2E9C-101B-9397-08002B2CF9AE}" pid="3" name="ContentTypeId">
    <vt:lpwstr>0x010100C0BF48320FCE994A91681894E82180C2</vt:lpwstr>
  </property>
  <property fmtid="{D5CDD505-2E9C-101B-9397-08002B2CF9AE}" pid="4" name="_docset_NoMedatataSyncRequired">
    <vt:lpwstr>True</vt:lpwstr>
  </property>
</Properties>
</file>